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26170" w14:textId="77777777" w:rsidR="00621431" w:rsidRDefault="00621431" w:rsidP="000537EB">
      <w:pPr>
        <w:pStyle w:val="afa"/>
        <w:tabs>
          <w:tab w:val="clear" w:pos="0"/>
        </w:tabs>
        <w:spacing w:line="240" w:lineRule="auto"/>
        <w:rPr>
          <w:rFonts w:asciiTheme="majorHAnsi" w:hAnsiTheme="majorHAnsi" w:cstheme="majorHAnsi"/>
          <w:sz w:val="40"/>
          <w:szCs w:val="40"/>
        </w:rPr>
      </w:pPr>
    </w:p>
    <w:p w14:paraId="5400DE2D" w14:textId="77777777" w:rsidR="00621431" w:rsidRDefault="00621431" w:rsidP="000537EB">
      <w:pPr>
        <w:pStyle w:val="afa"/>
        <w:tabs>
          <w:tab w:val="clear" w:pos="0"/>
        </w:tabs>
        <w:spacing w:line="240" w:lineRule="auto"/>
        <w:rPr>
          <w:rFonts w:asciiTheme="majorHAnsi" w:hAnsiTheme="majorHAnsi" w:cstheme="majorHAnsi"/>
          <w:sz w:val="40"/>
          <w:szCs w:val="40"/>
        </w:rPr>
      </w:pPr>
    </w:p>
    <w:p w14:paraId="70528A86" w14:textId="77777777" w:rsidR="00914074" w:rsidRDefault="00914074" w:rsidP="000537EB">
      <w:pPr>
        <w:pStyle w:val="afa"/>
        <w:tabs>
          <w:tab w:val="clear" w:pos="0"/>
        </w:tabs>
        <w:spacing w:line="240" w:lineRule="auto"/>
        <w:rPr>
          <w:rFonts w:asciiTheme="majorHAnsi" w:hAnsiTheme="majorHAnsi" w:cstheme="majorHAnsi"/>
          <w:sz w:val="40"/>
          <w:szCs w:val="40"/>
        </w:rPr>
      </w:pPr>
    </w:p>
    <w:p w14:paraId="4058520B" w14:textId="77777777" w:rsidR="00621431" w:rsidRPr="00B51E37" w:rsidRDefault="00621431" w:rsidP="000537EB">
      <w:pPr>
        <w:pStyle w:val="afa"/>
        <w:tabs>
          <w:tab w:val="clear" w:pos="0"/>
        </w:tabs>
        <w:spacing w:line="240" w:lineRule="auto"/>
        <w:rPr>
          <w:rFonts w:ascii="Times New Roman" w:hAnsi="Times New Roman"/>
          <w:sz w:val="40"/>
          <w:szCs w:val="40"/>
        </w:rPr>
      </w:pPr>
      <w:r w:rsidRPr="00B51E37">
        <w:rPr>
          <w:rFonts w:ascii="Times New Roman" w:hAnsi="Times New Roman"/>
          <w:sz w:val="40"/>
          <w:szCs w:val="40"/>
        </w:rPr>
        <w:t xml:space="preserve">Сценарий деловой игры </w:t>
      </w:r>
    </w:p>
    <w:p w14:paraId="175046D7" w14:textId="77777777" w:rsidR="00621431" w:rsidRPr="00B51E37" w:rsidRDefault="00621431" w:rsidP="000537EB">
      <w:pPr>
        <w:pStyle w:val="afa"/>
        <w:tabs>
          <w:tab w:val="clear" w:pos="0"/>
        </w:tabs>
        <w:spacing w:line="240" w:lineRule="auto"/>
        <w:rPr>
          <w:rFonts w:ascii="Times New Roman" w:hAnsi="Times New Roman"/>
          <w:sz w:val="40"/>
          <w:szCs w:val="40"/>
        </w:rPr>
      </w:pPr>
      <w:bookmarkStart w:id="0" w:name="_9sus19n0kumn" w:colFirst="0" w:colLast="0"/>
      <w:bookmarkEnd w:id="0"/>
      <w:r w:rsidRPr="00B51E37">
        <w:rPr>
          <w:rFonts w:ascii="Times New Roman" w:hAnsi="Times New Roman"/>
          <w:sz w:val="40"/>
          <w:szCs w:val="40"/>
        </w:rPr>
        <w:t>«Погоня из Кортикура»</w:t>
      </w:r>
    </w:p>
    <w:p w14:paraId="089A1A13" w14:textId="6DBCF69F" w:rsidR="000537EB" w:rsidRPr="000537EB" w:rsidRDefault="000537EB" w:rsidP="000537EB">
      <w:pPr>
        <w:pStyle w:val="afa"/>
        <w:tabs>
          <w:tab w:val="clear" w:pos="0"/>
        </w:tabs>
        <w:spacing w:line="240" w:lineRule="auto"/>
        <w:rPr>
          <w:rFonts w:asciiTheme="majorHAnsi" w:hAnsiTheme="majorHAnsi" w:cstheme="majorHAnsi"/>
          <w:sz w:val="40"/>
          <w:szCs w:val="40"/>
        </w:rPr>
      </w:pPr>
      <w:r w:rsidRPr="00B51E37">
        <w:rPr>
          <w:rFonts w:ascii="Times New Roman" w:hAnsi="Times New Roman"/>
          <w:sz w:val="40"/>
          <w:szCs w:val="40"/>
        </w:rPr>
        <w:t>для 7-8 класса</w:t>
      </w:r>
    </w:p>
    <w:p w14:paraId="7DBA6D95" w14:textId="77777777" w:rsidR="00621431" w:rsidRPr="00785A75" w:rsidRDefault="00621431" w:rsidP="000537EB">
      <w:pPr>
        <w:ind w:left="3960"/>
        <w:rPr>
          <w:rFonts w:asciiTheme="majorHAnsi" w:hAnsiTheme="majorHAnsi" w:cstheme="majorHAnsi"/>
        </w:rPr>
      </w:pPr>
      <w:r w:rsidRPr="00785A75">
        <w:rPr>
          <w:rFonts w:asciiTheme="majorHAnsi" w:hAnsiTheme="majorHAnsi" w:cstheme="majorHAnsi"/>
        </w:rPr>
        <w:t xml:space="preserve"> </w:t>
      </w:r>
      <w:bookmarkStart w:id="1" w:name="_GoBack"/>
      <w:bookmarkEnd w:id="1"/>
    </w:p>
    <w:p w14:paraId="740AF845" w14:textId="77777777" w:rsidR="00621431" w:rsidRPr="00785A75" w:rsidRDefault="00621431" w:rsidP="000537EB">
      <w:pPr>
        <w:ind w:left="3960"/>
        <w:rPr>
          <w:rFonts w:asciiTheme="majorHAnsi" w:hAnsiTheme="majorHAnsi" w:cstheme="majorHAnsi"/>
        </w:rPr>
      </w:pPr>
      <w:r w:rsidRPr="00785A75">
        <w:rPr>
          <w:rFonts w:asciiTheme="majorHAnsi" w:hAnsiTheme="majorHAnsi" w:cstheme="majorHAnsi"/>
        </w:rPr>
        <w:t xml:space="preserve"> </w:t>
      </w:r>
    </w:p>
    <w:p w14:paraId="63E354BE" w14:textId="77777777" w:rsidR="00621431" w:rsidRPr="00785A75" w:rsidRDefault="00621431" w:rsidP="000537EB">
      <w:pPr>
        <w:ind w:left="3960"/>
        <w:rPr>
          <w:rFonts w:asciiTheme="majorHAnsi" w:hAnsiTheme="majorHAnsi" w:cstheme="majorHAnsi"/>
        </w:rPr>
      </w:pPr>
      <w:r w:rsidRPr="00785A75">
        <w:rPr>
          <w:rFonts w:asciiTheme="majorHAnsi" w:hAnsiTheme="majorHAnsi" w:cstheme="majorHAnsi"/>
        </w:rPr>
        <w:t xml:space="preserve"> </w:t>
      </w:r>
    </w:p>
    <w:p w14:paraId="2336E999" w14:textId="77777777" w:rsidR="00621431" w:rsidRPr="00785A75" w:rsidRDefault="00621431" w:rsidP="000537EB">
      <w:pPr>
        <w:ind w:left="3960"/>
        <w:rPr>
          <w:rFonts w:asciiTheme="majorHAnsi" w:hAnsiTheme="majorHAnsi" w:cstheme="majorHAnsi"/>
        </w:rPr>
      </w:pPr>
      <w:r w:rsidRPr="00785A75">
        <w:rPr>
          <w:rFonts w:asciiTheme="majorHAnsi" w:hAnsiTheme="majorHAnsi" w:cstheme="majorHAnsi"/>
        </w:rPr>
        <w:t xml:space="preserve"> </w:t>
      </w:r>
    </w:p>
    <w:p w14:paraId="0CAC4DA1" w14:textId="77777777" w:rsidR="00621431" w:rsidRPr="00785A75" w:rsidRDefault="00621431" w:rsidP="000537EB">
      <w:pPr>
        <w:ind w:left="3960"/>
        <w:rPr>
          <w:rFonts w:asciiTheme="majorHAnsi" w:hAnsiTheme="majorHAnsi" w:cstheme="majorHAnsi"/>
        </w:rPr>
      </w:pPr>
      <w:r w:rsidRPr="00785A75">
        <w:rPr>
          <w:rFonts w:asciiTheme="majorHAnsi" w:hAnsiTheme="majorHAnsi" w:cstheme="majorHAnsi"/>
        </w:rPr>
        <w:t xml:space="preserve"> </w:t>
      </w:r>
    </w:p>
    <w:p w14:paraId="492AD20F" w14:textId="77777777" w:rsidR="00621431" w:rsidRPr="00785A75" w:rsidRDefault="00621431" w:rsidP="000537EB">
      <w:pPr>
        <w:ind w:left="3960"/>
        <w:rPr>
          <w:rFonts w:asciiTheme="majorHAnsi" w:hAnsiTheme="majorHAnsi" w:cstheme="majorHAnsi"/>
        </w:rPr>
      </w:pPr>
      <w:r w:rsidRPr="00785A75">
        <w:rPr>
          <w:rFonts w:asciiTheme="majorHAnsi" w:hAnsiTheme="majorHAnsi" w:cstheme="majorHAnsi"/>
        </w:rPr>
        <w:t xml:space="preserve"> </w:t>
      </w:r>
    </w:p>
    <w:p w14:paraId="0AC9689D" w14:textId="77777777" w:rsidR="00621431" w:rsidRPr="00914074" w:rsidRDefault="00621431" w:rsidP="000537EB">
      <w:pPr>
        <w:ind w:left="3960"/>
      </w:pPr>
      <w:r w:rsidRPr="00914074">
        <w:t>Сценарий разработан АО «ПАКК» по заказу Министерства финансов Российской Федерации в ходе реализации Проекта «Содействие повышению уровня финансовой грамотности населения и развитию финансового образования в Российской Федерации».</w:t>
      </w:r>
    </w:p>
    <w:p w14:paraId="6BBEF65F" w14:textId="77777777" w:rsidR="00621431" w:rsidRPr="00914074" w:rsidRDefault="00621431" w:rsidP="000537EB">
      <w:pPr>
        <w:ind w:left="3960"/>
      </w:pPr>
      <w:r w:rsidRPr="00914074">
        <w:t>Сценарий предназначен для свободного использования любыми заинтересованными лицами, занимающимися просвещением в области финансовой грамотности. При использовании сценария необходимо ссылаться на разработчиков.</w:t>
      </w:r>
    </w:p>
    <w:p w14:paraId="17FE8237" w14:textId="77777777" w:rsidR="00621431" w:rsidRPr="00914074" w:rsidRDefault="00621431" w:rsidP="000537EB">
      <w:pPr>
        <w:ind w:left="3960"/>
        <w:rPr>
          <w:color w:val="1155CC"/>
          <w:u w:val="single"/>
        </w:rPr>
      </w:pPr>
      <w:r w:rsidRPr="00914074">
        <w:t xml:space="preserve">Больше сценариев мероприятий по финансовой грамотности на сайте </w:t>
      </w:r>
      <w:hyperlink r:id="rId9">
        <w:r w:rsidRPr="00914074">
          <w:rPr>
            <w:color w:val="1155CC"/>
            <w:u w:val="single"/>
          </w:rPr>
          <w:t>http://edu.pacc.ru/</w:t>
        </w:r>
      </w:hyperlink>
    </w:p>
    <w:p w14:paraId="19D63A72" w14:textId="77777777" w:rsidR="00621431" w:rsidRPr="00785A75" w:rsidRDefault="00621431" w:rsidP="000537EB">
      <w:pPr>
        <w:ind w:left="3960"/>
        <w:rPr>
          <w:rFonts w:asciiTheme="majorHAnsi" w:hAnsiTheme="majorHAnsi" w:cstheme="majorHAnsi"/>
        </w:rPr>
      </w:pPr>
      <w:r w:rsidRPr="00914074">
        <w:t>Со всеми возникающими по использованию сценария вопросами, комментариями, отзывами, предложениями обращайтесь по адресу edu@pacc.ru</w:t>
      </w:r>
    </w:p>
    <w:p w14:paraId="4A8CDF4F" w14:textId="77777777" w:rsidR="00621431" w:rsidRPr="00785A75" w:rsidRDefault="00621431" w:rsidP="000537EB">
      <w:pPr>
        <w:rPr>
          <w:rFonts w:asciiTheme="majorHAnsi" w:hAnsiTheme="majorHAnsi" w:cstheme="majorHAnsi"/>
          <w:b/>
        </w:rPr>
      </w:pPr>
      <w:r w:rsidRPr="00785A75">
        <w:rPr>
          <w:rFonts w:asciiTheme="majorHAnsi" w:hAnsiTheme="majorHAnsi" w:cstheme="majorHAnsi"/>
          <w:b/>
        </w:rPr>
        <w:t xml:space="preserve"> </w:t>
      </w:r>
    </w:p>
    <w:p w14:paraId="195FC6DF" w14:textId="77777777" w:rsidR="00C007EF" w:rsidRPr="00621431" w:rsidRDefault="00C007EF" w:rsidP="000537EB">
      <w:pPr>
        <w:jc w:val="center"/>
        <w:rPr>
          <w:rFonts w:asciiTheme="majorHAnsi" w:hAnsiTheme="majorHAnsi" w:cstheme="majorHAnsi"/>
          <w:b/>
        </w:rPr>
      </w:pPr>
    </w:p>
    <w:p w14:paraId="32721E05" w14:textId="21F6F877" w:rsidR="00C007EF" w:rsidRPr="000537EB" w:rsidRDefault="009D553A" w:rsidP="000537EB">
      <w:pPr>
        <w:rPr>
          <w:rFonts w:asciiTheme="majorHAnsi" w:hAnsiTheme="majorHAnsi" w:cstheme="majorHAnsi"/>
          <w:sz w:val="28"/>
          <w:szCs w:val="28"/>
        </w:rPr>
      </w:pPr>
      <w:r w:rsidRPr="00621431">
        <w:rPr>
          <w:rFonts w:asciiTheme="majorHAnsi" w:hAnsiTheme="majorHAnsi" w:cstheme="majorHAnsi"/>
          <w:b/>
        </w:rPr>
        <w:t xml:space="preserve"> </w:t>
      </w:r>
    </w:p>
    <w:p w14:paraId="5EF6619C" w14:textId="77777777" w:rsidR="00C007EF" w:rsidRPr="00621431" w:rsidRDefault="009D553A" w:rsidP="008C41AF">
      <w:pPr>
        <w:pStyle w:val="19"/>
      </w:pPr>
      <w:r w:rsidRPr="00621431">
        <w:lastRenderedPageBreak/>
        <w:t>Оглавление</w:t>
      </w:r>
    </w:p>
    <w:sdt>
      <w:sdtPr>
        <w:rPr>
          <w:rFonts w:asciiTheme="majorHAnsi" w:hAnsiTheme="majorHAnsi" w:cstheme="majorHAnsi"/>
          <w:caps w:val="0"/>
          <w:noProof w:val="0"/>
          <w:sz w:val="22"/>
        </w:rPr>
        <w:id w:val="109645083"/>
        <w:docPartObj>
          <w:docPartGallery w:val="Table of Contents"/>
          <w:docPartUnique/>
        </w:docPartObj>
      </w:sdtPr>
      <w:sdtEndPr/>
      <w:sdtContent>
        <w:p w14:paraId="303886CF" w14:textId="77777777" w:rsidR="008C41AF" w:rsidRDefault="009D553A">
          <w:pPr>
            <w:pStyle w:val="19"/>
            <w:rPr>
              <w:rFonts w:asciiTheme="minorHAnsi" w:eastAsiaTheme="minorEastAsia" w:hAnsiTheme="minorHAnsi" w:cstheme="minorBidi"/>
              <w:caps w:val="0"/>
              <w:sz w:val="22"/>
              <w:szCs w:val="22"/>
            </w:rPr>
          </w:pPr>
          <w:r w:rsidRPr="00621431">
            <w:rPr>
              <w:rFonts w:asciiTheme="majorHAnsi" w:hAnsiTheme="majorHAnsi" w:cstheme="majorHAnsi"/>
            </w:rPr>
            <w:fldChar w:fldCharType="begin"/>
          </w:r>
          <w:r w:rsidRPr="00621431">
            <w:rPr>
              <w:rFonts w:asciiTheme="majorHAnsi" w:hAnsiTheme="majorHAnsi" w:cstheme="majorHAnsi"/>
            </w:rPr>
            <w:instrText xml:space="preserve"> TOC \h \u \z </w:instrText>
          </w:r>
          <w:r w:rsidRPr="00621431">
            <w:rPr>
              <w:rFonts w:asciiTheme="majorHAnsi" w:hAnsiTheme="majorHAnsi" w:cstheme="majorHAnsi"/>
            </w:rPr>
            <w:fldChar w:fldCharType="separate"/>
          </w:r>
          <w:hyperlink w:anchor="_Toc31126298" w:history="1">
            <w:r w:rsidR="008C41AF" w:rsidRPr="00634B4D">
              <w:rPr>
                <w:rStyle w:val="affc"/>
              </w:rPr>
              <w:t>1.</w:t>
            </w:r>
            <w:r w:rsidR="008C41AF">
              <w:rPr>
                <w:rFonts w:asciiTheme="minorHAnsi" w:eastAsiaTheme="minorEastAsia" w:hAnsiTheme="minorHAnsi" w:cstheme="minorBidi"/>
                <w:caps w:val="0"/>
                <w:sz w:val="22"/>
                <w:szCs w:val="22"/>
              </w:rPr>
              <w:tab/>
            </w:r>
            <w:r w:rsidR="008C41AF" w:rsidRPr="00634B4D">
              <w:rPr>
                <w:rStyle w:val="affc"/>
              </w:rPr>
              <w:t>Описание мероприятия</w:t>
            </w:r>
            <w:r w:rsidR="008C41AF">
              <w:rPr>
                <w:webHidden/>
              </w:rPr>
              <w:tab/>
            </w:r>
            <w:r w:rsidR="008C41AF">
              <w:rPr>
                <w:webHidden/>
              </w:rPr>
              <w:fldChar w:fldCharType="begin"/>
            </w:r>
            <w:r w:rsidR="008C41AF">
              <w:rPr>
                <w:webHidden/>
              </w:rPr>
              <w:instrText xml:space="preserve"> PAGEREF _Toc31126298 \h </w:instrText>
            </w:r>
            <w:r w:rsidR="008C41AF">
              <w:rPr>
                <w:webHidden/>
              </w:rPr>
            </w:r>
            <w:r w:rsidR="008C41AF">
              <w:rPr>
                <w:webHidden/>
              </w:rPr>
              <w:fldChar w:fldCharType="separate"/>
            </w:r>
            <w:r w:rsidR="008C41AF">
              <w:rPr>
                <w:webHidden/>
              </w:rPr>
              <w:t>3</w:t>
            </w:r>
            <w:r w:rsidR="008C41AF">
              <w:rPr>
                <w:webHidden/>
              </w:rPr>
              <w:fldChar w:fldCharType="end"/>
            </w:r>
          </w:hyperlink>
        </w:p>
        <w:p w14:paraId="03989210"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299" w:history="1">
            <w:r w:rsidR="008C41AF" w:rsidRPr="00634B4D">
              <w:rPr>
                <w:rStyle w:val="affc"/>
              </w:rPr>
              <w:t>1.1.</w:t>
            </w:r>
            <w:r w:rsidR="008C41AF">
              <w:rPr>
                <w:rFonts w:asciiTheme="minorHAnsi" w:eastAsiaTheme="minorEastAsia" w:hAnsiTheme="minorHAnsi" w:cstheme="minorBidi"/>
                <w:smallCaps w:val="0"/>
                <w:sz w:val="22"/>
                <w:szCs w:val="22"/>
              </w:rPr>
              <w:tab/>
            </w:r>
            <w:r w:rsidR="008C41AF" w:rsidRPr="00634B4D">
              <w:rPr>
                <w:rStyle w:val="affc"/>
              </w:rPr>
              <w:t>Цель и задачи мероприятия</w:t>
            </w:r>
            <w:r w:rsidR="008C41AF">
              <w:rPr>
                <w:webHidden/>
              </w:rPr>
              <w:tab/>
            </w:r>
            <w:r w:rsidR="008C41AF">
              <w:rPr>
                <w:webHidden/>
              </w:rPr>
              <w:fldChar w:fldCharType="begin"/>
            </w:r>
            <w:r w:rsidR="008C41AF">
              <w:rPr>
                <w:webHidden/>
              </w:rPr>
              <w:instrText xml:space="preserve"> PAGEREF _Toc31126299 \h </w:instrText>
            </w:r>
            <w:r w:rsidR="008C41AF">
              <w:rPr>
                <w:webHidden/>
              </w:rPr>
            </w:r>
            <w:r w:rsidR="008C41AF">
              <w:rPr>
                <w:webHidden/>
              </w:rPr>
              <w:fldChar w:fldCharType="separate"/>
            </w:r>
            <w:r w:rsidR="008C41AF">
              <w:rPr>
                <w:webHidden/>
              </w:rPr>
              <w:t>3</w:t>
            </w:r>
            <w:r w:rsidR="008C41AF">
              <w:rPr>
                <w:webHidden/>
              </w:rPr>
              <w:fldChar w:fldCharType="end"/>
            </w:r>
          </w:hyperlink>
        </w:p>
        <w:p w14:paraId="0F2821A5"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00" w:history="1">
            <w:r w:rsidR="008C41AF" w:rsidRPr="00634B4D">
              <w:rPr>
                <w:rStyle w:val="affc"/>
              </w:rPr>
              <w:t>1.2.</w:t>
            </w:r>
            <w:r w:rsidR="008C41AF">
              <w:rPr>
                <w:rFonts w:asciiTheme="minorHAnsi" w:eastAsiaTheme="minorEastAsia" w:hAnsiTheme="minorHAnsi" w:cstheme="minorBidi"/>
                <w:smallCaps w:val="0"/>
                <w:sz w:val="22"/>
                <w:szCs w:val="22"/>
              </w:rPr>
              <w:tab/>
            </w:r>
            <w:r w:rsidR="008C41AF" w:rsidRPr="00634B4D">
              <w:rPr>
                <w:rStyle w:val="affc"/>
              </w:rPr>
              <w:t>Краткая характеристика мероприятия</w:t>
            </w:r>
            <w:r w:rsidR="008C41AF">
              <w:rPr>
                <w:webHidden/>
              </w:rPr>
              <w:tab/>
            </w:r>
            <w:r w:rsidR="008C41AF">
              <w:rPr>
                <w:webHidden/>
              </w:rPr>
              <w:fldChar w:fldCharType="begin"/>
            </w:r>
            <w:r w:rsidR="008C41AF">
              <w:rPr>
                <w:webHidden/>
              </w:rPr>
              <w:instrText xml:space="preserve"> PAGEREF _Toc31126300 \h </w:instrText>
            </w:r>
            <w:r w:rsidR="008C41AF">
              <w:rPr>
                <w:webHidden/>
              </w:rPr>
            </w:r>
            <w:r w:rsidR="008C41AF">
              <w:rPr>
                <w:webHidden/>
              </w:rPr>
              <w:fldChar w:fldCharType="separate"/>
            </w:r>
            <w:r w:rsidR="008C41AF">
              <w:rPr>
                <w:webHidden/>
              </w:rPr>
              <w:t>3</w:t>
            </w:r>
            <w:r w:rsidR="008C41AF">
              <w:rPr>
                <w:webHidden/>
              </w:rPr>
              <w:fldChar w:fldCharType="end"/>
            </w:r>
          </w:hyperlink>
        </w:p>
        <w:p w14:paraId="119F6267"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01" w:history="1">
            <w:r w:rsidR="008C41AF" w:rsidRPr="00634B4D">
              <w:rPr>
                <w:rStyle w:val="affc"/>
              </w:rPr>
              <w:t>1.3.</w:t>
            </w:r>
            <w:r w:rsidR="008C41AF">
              <w:rPr>
                <w:rFonts w:asciiTheme="minorHAnsi" w:eastAsiaTheme="minorEastAsia" w:hAnsiTheme="minorHAnsi" w:cstheme="minorBidi"/>
                <w:smallCaps w:val="0"/>
                <w:sz w:val="22"/>
                <w:szCs w:val="22"/>
              </w:rPr>
              <w:tab/>
            </w:r>
            <w:r w:rsidR="008C41AF" w:rsidRPr="00634B4D">
              <w:rPr>
                <w:rStyle w:val="affc"/>
              </w:rPr>
              <w:t>План мероприятия</w:t>
            </w:r>
            <w:r w:rsidR="008C41AF">
              <w:rPr>
                <w:webHidden/>
              </w:rPr>
              <w:tab/>
            </w:r>
            <w:r w:rsidR="008C41AF">
              <w:rPr>
                <w:webHidden/>
              </w:rPr>
              <w:fldChar w:fldCharType="begin"/>
            </w:r>
            <w:r w:rsidR="008C41AF">
              <w:rPr>
                <w:webHidden/>
              </w:rPr>
              <w:instrText xml:space="preserve"> PAGEREF _Toc31126301 \h </w:instrText>
            </w:r>
            <w:r w:rsidR="008C41AF">
              <w:rPr>
                <w:webHidden/>
              </w:rPr>
            </w:r>
            <w:r w:rsidR="008C41AF">
              <w:rPr>
                <w:webHidden/>
              </w:rPr>
              <w:fldChar w:fldCharType="separate"/>
            </w:r>
            <w:r w:rsidR="008C41AF">
              <w:rPr>
                <w:webHidden/>
              </w:rPr>
              <w:t>4</w:t>
            </w:r>
            <w:r w:rsidR="008C41AF">
              <w:rPr>
                <w:webHidden/>
              </w:rPr>
              <w:fldChar w:fldCharType="end"/>
            </w:r>
          </w:hyperlink>
        </w:p>
        <w:p w14:paraId="2A8ECA62"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02" w:history="1">
            <w:r w:rsidR="008C41AF" w:rsidRPr="00634B4D">
              <w:rPr>
                <w:rStyle w:val="affc"/>
              </w:rPr>
              <w:t>1.4.</w:t>
            </w:r>
            <w:r w:rsidR="008C41AF">
              <w:rPr>
                <w:rFonts w:asciiTheme="minorHAnsi" w:eastAsiaTheme="minorEastAsia" w:hAnsiTheme="minorHAnsi" w:cstheme="minorBidi"/>
                <w:smallCaps w:val="0"/>
                <w:sz w:val="22"/>
                <w:szCs w:val="22"/>
              </w:rPr>
              <w:tab/>
            </w:r>
            <w:r w:rsidR="008C41AF" w:rsidRPr="00634B4D">
              <w:rPr>
                <w:rStyle w:val="affc"/>
              </w:rPr>
              <w:t>Требования к месту проведения, оборудованию и реквизиту</w:t>
            </w:r>
            <w:r w:rsidR="008C41AF">
              <w:rPr>
                <w:webHidden/>
              </w:rPr>
              <w:tab/>
            </w:r>
            <w:r w:rsidR="008C41AF">
              <w:rPr>
                <w:webHidden/>
              </w:rPr>
              <w:fldChar w:fldCharType="begin"/>
            </w:r>
            <w:r w:rsidR="008C41AF">
              <w:rPr>
                <w:webHidden/>
              </w:rPr>
              <w:instrText xml:space="preserve"> PAGEREF _Toc31126302 \h </w:instrText>
            </w:r>
            <w:r w:rsidR="008C41AF">
              <w:rPr>
                <w:webHidden/>
              </w:rPr>
            </w:r>
            <w:r w:rsidR="008C41AF">
              <w:rPr>
                <w:webHidden/>
              </w:rPr>
              <w:fldChar w:fldCharType="separate"/>
            </w:r>
            <w:r w:rsidR="008C41AF">
              <w:rPr>
                <w:webHidden/>
              </w:rPr>
              <w:t>5</w:t>
            </w:r>
            <w:r w:rsidR="008C41AF">
              <w:rPr>
                <w:webHidden/>
              </w:rPr>
              <w:fldChar w:fldCharType="end"/>
            </w:r>
          </w:hyperlink>
        </w:p>
        <w:p w14:paraId="42F6D796"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03" w:history="1">
            <w:r w:rsidR="008C41AF" w:rsidRPr="00634B4D">
              <w:rPr>
                <w:rStyle w:val="affc"/>
              </w:rPr>
              <w:t>1.5.</w:t>
            </w:r>
            <w:r w:rsidR="008C41AF">
              <w:rPr>
                <w:rFonts w:asciiTheme="minorHAnsi" w:eastAsiaTheme="minorEastAsia" w:hAnsiTheme="minorHAnsi" w:cstheme="minorBidi"/>
                <w:smallCaps w:val="0"/>
                <w:sz w:val="22"/>
                <w:szCs w:val="22"/>
              </w:rPr>
              <w:tab/>
            </w:r>
            <w:r w:rsidR="008C41AF" w:rsidRPr="00634B4D">
              <w:rPr>
                <w:rStyle w:val="affc"/>
              </w:rPr>
              <w:t>Сюжет игры</w:t>
            </w:r>
            <w:r w:rsidR="008C41AF">
              <w:rPr>
                <w:webHidden/>
              </w:rPr>
              <w:tab/>
            </w:r>
            <w:r w:rsidR="008C41AF">
              <w:rPr>
                <w:webHidden/>
              </w:rPr>
              <w:fldChar w:fldCharType="begin"/>
            </w:r>
            <w:r w:rsidR="008C41AF">
              <w:rPr>
                <w:webHidden/>
              </w:rPr>
              <w:instrText xml:space="preserve"> PAGEREF _Toc31126303 \h </w:instrText>
            </w:r>
            <w:r w:rsidR="008C41AF">
              <w:rPr>
                <w:webHidden/>
              </w:rPr>
            </w:r>
            <w:r w:rsidR="008C41AF">
              <w:rPr>
                <w:webHidden/>
              </w:rPr>
              <w:fldChar w:fldCharType="separate"/>
            </w:r>
            <w:r w:rsidR="008C41AF">
              <w:rPr>
                <w:webHidden/>
              </w:rPr>
              <w:t>7</w:t>
            </w:r>
            <w:r w:rsidR="008C41AF">
              <w:rPr>
                <w:webHidden/>
              </w:rPr>
              <w:fldChar w:fldCharType="end"/>
            </w:r>
          </w:hyperlink>
        </w:p>
        <w:p w14:paraId="12B961FF"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04" w:history="1">
            <w:r w:rsidR="008C41AF" w:rsidRPr="00634B4D">
              <w:rPr>
                <w:rStyle w:val="affc"/>
              </w:rPr>
              <w:t>1.6.</w:t>
            </w:r>
            <w:r w:rsidR="008C41AF">
              <w:rPr>
                <w:rFonts w:asciiTheme="minorHAnsi" w:eastAsiaTheme="minorEastAsia" w:hAnsiTheme="minorHAnsi" w:cstheme="minorBidi"/>
                <w:smallCaps w:val="0"/>
                <w:sz w:val="22"/>
                <w:szCs w:val="22"/>
              </w:rPr>
              <w:tab/>
            </w:r>
            <w:r w:rsidR="008C41AF" w:rsidRPr="00634B4D">
              <w:rPr>
                <w:rStyle w:val="affc"/>
              </w:rPr>
              <w:t>Правила игры</w:t>
            </w:r>
            <w:r w:rsidR="008C41AF">
              <w:rPr>
                <w:webHidden/>
              </w:rPr>
              <w:tab/>
            </w:r>
            <w:r w:rsidR="008C41AF">
              <w:rPr>
                <w:webHidden/>
              </w:rPr>
              <w:fldChar w:fldCharType="begin"/>
            </w:r>
            <w:r w:rsidR="008C41AF">
              <w:rPr>
                <w:webHidden/>
              </w:rPr>
              <w:instrText xml:space="preserve"> PAGEREF _Toc31126304 \h </w:instrText>
            </w:r>
            <w:r w:rsidR="008C41AF">
              <w:rPr>
                <w:webHidden/>
              </w:rPr>
            </w:r>
            <w:r w:rsidR="008C41AF">
              <w:rPr>
                <w:webHidden/>
              </w:rPr>
              <w:fldChar w:fldCharType="separate"/>
            </w:r>
            <w:r w:rsidR="008C41AF">
              <w:rPr>
                <w:webHidden/>
              </w:rPr>
              <w:t>7</w:t>
            </w:r>
            <w:r w:rsidR="008C41AF">
              <w:rPr>
                <w:webHidden/>
              </w:rPr>
              <w:fldChar w:fldCharType="end"/>
            </w:r>
          </w:hyperlink>
        </w:p>
        <w:p w14:paraId="6CF13891" w14:textId="77777777" w:rsidR="008C41AF" w:rsidRDefault="00AE289C">
          <w:pPr>
            <w:pStyle w:val="19"/>
            <w:rPr>
              <w:rFonts w:asciiTheme="minorHAnsi" w:eastAsiaTheme="minorEastAsia" w:hAnsiTheme="minorHAnsi" w:cstheme="minorBidi"/>
              <w:caps w:val="0"/>
              <w:sz w:val="22"/>
              <w:szCs w:val="22"/>
            </w:rPr>
          </w:pPr>
          <w:hyperlink w:anchor="_Toc31126305" w:history="1">
            <w:r w:rsidR="008C41AF" w:rsidRPr="00634B4D">
              <w:rPr>
                <w:rStyle w:val="affc"/>
              </w:rPr>
              <w:t>2.</w:t>
            </w:r>
            <w:r w:rsidR="008C41AF">
              <w:rPr>
                <w:rFonts w:asciiTheme="minorHAnsi" w:eastAsiaTheme="minorEastAsia" w:hAnsiTheme="minorHAnsi" w:cstheme="minorBidi"/>
                <w:caps w:val="0"/>
                <w:sz w:val="22"/>
                <w:szCs w:val="22"/>
              </w:rPr>
              <w:tab/>
            </w:r>
            <w:r w:rsidR="008C41AF" w:rsidRPr="00634B4D">
              <w:rPr>
                <w:rStyle w:val="affc"/>
              </w:rPr>
              <w:t>Ход мероприятия</w:t>
            </w:r>
            <w:r w:rsidR="008C41AF">
              <w:rPr>
                <w:webHidden/>
              </w:rPr>
              <w:tab/>
            </w:r>
            <w:r w:rsidR="008C41AF">
              <w:rPr>
                <w:webHidden/>
              </w:rPr>
              <w:fldChar w:fldCharType="begin"/>
            </w:r>
            <w:r w:rsidR="008C41AF">
              <w:rPr>
                <w:webHidden/>
              </w:rPr>
              <w:instrText xml:space="preserve"> PAGEREF _Toc31126305 \h </w:instrText>
            </w:r>
            <w:r w:rsidR="008C41AF">
              <w:rPr>
                <w:webHidden/>
              </w:rPr>
            </w:r>
            <w:r w:rsidR="008C41AF">
              <w:rPr>
                <w:webHidden/>
              </w:rPr>
              <w:fldChar w:fldCharType="separate"/>
            </w:r>
            <w:r w:rsidR="008C41AF">
              <w:rPr>
                <w:webHidden/>
              </w:rPr>
              <w:t>14</w:t>
            </w:r>
            <w:r w:rsidR="008C41AF">
              <w:rPr>
                <w:webHidden/>
              </w:rPr>
              <w:fldChar w:fldCharType="end"/>
            </w:r>
          </w:hyperlink>
        </w:p>
        <w:p w14:paraId="7D141712"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06" w:history="1">
            <w:r w:rsidR="008C41AF" w:rsidRPr="00634B4D">
              <w:rPr>
                <w:rStyle w:val="affc"/>
              </w:rPr>
              <w:t>2.1.</w:t>
            </w:r>
            <w:r w:rsidR="008C41AF">
              <w:rPr>
                <w:rFonts w:asciiTheme="minorHAnsi" w:eastAsiaTheme="minorEastAsia" w:hAnsiTheme="minorHAnsi" w:cstheme="minorBidi"/>
                <w:smallCaps w:val="0"/>
                <w:sz w:val="22"/>
                <w:szCs w:val="22"/>
              </w:rPr>
              <w:tab/>
            </w:r>
            <w:r w:rsidR="008C41AF" w:rsidRPr="00634B4D">
              <w:rPr>
                <w:rStyle w:val="affc"/>
              </w:rPr>
              <w:t>Подготовка мероприятия (30 минут)</w:t>
            </w:r>
            <w:r w:rsidR="008C41AF">
              <w:rPr>
                <w:webHidden/>
              </w:rPr>
              <w:tab/>
            </w:r>
            <w:r w:rsidR="008C41AF">
              <w:rPr>
                <w:webHidden/>
              </w:rPr>
              <w:fldChar w:fldCharType="begin"/>
            </w:r>
            <w:r w:rsidR="008C41AF">
              <w:rPr>
                <w:webHidden/>
              </w:rPr>
              <w:instrText xml:space="preserve"> PAGEREF _Toc31126306 \h </w:instrText>
            </w:r>
            <w:r w:rsidR="008C41AF">
              <w:rPr>
                <w:webHidden/>
              </w:rPr>
            </w:r>
            <w:r w:rsidR="008C41AF">
              <w:rPr>
                <w:webHidden/>
              </w:rPr>
              <w:fldChar w:fldCharType="separate"/>
            </w:r>
            <w:r w:rsidR="008C41AF">
              <w:rPr>
                <w:webHidden/>
              </w:rPr>
              <w:t>14</w:t>
            </w:r>
            <w:r w:rsidR="008C41AF">
              <w:rPr>
                <w:webHidden/>
              </w:rPr>
              <w:fldChar w:fldCharType="end"/>
            </w:r>
          </w:hyperlink>
        </w:p>
        <w:p w14:paraId="06C60C3F"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07" w:history="1">
            <w:r w:rsidR="008C41AF" w:rsidRPr="00634B4D">
              <w:rPr>
                <w:rStyle w:val="affc"/>
              </w:rPr>
              <w:t>2.2.</w:t>
            </w:r>
            <w:r w:rsidR="008C41AF">
              <w:rPr>
                <w:rFonts w:asciiTheme="minorHAnsi" w:eastAsiaTheme="minorEastAsia" w:hAnsiTheme="minorHAnsi" w:cstheme="minorBidi"/>
                <w:smallCaps w:val="0"/>
                <w:sz w:val="22"/>
                <w:szCs w:val="22"/>
              </w:rPr>
              <w:tab/>
            </w:r>
            <w:r w:rsidR="008C41AF" w:rsidRPr="00634B4D">
              <w:rPr>
                <w:rStyle w:val="affc"/>
              </w:rPr>
              <w:t>Введение в игру (5 минут)</w:t>
            </w:r>
            <w:r w:rsidR="008C41AF">
              <w:rPr>
                <w:webHidden/>
              </w:rPr>
              <w:tab/>
            </w:r>
            <w:r w:rsidR="008C41AF">
              <w:rPr>
                <w:webHidden/>
              </w:rPr>
              <w:fldChar w:fldCharType="begin"/>
            </w:r>
            <w:r w:rsidR="008C41AF">
              <w:rPr>
                <w:webHidden/>
              </w:rPr>
              <w:instrText xml:space="preserve"> PAGEREF _Toc31126307 \h </w:instrText>
            </w:r>
            <w:r w:rsidR="008C41AF">
              <w:rPr>
                <w:webHidden/>
              </w:rPr>
            </w:r>
            <w:r w:rsidR="008C41AF">
              <w:rPr>
                <w:webHidden/>
              </w:rPr>
              <w:fldChar w:fldCharType="separate"/>
            </w:r>
            <w:r w:rsidR="008C41AF">
              <w:rPr>
                <w:webHidden/>
              </w:rPr>
              <w:t>14</w:t>
            </w:r>
            <w:r w:rsidR="008C41AF">
              <w:rPr>
                <w:webHidden/>
              </w:rPr>
              <w:fldChar w:fldCharType="end"/>
            </w:r>
          </w:hyperlink>
        </w:p>
        <w:p w14:paraId="76D0865B"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08" w:history="1">
            <w:r w:rsidR="008C41AF" w:rsidRPr="00634B4D">
              <w:rPr>
                <w:rStyle w:val="affc"/>
              </w:rPr>
              <w:t>2.3.</w:t>
            </w:r>
            <w:r w:rsidR="008C41AF">
              <w:rPr>
                <w:rFonts w:asciiTheme="minorHAnsi" w:eastAsiaTheme="minorEastAsia" w:hAnsiTheme="minorHAnsi" w:cstheme="minorBidi"/>
                <w:smallCaps w:val="0"/>
                <w:sz w:val="22"/>
                <w:szCs w:val="22"/>
              </w:rPr>
              <w:tab/>
            </w:r>
            <w:r w:rsidR="008C41AF" w:rsidRPr="00634B4D">
              <w:rPr>
                <w:rStyle w:val="affc"/>
              </w:rPr>
              <w:t>Прибытие во вселенную Томб (5 минут)</w:t>
            </w:r>
            <w:r w:rsidR="008C41AF">
              <w:rPr>
                <w:webHidden/>
              </w:rPr>
              <w:tab/>
            </w:r>
            <w:r w:rsidR="008C41AF">
              <w:rPr>
                <w:webHidden/>
              </w:rPr>
              <w:fldChar w:fldCharType="begin"/>
            </w:r>
            <w:r w:rsidR="008C41AF">
              <w:rPr>
                <w:webHidden/>
              </w:rPr>
              <w:instrText xml:space="preserve"> PAGEREF _Toc31126308 \h </w:instrText>
            </w:r>
            <w:r w:rsidR="008C41AF">
              <w:rPr>
                <w:webHidden/>
              </w:rPr>
            </w:r>
            <w:r w:rsidR="008C41AF">
              <w:rPr>
                <w:webHidden/>
              </w:rPr>
              <w:fldChar w:fldCharType="separate"/>
            </w:r>
            <w:r w:rsidR="008C41AF">
              <w:rPr>
                <w:webHidden/>
              </w:rPr>
              <w:t>15</w:t>
            </w:r>
            <w:r w:rsidR="008C41AF">
              <w:rPr>
                <w:webHidden/>
              </w:rPr>
              <w:fldChar w:fldCharType="end"/>
            </w:r>
          </w:hyperlink>
        </w:p>
        <w:p w14:paraId="38BF371D"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09" w:history="1">
            <w:r w:rsidR="008C41AF" w:rsidRPr="00634B4D">
              <w:rPr>
                <w:rStyle w:val="affc"/>
              </w:rPr>
              <w:t>2.4.</w:t>
            </w:r>
            <w:r w:rsidR="008C41AF">
              <w:rPr>
                <w:rFonts w:asciiTheme="minorHAnsi" w:eastAsiaTheme="minorEastAsia" w:hAnsiTheme="minorHAnsi" w:cstheme="minorBidi"/>
                <w:smallCaps w:val="0"/>
                <w:sz w:val="22"/>
                <w:szCs w:val="22"/>
              </w:rPr>
              <w:tab/>
            </w:r>
            <w:r w:rsidR="008C41AF" w:rsidRPr="00634B4D">
              <w:rPr>
                <w:rStyle w:val="affc"/>
              </w:rPr>
              <w:t>Таверна Кортикура (10 минут)</w:t>
            </w:r>
            <w:r w:rsidR="008C41AF">
              <w:rPr>
                <w:webHidden/>
              </w:rPr>
              <w:tab/>
            </w:r>
            <w:r w:rsidR="008C41AF">
              <w:rPr>
                <w:webHidden/>
              </w:rPr>
              <w:fldChar w:fldCharType="begin"/>
            </w:r>
            <w:r w:rsidR="008C41AF">
              <w:rPr>
                <w:webHidden/>
              </w:rPr>
              <w:instrText xml:space="preserve"> PAGEREF _Toc31126309 \h </w:instrText>
            </w:r>
            <w:r w:rsidR="008C41AF">
              <w:rPr>
                <w:webHidden/>
              </w:rPr>
            </w:r>
            <w:r w:rsidR="008C41AF">
              <w:rPr>
                <w:webHidden/>
              </w:rPr>
              <w:fldChar w:fldCharType="separate"/>
            </w:r>
            <w:r w:rsidR="008C41AF">
              <w:rPr>
                <w:webHidden/>
              </w:rPr>
              <w:t>16</w:t>
            </w:r>
            <w:r w:rsidR="008C41AF">
              <w:rPr>
                <w:webHidden/>
              </w:rPr>
              <w:fldChar w:fldCharType="end"/>
            </w:r>
          </w:hyperlink>
        </w:p>
        <w:p w14:paraId="1AB2164D"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10" w:history="1">
            <w:r w:rsidR="008C41AF" w:rsidRPr="00634B4D">
              <w:rPr>
                <w:rStyle w:val="affc"/>
              </w:rPr>
              <w:t>2.5.</w:t>
            </w:r>
            <w:r w:rsidR="008C41AF">
              <w:rPr>
                <w:rFonts w:asciiTheme="minorHAnsi" w:eastAsiaTheme="minorEastAsia" w:hAnsiTheme="minorHAnsi" w:cstheme="minorBidi"/>
                <w:smallCaps w:val="0"/>
                <w:sz w:val="22"/>
                <w:szCs w:val="22"/>
              </w:rPr>
              <w:tab/>
            </w:r>
            <w:r w:rsidR="008C41AF" w:rsidRPr="00634B4D">
              <w:rPr>
                <w:rStyle w:val="affc"/>
              </w:rPr>
              <w:t>Дорога в Нелинг (13 минут)</w:t>
            </w:r>
            <w:r w:rsidR="008C41AF">
              <w:rPr>
                <w:webHidden/>
              </w:rPr>
              <w:tab/>
            </w:r>
            <w:r w:rsidR="008C41AF">
              <w:rPr>
                <w:webHidden/>
              </w:rPr>
              <w:fldChar w:fldCharType="begin"/>
            </w:r>
            <w:r w:rsidR="008C41AF">
              <w:rPr>
                <w:webHidden/>
              </w:rPr>
              <w:instrText xml:space="preserve"> PAGEREF _Toc31126310 \h </w:instrText>
            </w:r>
            <w:r w:rsidR="008C41AF">
              <w:rPr>
                <w:webHidden/>
              </w:rPr>
            </w:r>
            <w:r w:rsidR="008C41AF">
              <w:rPr>
                <w:webHidden/>
              </w:rPr>
              <w:fldChar w:fldCharType="separate"/>
            </w:r>
            <w:r w:rsidR="008C41AF">
              <w:rPr>
                <w:webHidden/>
              </w:rPr>
              <w:t>17</w:t>
            </w:r>
            <w:r w:rsidR="008C41AF">
              <w:rPr>
                <w:webHidden/>
              </w:rPr>
              <w:fldChar w:fldCharType="end"/>
            </w:r>
          </w:hyperlink>
        </w:p>
        <w:p w14:paraId="3D0E3561"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11" w:history="1">
            <w:r w:rsidR="008C41AF" w:rsidRPr="00634B4D">
              <w:rPr>
                <w:rStyle w:val="affc"/>
              </w:rPr>
              <w:t>2.6.</w:t>
            </w:r>
            <w:r w:rsidR="008C41AF">
              <w:rPr>
                <w:rFonts w:asciiTheme="minorHAnsi" w:eastAsiaTheme="minorEastAsia" w:hAnsiTheme="minorHAnsi" w:cstheme="minorBidi"/>
                <w:smallCaps w:val="0"/>
                <w:sz w:val="22"/>
                <w:szCs w:val="22"/>
              </w:rPr>
              <w:tab/>
            </w:r>
            <w:r w:rsidR="008C41AF" w:rsidRPr="00634B4D">
              <w:rPr>
                <w:rStyle w:val="affc"/>
              </w:rPr>
              <w:t>Город Нелинг (10 минут)</w:t>
            </w:r>
            <w:r w:rsidR="008C41AF">
              <w:rPr>
                <w:webHidden/>
              </w:rPr>
              <w:tab/>
            </w:r>
            <w:r w:rsidR="008C41AF">
              <w:rPr>
                <w:webHidden/>
              </w:rPr>
              <w:fldChar w:fldCharType="begin"/>
            </w:r>
            <w:r w:rsidR="008C41AF">
              <w:rPr>
                <w:webHidden/>
              </w:rPr>
              <w:instrText xml:space="preserve"> PAGEREF _Toc31126311 \h </w:instrText>
            </w:r>
            <w:r w:rsidR="008C41AF">
              <w:rPr>
                <w:webHidden/>
              </w:rPr>
            </w:r>
            <w:r w:rsidR="008C41AF">
              <w:rPr>
                <w:webHidden/>
              </w:rPr>
              <w:fldChar w:fldCharType="separate"/>
            </w:r>
            <w:r w:rsidR="008C41AF">
              <w:rPr>
                <w:webHidden/>
              </w:rPr>
              <w:t>19</w:t>
            </w:r>
            <w:r w:rsidR="008C41AF">
              <w:rPr>
                <w:webHidden/>
              </w:rPr>
              <w:fldChar w:fldCharType="end"/>
            </w:r>
          </w:hyperlink>
        </w:p>
        <w:p w14:paraId="6522A6EC"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12" w:history="1">
            <w:r w:rsidR="008C41AF" w:rsidRPr="00634B4D">
              <w:rPr>
                <w:rStyle w:val="affc"/>
              </w:rPr>
              <w:t>2.7.</w:t>
            </w:r>
            <w:r w:rsidR="008C41AF">
              <w:rPr>
                <w:rFonts w:asciiTheme="minorHAnsi" w:eastAsiaTheme="minorEastAsia" w:hAnsiTheme="minorHAnsi" w:cstheme="minorBidi"/>
                <w:smallCaps w:val="0"/>
                <w:sz w:val="22"/>
                <w:szCs w:val="22"/>
              </w:rPr>
              <w:tab/>
            </w:r>
            <w:r w:rsidR="008C41AF" w:rsidRPr="00634B4D">
              <w:rPr>
                <w:rStyle w:val="affc"/>
              </w:rPr>
              <w:t>Дорога в Трарт (13 минут)</w:t>
            </w:r>
            <w:r w:rsidR="008C41AF">
              <w:rPr>
                <w:webHidden/>
              </w:rPr>
              <w:tab/>
            </w:r>
            <w:r w:rsidR="008C41AF">
              <w:rPr>
                <w:webHidden/>
              </w:rPr>
              <w:fldChar w:fldCharType="begin"/>
            </w:r>
            <w:r w:rsidR="008C41AF">
              <w:rPr>
                <w:webHidden/>
              </w:rPr>
              <w:instrText xml:space="preserve"> PAGEREF _Toc31126312 \h </w:instrText>
            </w:r>
            <w:r w:rsidR="008C41AF">
              <w:rPr>
                <w:webHidden/>
              </w:rPr>
            </w:r>
            <w:r w:rsidR="008C41AF">
              <w:rPr>
                <w:webHidden/>
              </w:rPr>
              <w:fldChar w:fldCharType="separate"/>
            </w:r>
            <w:r w:rsidR="008C41AF">
              <w:rPr>
                <w:webHidden/>
              </w:rPr>
              <w:t>20</w:t>
            </w:r>
            <w:r w:rsidR="008C41AF">
              <w:rPr>
                <w:webHidden/>
              </w:rPr>
              <w:fldChar w:fldCharType="end"/>
            </w:r>
          </w:hyperlink>
        </w:p>
        <w:p w14:paraId="7D6AA005"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13" w:history="1">
            <w:r w:rsidR="008C41AF" w:rsidRPr="00634B4D">
              <w:rPr>
                <w:rStyle w:val="affc"/>
              </w:rPr>
              <w:t>2.8.</w:t>
            </w:r>
            <w:r w:rsidR="008C41AF">
              <w:rPr>
                <w:rFonts w:asciiTheme="minorHAnsi" w:eastAsiaTheme="minorEastAsia" w:hAnsiTheme="minorHAnsi" w:cstheme="minorBidi"/>
                <w:smallCaps w:val="0"/>
                <w:sz w:val="22"/>
                <w:szCs w:val="22"/>
              </w:rPr>
              <w:tab/>
            </w:r>
            <w:r w:rsidR="008C41AF" w:rsidRPr="00634B4D">
              <w:rPr>
                <w:rStyle w:val="affc"/>
              </w:rPr>
              <w:t>Деревня викингов Трарт (10 минут)</w:t>
            </w:r>
            <w:r w:rsidR="008C41AF">
              <w:rPr>
                <w:webHidden/>
              </w:rPr>
              <w:tab/>
            </w:r>
            <w:r w:rsidR="008C41AF">
              <w:rPr>
                <w:webHidden/>
              </w:rPr>
              <w:fldChar w:fldCharType="begin"/>
            </w:r>
            <w:r w:rsidR="008C41AF">
              <w:rPr>
                <w:webHidden/>
              </w:rPr>
              <w:instrText xml:space="preserve"> PAGEREF _Toc31126313 \h </w:instrText>
            </w:r>
            <w:r w:rsidR="008C41AF">
              <w:rPr>
                <w:webHidden/>
              </w:rPr>
            </w:r>
            <w:r w:rsidR="008C41AF">
              <w:rPr>
                <w:webHidden/>
              </w:rPr>
              <w:fldChar w:fldCharType="separate"/>
            </w:r>
            <w:r w:rsidR="008C41AF">
              <w:rPr>
                <w:webHidden/>
              </w:rPr>
              <w:t>21</w:t>
            </w:r>
            <w:r w:rsidR="008C41AF">
              <w:rPr>
                <w:webHidden/>
              </w:rPr>
              <w:fldChar w:fldCharType="end"/>
            </w:r>
          </w:hyperlink>
        </w:p>
        <w:p w14:paraId="7E89DC6B"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14" w:history="1">
            <w:r w:rsidR="008C41AF" w:rsidRPr="00634B4D">
              <w:rPr>
                <w:rStyle w:val="affc"/>
              </w:rPr>
              <w:t>2.9.</w:t>
            </w:r>
            <w:r w:rsidR="008C41AF">
              <w:rPr>
                <w:rFonts w:asciiTheme="minorHAnsi" w:eastAsiaTheme="minorEastAsia" w:hAnsiTheme="minorHAnsi" w:cstheme="minorBidi"/>
                <w:smallCaps w:val="0"/>
                <w:sz w:val="22"/>
                <w:szCs w:val="22"/>
              </w:rPr>
              <w:tab/>
            </w:r>
            <w:r w:rsidR="008C41AF" w:rsidRPr="00634B4D">
              <w:rPr>
                <w:rStyle w:val="affc"/>
              </w:rPr>
              <w:t>Бой с драконом (13 минут)</w:t>
            </w:r>
            <w:r w:rsidR="008C41AF">
              <w:rPr>
                <w:webHidden/>
              </w:rPr>
              <w:tab/>
            </w:r>
            <w:r w:rsidR="008C41AF">
              <w:rPr>
                <w:webHidden/>
              </w:rPr>
              <w:fldChar w:fldCharType="begin"/>
            </w:r>
            <w:r w:rsidR="008C41AF">
              <w:rPr>
                <w:webHidden/>
              </w:rPr>
              <w:instrText xml:space="preserve"> PAGEREF _Toc31126314 \h </w:instrText>
            </w:r>
            <w:r w:rsidR="008C41AF">
              <w:rPr>
                <w:webHidden/>
              </w:rPr>
            </w:r>
            <w:r w:rsidR="008C41AF">
              <w:rPr>
                <w:webHidden/>
              </w:rPr>
              <w:fldChar w:fldCharType="separate"/>
            </w:r>
            <w:r w:rsidR="008C41AF">
              <w:rPr>
                <w:webHidden/>
              </w:rPr>
              <w:t>22</w:t>
            </w:r>
            <w:r w:rsidR="008C41AF">
              <w:rPr>
                <w:webHidden/>
              </w:rPr>
              <w:fldChar w:fldCharType="end"/>
            </w:r>
          </w:hyperlink>
        </w:p>
        <w:p w14:paraId="09D9F7C6"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15" w:history="1">
            <w:r w:rsidR="008C41AF" w:rsidRPr="00634B4D">
              <w:rPr>
                <w:rStyle w:val="affc"/>
              </w:rPr>
              <w:t>2.10.</w:t>
            </w:r>
            <w:r w:rsidR="008C41AF">
              <w:rPr>
                <w:rFonts w:asciiTheme="minorHAnsi" w:eastAsiaTheme="minorEastAsia" w:hAnsiTheme="minorHAnsi" w:cstheme="minorBidi"/>
                <w:smallCaps w:val="0"/>
                <w:sz w:val="22"/>
                <w:szCs w:val="22"/>
              </w:rPr>
              <w:tab/>
            </w:r>
            <w:r w:rsidR="008C41AF" w:rsidRPr="00634B4D">
              <w:rPr>
                <w:rStyle w:val="affc"/>
              </w:rPr>
              <w:t>Родник желаний (1 минута)</w:t>
            </w:r>
            <w:r w:rsidR="008C41AF">
              <w:rPr>
                <w:webHidden/>
              </w:rPr>
              <w:tab/>
            </w:r>
            <w:r w:rsidR="008C41AF">
              <w:rPr>
                <w:webHidden/>
              </w:rPr>
              <w:fldChar w:fldCharType="begin"/>
            </w:r>
            <w:r w:rsidR="008C41AF">
              <w:rPr>
                <w:webHidden/>
              </w:rPr>
              <w:instrText xml:space="preserve"> PAGEREF _Toc31126315 \h </w:instrText>
            </w:r>
            <w:r w:rsidR="008C41AF">
              <w:rPr>
                <w:webHidden/>
              </w:rPr>
            </w:r>
            <w:r w:rsidR="008C41AF">
              <w:rPr>
                <w:webHidden/>
              </w:rPr>
              <w:fldChar w:fldCharType="separate"/>
            </w:r>
            <w:r w:rsidR="008C41AF">
              <w:rPr>
                <w:webHidden/>
              </w:rPr>
              <w:t>24</w:t>
            </w:r>
            <w:r w:rsidR="008C41AF">
              <w:rPr>
                <w:webHidden/>
              </w:rPr>
              <w:fldChar w:fldCharType="end"/>
            </w:r>
          </w:hyperlink>
        </w:p>
        <w:p w14:paraId="0A0326FF"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16" w:history="1">
            <w:r w:rsidR="008C41AF" w:rsidRPr="00634B4D">
              <w:rPr>
                <w:rStyle w:val="affc"/>
              </w:rPr>
              <w:t>2.11.</w:t>
            </w:r>
            <w:r w:rsidR="008C41AF">
              <w:rPr>
                <w:rFonts w:asciiTheme="minorHAnsi" w:eastAsiaTheme="minorEastAsia" w:hAnsiTheme="minorHAnsi" w:cstheme="minorBidi"/>
                <w:smallCaps w:val="0"/>
                <w:sz w:val="22"/>
                <w:szCs w:val="22"/>
              </w:rPr>
              <w:tab/>
            </w:r>
            <w:r w:rsidR="008C41AF" w:rsidRPr="00634B4D">
              <w:rPr>
                <w:rStyle w:val="affc"/>
              </w:rPr>
              <w:t>Подведение итогов и рефлексия (10 минут)</w:t>
            </w:r>
            <w:r w:rsidR="008C41AF">
              <w:rPr>
                <w:webHidden/>
              </w:rPr>
              <w:tab/>
            </w:r>
            <w:r w:rsidR="008C41AF">
              <w:rPr>
                <w:webHidden/>
              </w:rPr>
              <w:fldChar w:fldCharType="begin"/>
            </w:r>
            <w:r w:rsidR="008C41AF">
              <w:rPr>
                <w:webHidden/>
              </w:rPr>
              <w:instrText xml:space="preserve"> PAGEREF _Toc31126316 \h </w:instrText>
            </w:r>
            <w:r w:rsidR="008C41AF">
              <w:rPr>
                <w:webHidden/>
              </w:rPr>
            </w:r>
            <w:r w:rsidR="008C41AF">
              <w:rPr>
                <w:webHidden/>
              </w:rPr>
              <w:fldChar w:fldCharType="separate"/>
            </w:r>
            <w:r w:rsidR="008C41AF">
              <w:rPr>
                <w:webHidden/>
              </w:rPr>
              <w:t>25</w:t>
            </w:r>
            <w:r w:rsidR="008C41AF">
              <w:rPr>
                <w:webHidden/>
              </w:rPr>
              <w:fldChar w:fldCharType="end"/>
            </w:r>
          </w:hyperlink>
        </w:p>
        <w:p w14:paraId="35FBC3BA" w14:textId="77777777" w:rsidR="008C41AF" w:rsidRDefault="00AE289C">
          <w:pPr>
            <w:pStyle w:val="19"/>
            <w:rPr>
              <w:rFonts w:asciiTheme="minorHAnsi" w:eastAsiaTheme="minorEastAsia" w:hAnsiTheme="minorHAnsi" w:cstheme="minorBidi"/>
              <w:caps w:val="0"/>
              <w:sz w:val="22"/>
              <w:szCs w:val="22"/>
            </w:rPr>
          </w:pPr>
          <w:hyperlink w:anchor="_Toc31126317" w:history="1">
            <w:r w:rsidR="008C41AF" w:rsidRPr="00634B4D">
              <w:rPr>
                <w:rStyle w:val="affc"/>
              </w:rPr>
              <w:t>3.</w:t>
            </w:r>
            <w:r w:rsidR="008C41AF">
              <w:rPr>
                <w:rFonts w:asciiTheme="minorHAnsi" w:eastAsiaTheme="minorEastAsia" w:hAnsiTheme="minorHAnsi" w:cstheme="minorBidi"/>
                <w:caps w:val="0"/>
                <w:sz w:val="22"/>
                <w:szCs w:val="22"/>
              </w:rPr>
              <w:tab/>
            </w:r>
            <w:r w:rsidR="008C41AF" w:rsidRPr="00634B4D">
              <w:rPr>
                <w:rStyle w:val="affc"/>
              </w:rPr>
              <w:t>Приложения</w:t>
            </w:r>
            <w:r w:rsidR="008C41AF">
              <w:rPr>
                <w:webHidden/>
              </w:rPr>
              <w:tab/>
            </w:r>
            <w:r w:rsidR="008C41AF">
              <w:rPr>
                <w:webHidden/>
              </w:rPr>
              <w:fldChar w:fldCharType="begin"/>
            </w:r>
            <w:r w:rsidR="008C41AF">
              <w:rPr>
                <w:webHidden/>
              </w:rPr>
              <w:instrText xml:space="preserve"> PAGEREF _Toc31126317 \h </w:instrText>
            </w:r>
            <w:r w:rsidR="008C41AF">
              <w:rPr>
                <w:webHidden/>
              </w:rPr>
            </w:r>
            <w:r w:rsidR="008C41AF">
              <w:rPr>
                <w:webHidden/>
              </w:rPr>
              <w:fldChar w:fldCharType="separate"/>
            </w:r>
            <w:r w:rsidR="008C41AF">
              <w:rPr>
                <w:webHidden/>
              </w:rPr>
              <w:t>26</w:t>
            </w:r>
            <w:r w:rsidR="008C41AF">
              <w:rPr>
                <w:webHidden/>
              </w:rPr>
              <w:fldChar w:fldCharType="end"/>
            </w:r>
          </w:hyperlink>
        </w:p>
        <w:p w14:paraId="16908E2A"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18" w:history="1">
            <w:r w:rsidR="008C41AF" w:rsidRPr="00634B4D">
              <w:rPr>
                <w:rStyle w:val="affc"/>
              </w:rPr>
              <w:t>3.1.</w:t>
            </w:r>
            <w:r w:rsidR="008C41AF">
              <w:rPr>
                <w:rFonts w:asciiTheme="minorHAnsi" w:eastAsiaTheme="minorEastAsia" w:hAnsiTheme="minorHAnsi" w:cstheme="minorBidi"/>
                <w:smallCaps w:val="0"/>
                <w:sz w:val="22"/>
                <w:szCs w:val="22"/>
              </w:rPr>
              <w:tab/>
            </w:r>
            <w:r w:rsidR="008C41AF" w:rsidRPr="00634B4D">
              <w:rPr>
                <w:rStyle w:val="affc"/>
              </w:rPr>
              <w:t>Приложение 1б. Презентация для 7-8 классов</w:t>
            </w:r>
            <w:r w:rsidR="008C41AF">
              <w:rPr>
                <w:webHidden/>
              </w:rPr>
              <w:tab/>
            </w:r>
            <w:r w:rsidR="008C41AF">
              <w:rPr>
                <w:webHidden/>
              </w:rPr>
              <w:fldChar w:fldCharType="begin"/>
            </w:r>
            <w:r w:rsidR="008C41AF">
              <w:rPr>
                <w:webHidden/>
              </w:rPr>
              <w:instrText xml:space="preserve"> PAGEREF _Toc31126318 \h </w:instrText>
            </w:r>
            <w:r w:rsidR="008C41AF">
              <w:rPr>
                <w:webHidden/>
              </w:rPr>
            </w:r>
            <w:r w:rsidR="008C41AF">
              <w:rPr>
                <w:webHidden/>
              </w:rPr>
              <w:fldChar w:fldCharType="separate"/>
            </w:r>
            <w:r w:rsidR="008C41AF">
              <w:rPr>
                <w:webHidden/>
              </w:rPr>
              <w:t>26</w:t>
            </w:r>
            <w:r w:rsidR="008C41AF">
              <w:rPr>
                <w:webHidden/>
              </w:rPr>
              <w:fldChar w:fldCharType="end"/>
            </w:r>
          </w:hyperlink>
        </w:p>
        <w:p w14:paraId="42AAA1B2" w14:textId="77777777" w:rsidR="008C41AF" w:rsidRDefault="00AE289C">
          <w:pPr>
            <w:pStyle w:val="26"/>
            <w:tabs>
              <w:tab w:val="left" w:pos="1702"/>
            </w:tabs>
            <w:rPr>
              <w:rFonts w:asciiTheme="minorHAnsi" w:eastAsiaTheme="minorEastAsia" w:hAnsiTheme="minorHAnsi" w:cstheme="minorBidi"/>
              <w:smallCaps w:val="0"/>
              <w:sz w:val="22"/>
              <w:szCs w:val="22"/>
            </w:rPr>
          </w:pPr>
          <w:hyperlink w:anchor="_Toc31126319" w:history="1">
            <w:r w:rsidR="008C41AF" w:rsidRPr="00634B4D">
              <w:rPr>
                <w:rStyle w:val="affc"/>
              </w:rPr>
              <w:t>3.2.</w:t>
            </w:r>
            <w:r w:rsidR="008C41AF">
              <w:rPr>
                <w:rFonts w:asciiTheme="minorHAnsi" w:eastAsiaTheme="minorEastAsia" w:hAnsiTheme="minorHAnsi" w:cstheme="minorBidi"/>
                <w:smallCaps w:val="0"/>
                <w:sz w:val="22"/>
                <w:szCs w:val="22"/>
              </w:rPr>
              <w:tab/>
            </w:r>
            <w:r w:rsidR="008C41AF" w:rsidRPr="00634B4D">
              <w:rPr>
                <w:rStyle w:val="affc"/>
              </w:rPr>
              <w:t>Приложение 2б. Раздаточный материал для 7-8 классов</w:t>
            </w:r>
            <w:r w:rsidR="008C41AF">
              <w:rPr>
                <w:webHidden/>
              </w:rPr>
              <w:tab/>
            </w:r>
            <w:r w:rsidR="008C41AF">
              <w:rPr>
                <w:webHidden/>
              </w:rPr>
              <w:fldChar w:fldCharType="begin"/>
            </w:r>
            <w:r w:rsidR="008C41AF">
              <w:rPr>
                <w:webHidden/>
              </w:rPr>
              <w:instrText xml:space="preserve"> PAGEREF _Toc31126319 \h </w:instrText>
            </w:r>
            <w:r w:rsidR="008C41AF">
              <w:rPr>
                <w:webHidden/>
              </w:rPr>
            </w:r>
            <w:r w:rsidR="008C41AF">
              <w:rPr>
                <w:webHidden/>
              </w:rPr>
              <w:fldChar w:fldCharType="separate"/>
            </w:r>
            <w:r w:rsidR="008C41AF">
              <w:rPr>
                <w:webHidden/>
              </w:rPr>
              <w:t>26</w:t>
            </w:r>
            <w:r w:rsidR="008C41AF">
              <w:rPr>
                <w:webHidden/>
              </w:rPr>
              <w:fldChar w:fldCharType="end"/>
            </w:r>
          </w:hyperlink>
        </w:p>
        <w:p w14:paraId="509F3280" w14:textId="77777777" w:rsidR="00C007EF" w:rsidRPr="00621431" w:rsidRDefault="009D553A" w:rsidP="000537EB">
          <w:pPr>
            <w:tabs>
              <w:tab w:val="right" w:pos="9030"/>
            </w:tabs>
            <w:spacing w:before="60" w:after="80"/>
            <w:ind w:left="360"/>
            <w:rPr>
              <w:rFonts w:asciiTheme="majorHAnsi" w:hAnsiTheme="majorHAnsi" w:cstheme="majorHAnsi"/>
            </w:rPr>
          </w:pPr>
          <w:r w:rsidRPr="00621431">
            <w:rPr>
              <w:rFonts w:asciiTheme="majorHAnsi" w:hAnsiTheme="majorHAnsi" w:cstheme="majorHAnsi"/>
            </w:rPr>
            <w:fldChar w:fldCharType="end"/>
          </w:r>
        </w:p>
      </w:sdtContent>
    </w:sdt>
    <w:p w14:paraId="0661393C" w14:textId="77777777" w:rsidR="00C007EF" w:rsidRPr="00621431" w:rsidRDefault="00C007EF" w:rsidP="000537EB">
      <w:pPr>
        <w:rPr>
          <w:rFonts w:asciiTheme="majorHAnsi" w:hAnsiTheme="majorHAnsi" w:cstheme="majorHAnsi"/>
        </w:rPr>
      </w:pPr>
    </w:p>
    <w:p w14:paraId="268901F5" w14:textId="418602E5" w:rsidR="00621431" w:rsidRPr="00914074" w:rsidRDefault="00621431" w:rsidP="00914074">
      <w:pPr>
        <w:pStyle w:val="1"/>
      </w:pPr>
      <w:bookmarkStart w:id="2" w:name="_6blq8s663ab7" w:colFirst="0" w:colLast="0"/>
      <w:bookmarkStart w:id="3" w:name="_rxzkkrb32sc8" w:colFirst="0" w:colLast="0"/>
      <w:bookmarkStart w:id="4" w:name="_Toc27157070"/>
      <w:bookmarkStart w:id="5" w:name="_Toc31126298"/>
      <w:bookmarkEnd w:id="2"/>
      <w:bookmarkEnd w:id="3"/>
      <w:r w:rsidRPr="00914074">
        <w:lastRenderedPageBreak/>
        <w:t>Описание мероприятия</w:t>
      </w:r>
      <w:bookmarkEnd w:id="4"/>
      <w:bookmarkEnd w:id="5"/>
    </w:p>
    <w:p w14:paraId="79317EF0" w14:textId="312B13BE" w:rsidR="00621431" w:rsidRPr="00914074" w:rsidRDefault="00621431" w:rsidP="00914074">
      <w:pPr>
        <w:pStyle w:val="2"/>
      </w:pPr>
      <w:bookmarkStart w:id="6" w:name="_Toc27157071"/>
      <w:bookmarkStart w:id="7" w:name="_Toc31126299"/>
      <w:r w:rsidRPr="00914074">
        <w:t>Цель и задачи мероприятия</w:t>
      </w:r>
      <w:bookmarkEnd w:id="6"/>
      <w:bookmarkEnd w:id="7"/>
    </w:p>
    <w:p w14:paraId="7ADFB119" w14:textId="77777777" w:rsidR="00621431" w:rsidRPr="00EC1D0B" w:rsidRDefault="00621431" w:rsidP="000537EB">
      <w:pPr>
        <w:rPr>
          <w:szCs w:val="22"/>
        </w:rPr>
      </w:pPr>
      <w:r w:rsidRPr="00EC1D0B">
        <w:rPr>
          <w:b/>
          <w:szCs w:val="22"/>
        </w:rPr>
        <w:t xml:space="preserve">Цель игры – </w:t>
      </w:r>
      <w:r w:rsidRPr="00EC1D0B">
        <w:rPr>
          <w:szCs w:val="22"/>
        </w:rPr>
        <w:t>сформировать у участников знания и умения, необходимые для грамотного управления доходами и расходами.</w:t>
      </w:r>
    </w:p>
    <w:p w14:paraId="729A0C48" w14:textId="77777777" w:rsidR="00C007EF" w:rsidRPr="00EC1D0B" w:rsidRDefault="009D553A" w:rsidP="000537EB">
      <w:pPr>
        <w:rPr>
          <w:szCs w:val="22"/>
        </w:rPr>
      </w:pPr>
      <w:r w:rsidRPr="00EC1D0B">
        <w:rPr>
          <w:szCs w:val="22"/>
        </w:rPr>
        <w:t>Задачи:</w:t>
      </w:r>
    </w:p>
    <w:p w14:paraId="1AD61E45" w14:textId="34B5BE4D" w:rsidR="00C007EF" w:rsidRPr="00EC1D0B" w:rsidRDefault="009D553A" w:rsidP="000537EB">
      <w:pPr>
        <w:spacing w:before="220" w:after="220"/>
        <w:rPr>
          <w:szCs w:val="22"/>
        </w:rPr>
      </w:pPr>
      <w:r w:rsidRPr="00EC1D0B">
        <w:rPr>
          <w:szCs w:val="22"/>
        </w:rPr>
        <w:t>1.</w:t>
      </w:r>
      <w:r w:rsidR="00FD346B" w:rsidRPr="00EC1D0B">
        <w:rPr>
          <w:szCs w:val="22"/>
        </w:rPr>
        <w:t xml:space="preserve">  </w:t>
      </w:r>
      <w:r w:rsidRPr="00EC1D0B">
        <w:rPr>
          <w:szCs w:val="22"/>
        </w:rPr>
        <w:t xml:space="preserve"> Обеспечить усвоение знаний:</w:t>
      </w:r>
    </w:p>
    <w:p w14:paraId="2353F723" w14:textId="77777777" w:rsidR="00C007EF" w:rsidRPr="00EC1D0B" w:rsidRDefault="009D553A" w:rsidP="000537EB">
      <w:pPr>
        <w:numPr>
          <w:ilvl w:val="0"/>
          <w:numId w:val="1"/>
        </w:numPr>
        <w:spacing w:before="80"/>
        <w:rPr>
          <w:szCs w:val="22"/>
        </w:rPr>
      </w:pPr>
      <w:r w:rsidRPr="00EC1D0B">
        <w:rPr>
          <w:szCs w:val="22"/>
        </w:rPr>
        <w:t>о необходимости планирования бюджета и учета фактических расходов и доходов;</w:t>
      </w:r>
    </w:p>
    <w:p w14:paraId="673CCAC9" w14:textId="77777777" w:rsidR="00C007EF" w:rsidRPr="00EC1D0B" w:rsidRDefault="009D553A" w:rsidP="000537EB">
      <w:pPr>
        <w:numPr>
          <w:ilvl w:val="0"/>
          <w:numId w:val="1"/>
        </w:numPr>
        <w:rPr>
          <w:szCs w:val="22"/>
        </w:rPr>
      </w:pPr>
      <w:r w:rsidRPr="00EC1D0B">
        <w:rPr>
          <w:szCs w:val="22"/>
        </w:rPr>
        <w:t>о том, какие расходы являются обязательными (не могут быть отложены, сокращены);</w:t>
      </w:r>
    </w:p>
    <w:p w14:paraId="223C6F64" w14:textId="77777777" w:rsidR="00C007EF" w:rsidRPr="00EC1D0B" w:rsidRDefault="009D553A" w:rsidP="000537EB">
      <w:pPr>
        <w:numPr>
          <w:ilvl w:val="0"/>
          <w:numId w:val="1"/>
        </w:numPr>
        <w:spacing w:after="80"/>
        <w:rPr>
          <w:szCs w:val="22"/>
        </w:rPr>
      </w:pPr>
      <w:r w:rsidRPr="00EC1D0B">
        <w:rPr>
          <w:szCs w:val="22"/>
        </w:rPr>
        <w:t>о том, что в банке наши деньги защищены от многих опасностей (кража, пожар, обесценивание и пр.), более того, за пользование нашими деньгами банк платит нам небольшой, но устойчивый доход.</w:t>
      </w:r>
    </w:p>
    <w:p w14:paraId="038A182A" w14:textId="7A6E0A85" w:rsidR="00C007EF" w:rsidRPr="00EC1D0B" w:rsidRDefault="009D553A" w:rsidP="000537EB">
      <w:pPr>
        <w:spacing w:before="220" w:after="220"/>
        <w:rPr>
          <w:szCs w:val="22"/>
        </w:rPr>
      </w:pPr>
      <w:r w:rsidRPr="00EC1D0B">
        <w:rPr>
          <w:szCs w:val="22"/>
        </w:rPr>
        <w:t>2.</w:t>
      </w:r>
      <w:r w:rsidR="00FD346B" w:rsidRPr="00EC1D0B">
        <w:rPr>
          <w:szCs w:val="22"/>
        </w:rPr>
        <w:t xml:space="preserve">  </w:t>
      </w:r>
      <w:r w:rsidRPr="00EC1D0B">
        <w:rPr>
          <w:szCs w:val="22"/>
        </w:rPr>
        <w:t xml:space="preserve"> Сформировать у участников:</w:t>
      </w:r>
    </w:p>
    <w:p w14:paraId="63CDA5A6" w14:textId="77777777" w:rsidR="00C007EF" w:rsidRPr="00EC1D0B" w:rsidRDefault="009D553A" w:rsidP="000537EB">
      <w:pPr>
        <w:numPr>
          <w:ilvl w:val="0"/>
          <w:numId w:val="2"/>
        </w:numPr>
        <w:spacing w:before="80"/>
        <w:rPr>
          <w:szCs w:val="22"/>
        </w:rPr>
      </w:pPr>
      <w:r w:rsidRPr="00EC1D0B">
        <w:rPr>
          <w:szCs w:val="22"/>
        </w:rPr>
        <w:t>умение не только удовлетворять свое текущее потребление, но и планировать и достигать различные финансовые цели;</w:t>
      </w:r>
    </w:p>
    <w:p w14:paraId="6358B974" w14:textId="77777777" w:rsidR="00C007EF" w:rsidRPr="00EC1D0B" w:rsidRDefault="009D553A" w:rsidP="000537EB">
      <w:pPr>
        <w:numPr>
          <w:ilvl w:val="0"/>
          <w:numId w:val="2"/>
        </w:numPr>
        <w:rPr>
          <w:szCs w:val="22"/>
        </w:rPr>
      </w:pPr>
      <w:r w:rsidRPr="00EC1D0B">
        <w:rPr>
          <w:szCs w:val="22"/>
        </w:rPr>
        <w:t>умение рассчитывать свои расходы и доходы и балансировать их;</w:t>
      </w:r>
    </w:p>
    <w:p w14:paraId="5DCF8369" w14:textId="77777777" w:rsidR="00C007EF" w:rsidRPr="00EC1D0B" w:rsidRDefault="009D553A" w:rsidP="000537EB">
      <w:pPr>
        <w:numPr>
          <w:ilvl w:val="0"/>
          <w:numId w:val="2"/>
        </w:numPr>
        <w:rPr>
          <w:szCs w:val="22"/>
        </w:rPr>
      </w:pPr>
      <w:r w:rsidRPr="00EC1D0B">
        <w:rPr>
          <w:szCs w:val="22"/>
        </w:rPr>
        <w:t>установку, что сокращение обязательных расходов чревато ухудшением уровня жизни и другими неприятностями;</w:t>
      </w:r>
    </w:p>
    <w:p w14:paraId="7CF13F0A" w14:textId="77777777" w:rsidR="00C007EF" w:rsidRPr="00EC1D0B" w:rsidRDefault="009D553A" w:rsidP="000537EB">
      <w:pPr>
        <w:numPr>
          <w:ilvl w:val="0"/>
          <w:numId w:val="2"/>
        </w:numPr>
        <w:rPr>
          <w:szCs w:val="22"/>
        </w:rPr>
      </w:pPr>
      <w:r w:rsidRPr="00EC1D0B">
        <w:rPr>
          <w:szCs w:val="22"/>
        </w:rPr>
        <w:t>установку, что для реализации финансовых целей необходимо откладывать сбережения;</w:t>
      </w:r>
    </w:p>
    <w:p w14:paraId="4E0C520D" w14:textId="77777777" w:rsidR="00C007EF" w:rsidRPr="00EC1D0B" w:rsidRDefault="009D553A" w:rsidP="000537EB">
      <w:pPr>
        <w:numPr>
          <w:ilvl w:val="0"/>
          <w:numId w:val="2"/>
        </w:numPr>
        <w:rPr>
          <w:szCs w:val="22"/>
        </w:rPr>
      </w:pPr>
      <w:r w:rsidRPr="00EC1D0B">
        <w:rPr>
          <w:szCs w:val="22"/>
        </w:rPr>
        <w:t>установку, что для покрытия чрезвычайных расходов должна быть создана подушка безопасности;</w:t>
      </w:r>
    </w:p>
    <w:p w14:paraId="49B49A75" w14:textId="77777777" w:rsidR="00C007EF" w:rsidRPr="00EC1D0B" w:rsidRDefault="009D553A" w:rsidP="000537EB">
      <w:pPr>
        <w:numPr>
          <w:ilvl w:val="0"/>
          <w:numId w:val="2"/>
        </w:numPr>
        <w:spacing w:after="80"/>
        <w:rPr>
          <w:szCs w:val="22"/>
        </w:rPr>
      </w:pPr>
      <w:r w:rsidRPr="00EC1D0B">
        <w:rPr>
          <w:szCs w:val="22"/>
        </w:rPr>
        <w:t>установку, что помещение сбережений на банковский вклад - наиболее разумное решение в отношении тех денег, которые мы решили отложить на черный день или в качестве накоплений на крупную покупку.</w:t>
      </w:r>
    </w:p>
    <w:p w14:paraId="30965D43" w14:textId="24EAD707" w:rsidR="00621431" w:rsidRPr="001F0BF1" w:rsidRDefault="00621431" w:rsidP="001F0BF1">
      <w:pPr>
        <w:pStyle w:val="2"/>
      </w:pPr>
      <w:bookmarkStart w:id="8" w:name="_Toc27157072"/>
      <w:bookmarkStart w:id="9" w:name="_Toc31126300"/>
      <w:r w:rsidRPr="001F0BF1">
        <w:t>Краткая характеристика мероприятия</w:t>
      </w:r>
      <w:bookmarkEnd w:id="8"/>
      <w:bookmarkEnd w:id="9"/>
    </w:p>
    <w:p w14:paraId="13849641" w14:textId="78B6738C" w:rsidR="00C007EF" w:rsidRPr="001F0BF1" w:rsidRDefault="001F0BF1" w:rsidP="001F0BF1">
      <w:pPr>
        <w:pStyle w:val="aff1"/>
      </w:pPr>
      <w:r w:rsidRPr="001F0BF1">
        <w:t xml:space="preserve">Таблица </w:t>
      </w:r>
      <w:r w:rsidRPr="001F0BF1">
        <w:fldChar w:fldCharType="begin"/>
      </w:r>
      <w:r w:rsidRPr="001F0BF1">
        <w:instrText xml:space="preserve"> SEQ Таблица \* ARABIC </w:instrText>
      </w:r>
      <w:r w:rsidRPr="001F0BF1">
        <w:fldChar w:fldCharType="separate"/>
      </w:r>
      <w:r w:rsidR="005C6E23">
        <w:rPr>
          <w:noProof/>
        </w:rPr>
        <w:t>1</w:t>
      </w:r>
      <w:r w:rsidRPr="001F0BF1">
        <w:fldChar w:fldCharType="end"/>
      </w:r>
      <w:r w:rsidRPr="001F0BF1">
        <w:t>.</w:t>
      </w:r>
      <w:r w:rsidR="009D553A" w:rsidRPr="001F0BF1">
        <w:t>Основные параметры мероприятия</w:t>
      </w:r>
    </w:p>
    <w:tbl>
      <w:tblPr>
        <w:tblStyle w:val="a7"/>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67"/>
        <w:gridCol w:w="3686"/>
        <w:gridCol w:w="4536"/>
      </w:tblGrid>
      <w:tr w:rsidR="00C007EF" w:rsidRPr="00621431" w14:paraId="11D1C458" w14:textId="77777777" w:rsidTr="001F0BF1">
        <w:trPr>
          <w:trHeight w:val="170"/>
        </w:trPr>
        <w:tc>
          <w:tcPr>
            <w:tcW w:w="56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084F6F4" w14:textId="77777777" w:rsidR="00C007EF" w:rsidRPr="00621431" w:rsidRDefault="009D553A" w:rsidP="001F0BF1">
            <w:pPr>
              <w:pStyle w:val="affff9"/>
            </w:pPr>
            <w:r w:rsidRPr="00621431">
              <w:t>№</w:t>
            </w:r>
          </w:p>
        </w:tc>
        <w:tc>
          <w:tcPr>
            <w:tcW w:w="3686"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6802E972" w14:textId="77777777" w:rsidR="00C007EF" w:rsidRPr="00621431" w:rsidRDefault="009D553A" w:rsidP="001F0BF1">
            <w:pPr>
              <w:pStyle w:val="affff9"/>
            </w:pPr>
            <w:r w:rsidRPr="00621431">
              <w:t>Параметр мероприятия</w:t>
            </w:r>
          </w:p>
        </w:tc>
        <w:tc>
          <w:tcPr>
            <w:tcW w:w="4536"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52C2AF74" w14:textId="77777777" w:rsidR="00C007EF" w:rsidRPr="00621431" w:rsidRDefault="009D553A" w:rsidP="001F0BF1">
            <w:pPr>
              <w:pStyle w:val="affff9"/>
            </w:pPr>
            <w:r w:rsidRPr="00621431">
              <w:t>Характеристика</w:t>
            </w:r>
          </w:p>
        </w:tc>
      </w:tr>
      <w:tr w:rsidR="00C007EF" w:rsidRPr="00621431" w14:paraId="4E8DD038" w14:textId="77777777" w:rsidTr="001F0BF1">
        <w:trPr>
          <w:trHeight w:val="180"/>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37661738" w14:textId="77777777" w:rsidR="00C007EF" w:rsidRPr="00621431" w:rsidRDefault="009D553A" w:rsidP="001F0BF1">
            <w:pPr>
              <w:pStyle w:val="aff7"/>
            </w:pPr>
            <w:r w:rsidRPr="00621431">
              <w:t>1</w:t>
            </w:r>
          </w:p>
        </w:tc>
        <w:tc>
          <w:tcPr>
            <w:tcW w:w="3686" w:type="dxa"/>
            <w:tcBorders>
              <w:bottom w:val="single" w:sz="8" w:space="0" w:color="000000"/>
              <w:right w:val="single" w:sz="8" w:space="0" w:color="000000"/>
            </w:tcBorders>
            <w:tcMar>
              <w:top w:w="100" w:type="dxa"/>
              <w:left w:w="120" w:type="dxa"/>
              <w:bottom w:w="100" w:type="dxa"/>
              <w:right w:w="120" w:type="dxa"/>
            </w:tcMar>
          </w:tcPr>
          <w:p w14:paraId="6295A279" w14:textId="77777777" w:rsidR="00C007EF" w:rsidRPr="00621431" w:rsidRDefault="009D553A" w:rsidP="001F0BF1">
            <w:pPr>
              <w:pStyle w:val="aff7"/>
            </w:pPr>
            <w:r w:rsidRPr="00621431">
              <w:t>Тема</w:t>
            </w:r>
          </w:p>
        </w:tc>
        <w:tc>
          <w:tcPr>
            <w:tcW w:w="4536" w:type="dxa"/>
            <w:tcBorders>
              <w:bottom w:val="single" w:sz="8" w:space="0" w:color="000000"/>
              <w:right w:val="single" w:sz="8" w:space="0" w:color="000000"/>
            </w:tcBorders>
            <w:tcMar>
              <w:top w:w="100" w:type="dxa"/>
              <w:left w:w="120" w:type="dxa"/>
              <w:bottom w:w="100" w:type="dxa"/>
              <w:right w:w="120" w:type="dxa"/>
            </w:tcMar>
          </w:tcPr>
          <w:p w14:paraId="2186E1B6" w14:textId="77777777" w:rsidR="00C007EF" w:rsidRPr="00621431" w:rsidRDefault="009D553A" w:rsidP="001F0BF1">
            <w:pPr>
              <w:pStyle w:val="aff7"/>
            </w:pPr>
            <w:r w:rsidRPr="00621431">
              <w:t>Управление расходами и доходами</w:t>
            </w:r>
          </w:p>
        </w:tc>
      </w:tr>
      <w:tr w:rsidR="00C007EF" w:rsidRPr="00621431" w14:paraId="005D40FE" w14:textId="77777777" w:rsidTr="001F0BF1">
        <w:trPr>
          <w:trHeight w:val="170"/>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3179CAAA" w14:textId="77777777" w:rsidR="00C007EF" w:rsidRPr="00621431" w:rsidRDefault="009D553A" w:rsidP="001F0BF1">
            <w:pPr>
              <w:pStyle w:val="aff7"/>
            </w:pPr>
            <w:r w:rsidRPr="00621431">
              <w:t>2</w:t>
            </w:r>
          </w:p>
        </w:tc>
        <w:tc>
          <w:tcPr>
            <w:tcW w:w="3686" w:type="dxa"/>
            <w:tcBorders>
              <w:bottom w:val="single" w:sz="8" w:space="0" w:color="000000"/>
              <w:right w:val="single" w:sz="8" w:space="0" w:color="000000"/>
            </w:tcBorders>
            <w:tcMar>
              <w:top w:w="100" w:type="dxa"/>
              <w:left w:w="120" w:type="dxa"/>
              <w:bottom w:w="100" w:type="dxa"/>
              <w:right w:w="120" w:type="dxa"/>
            </w:tcMar>
          </w:tcPr>
          <w:p w14:paraId="286098D3" w14:textId="77777777" w:rsidR="00C007EF" w:rsidRPr="00621431" w:rsidRDefault="009D553A" w:rsidP="001F0BF1">
            <w:pPr>
              <w:pStyle w:val="aff7"/>
            </w:pPr>
            <w:r w:rsidRPr="00621431">
              <w:t>Формат</w:t>
            </w:r>
          </w:p>
        </w:tc>
        <w:tc>
          <w:tcPr>
            <w:tcW w:w="4536" w:type="dxa"/>
            <w:tcBorders>
              <w:bottom w:val="single" w:sz="8" w:space="0" w:color="000000"/>
              <w:right w:val="single" w:sz="8" w:space="0" w:color="000000"/>
            </w:tcBorders>
            <w:tcMar>
              <w:top w:w="100" w:type="dxa"/>
              <w:left w:w="120" w:type="dxa"/>
              <w:bottom w:w="100" w:type="dxa"/>
              <w:right w:w="120" w:type="dxa"/>
            </w:tcMar>
          </w:tcPr>
          <w:p w14:paraId="1CD3B1EB" w14:textId="77777777" w:rsidR="00C007EF" w:rsidRPr="00621431" w:rsidRDefault="009D553A" w:rsidP="001F0BF1">
            <w:pPr>
              <w:pStyle w:val="aff7"/>
            </w:pPr>
            <w:r w:rsidRPr="00621431">
              <w:t>Деловая игра</w:t>
            </w:r>
          </w:p>
        </w:tc>
      </w:tr>
      <w:tr w:rsidR="00C007EF" w:rsidRPr="00621431" w14:paraId="58550818" w14:textId="77777777" w:rsidTr="001F0BF1">
        <w:trPr>
          <w:trHeight w:val="170"/>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149301BB" w14:textId="77777777" w:rsidR="00C007EF" w:rsidRPr="00621431" w:rsidRDefault="009D553A" w:rsidP="001F0BF1">
            <w:pPr>
              <w:pStyle w:val="aff7"/>
            </w:pPr>
            <w:r w:rsidRPr="00621431">
              <w:t>3</w:t>
            </w:r>
          </w:p>
        </w:tc>
        <w:tc>
          <w:tcPr>
            <w:tcW w:w="3686" w:type="dxa"/>
            <w:tcBorders>
              <w:bottom w:val="single" w:sz="8" w:space="0" w:color="000000"/>
              <w:right w:val="single" w:sz="8" w:space="0" w:color="000000"/>
            </w:tcBorders>
            <w:tcMar>
              <w:top w:w="100" w:type="dxa"/>
              <w:left w:w="120" w:type="dxa"/>
              <w:bottom w:w="100" w:type="dxa"/>
              <w:right w:w="120" w:type="dxa"/>
            </w:tcMar>
          </w:tcPr>
          <w:p w14:paraId="66B611EA" w14:textId="77777777" w:rsidR="00C007EF" w:rsidRPr="00621431" w:rsidRDefault="009D553A" w:rsidP="001F0BF1">
            <w:pPr>
              <w:pStyle w:val="aff7"/>
            </w:pPr>
            <w:r w:rsidRPr="00621431">
              <w:t>Количество участников</w:t>
            </w:r>
          </w:p>
        </w:tc>
        <w:tc>
          <w:tcPr>
            <w:tcW w:w="4536" w:type="dxa"/>
            <w:tcBorders>
              <w:bottom w:val="single" w:sz="8" w:space="0" w:color="000000"/>
              <w:right w:val="single" w:sz="8" w:space="0" w:color="000000"/>
            </w:tcBorders>
            <w:tcMar>
              <w:top w:w="100" w:type="dxa"/>
              <w:left w:w="120" w:type="dxa"/>
              <w:bottom w:w="100" w:type="dxa"/>
              <w:right w:w="120" w:type="dxa"/>
            </w:tcMar>
          </w:tcPr>
          <w:p w14:paraId="71DA21F1" w14:textId="77777777" w:rsidR="00C007EF" w:rsidRPr="00621431" w:rsidRDefault="009D553A" w:rsidP="001F0BF1">
            <w:pPr>
              <w:pStyle w:val="aff7"/>
            </w:pPr>
            <w:r w:rsidRPr="00621431">
              <w:t>15-30 человек (5 команд по 3-6 участников)</w:t>
            </w:r>
          </w:p>
        </w:tc>
      </w:tr>
      <w:tr w:rsidR="00C007EF" w:rsidRPr="00621431" w14:paraId="6059F2DD" w14:textId="77777777" w:rsidTr="001F0BF1">
        <w:trPr>
          <w:trHeight w:val="170"/>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51247023" w14:textId="77777777" w:rsidR="00C007EF" w:rsidRPr="00621431" w:rsidRDefault="009D553A" w:rsidP="001F0BF1">
            <w:pPr>
              <w:pStyle w:val="aff7"/>
            </w:pPr>
            <w:r w:rsidRPr="00621431">
              <w:t>4</w:t>
            </w:r>
          </w:p>
        </w:tc>
        <w:tc>
          <w:tcPr>
            <w:tcW w:w="3686" w:type="dxa"/>
            <w:tcBorders>
              <w:bottom w:val="single" w:sz="8" w:space="0" w:color="000000"/>
              <w:right w:val="single" w:sz="8" w:space="0" w:color="000000"/>
            </w:tcBorders>
            <w:tcMar>
              <w:top w:w="100" w:type="dxa"/>
              <w:left w:w="120" w:type="dxa"/>
              <w:bottom w:w="100" w:type="dxa"/>
              <w:right w:w="120" w:type="dxa"/>
            </w:tcMar>
          </w:tcPr>
          <w:p w14:paraId="7DEECC5F" w14:textId="77777777" w:rsidR="00C007EF" w:rsidRPr="00621431" w:rsidRDefault="009D553A" w:rsidP="001F0BF1">
            <w:pPr>
              <w:pStyle w:val="aff7"/>
            </w:pPr>
            <w:r w:rsidRPr="00621431">
              <w:t xml:space="preserve">Возраст участников </w:t>
            </w:r>
          </w:p>
        </w:tc>
        <w:tc>
          <w:tcPr>
            <w:tcW w:w="4536" w:type="dxa"/>
            <w:tcBorders>
              <w:bottom w:val="single" w:sz="8" w:space="0" w:color="000000"/>
              <w:right w:val="single" w:sz="8" w:space="0" w:color="000000"/>
            </w:tcBorders>
            <w:tcMar>
              <w:top w:w="100" w:type="dxa"/>
              <w:left w:w="120" w:type="dxa"/>
              <w:bottom w:w="100" w:type="dxa"/>
              <w:right w:w="120" w:type="dxa"/>
            </w:tcMar>
          </w:tcPr>
          <w:p w14:paraId="4D235AA9" w14:textId="77777777" w:rsidR="00C007EF" w:rsidRPr="00621431" w:rsidRDefault="00621431" w:rsidP="001F0BF1">
            <w:pPr>
              <w:pStyle w:val="aff7"/>
            </w:pPr>
            <w:r>
              <w:t>7-8 класс (</w:t>
            </w:r>
            <w:r w:rsidR="009D553A" w:rsidRPr="00621431">
              <w:t>12-14 лет</w:t>
            </w:r>
            <w:r>
              <w:t>)</w:t>
            </w:r>
          </w:p>
        </w:tc>
      </w:tr>
      <w:tr w:rsidR="00C007EF" w:rsidRPr="00621431" w14:paraId="60A3FD4E" w14:textId="77777777" w:rsidTr="001F0BF1">
        <w:trPr>
          <w:trHeight w:val="170"/>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75C6F095" w14:textId="77777777" w:rsidR="00C007EF" w:rsidRPr="00621431" w:rsidRDefault="009D553A" w:rsidP="001F0BF1">
            <w:pPr>
              <w:pStyle w:val="aff7"/>
            </w:pPr>
            <w:r w:rsidRPr="00621431">
              <w:lastRenderedPageBreak/>
              <w:t>5</w:t>
            </w:r>
          </w:p>
        </w:tc>
        <w:tc>
          <w:tcPr>
            <w:tcW w:w="3686" w:type="dxa"/>
            <w:tcBorders>
              <w:bottom w:val="single" w:sz="8" w:space="0" w:color="000000"/>
              <w:right w:val="single" w:sz="8" w:space="0" w:color="000000"/>
            </w:tcBorders>
            <w:tcMar>
              <w:top w:w="100" w:type="dxa"/>
              <w:left w:w="120" w:type="dxa"/>
              <w:bottom w:w="100" w:type="dxa"/>
              <w:right w:w="120" w:type="dxa"/>
            </w:tcMar>
          </w:tcPr>
          <w:p w14:paraId="6C087E56" w14:textId="77777777" w:rsidR="00C007EF" w:rsidRPr="00621431" w:rsidRDefault="009D553A" w:rsidP="001F0BF1">
            <w:pPr>
              <w:pStyle w:val="aff7"/>
            </w:pPr>
            <w:r w:rsidRPr="00621431">
              <w:t xml:space="preserve">Количество </w:t>
            </w:r>
            <w:proofErr w:type="spellStart"/>
            <w:r w:rsidRPr="00621431">
              <w:t>игротехников</w:t>
            </w:r>
            <w:proofErr w:type="spellEnd"/>
          </w:p>
        </w:tc>
        <w:tc>
          <w:tcPr>
            <w:tcW w:w="4536" w:type="dxa"/>
            <w:tcBorders>
              <w:bottom w:val="single" w:sz="8" w:space="0" w:color="000000"/>
              <w:right w:val="single" w:sz="8" w:space="0" w:color="000000"/>
            </w:tcBorders>
            <w:tcMar>
              <w:top w:w="100" w:type="dxa"/>
              <w:left w:w="120" w:type="dxa"/>
              <w:bottom w:w="100" w:type="dxa"/>
              <w:right w:w="120" w:type="dxa"/>
            </w:tcMar>
          </w:tcPr>
          <w:p w14:paraId="1CE38CF9" w14:textId="77777777" w:rsidR="00C007EF" w:rsidRPr="00621431" w:rsidRDefault="009D553A" w:rsidP="001F0BF1">
            <w:pPr>
              <w:pStyle w:val="aff7"/>
            </w:pPr>
            <w:r w:rsidRPr="00621431">
              <w:t>2</w:t>
            </w:r>
          </w:p>
        </w:tc>
      </w:tr>
      <w:tr w:rsidR="00C007EF" w:rsidRPr="00621431" w14:paraId="78E11276" w14:textId="77777777" w:rsidTr="001F0BF1">
        <w:trPr>
          <w:trHeight w:val="170"/>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0E3972CE" w14:textId="77777777" w:rsidR="00C007EF" w:rsidRPr="00621431" w:rsidRDefault="009D553A" w:rsidP="001F0BF1">
            <w:pPr>
              <w:pStyle w:val="aff7"/>
            </w:pPr>
            <w:r w:rsidRPr="00621431">
              <w:t>6</w:t>
            </w:r>
          </w:p>
        </w:tc>
        <w:tc>
          <w:tcPr>
            <w:tcW w:w="3686" w:type="dxa"/>
            <w:tcBorders>
              <w:bottom w:val="single" w:sz="8" w:space="0" w:color="000000"/>
              <w:right w:val="single" w:sz="8" w:space="0" w:color="000000"/>
            </w:tcBorders>
            <w:tcMar>
              <w:top w:w="100" w:type="dxa"/>
              <w:left w:w="120" w:type="dxa"/>
              <w:bottom w:w="100" w:type="dxa"/>
              <w:right w:w="120" w:type="dxa"/>
            </w:tcMar>
          </w:tcPr>
          <w:p w14:paraId="4CF5F7AA" w14:textId="77777777" w:rsidR="00C007EF" w:rsidRPr="00621431" w:rsidRDefault="009D553A" w:rsidP="001F0BF1">
            <w:pPr>
              <w:pStyle w:val="aff7"/>
            </w:pPr>
            <w:r w:rsidRPr="00621431">
              <w:t>Общая продолжительность</w:t>
            </w:r>
          </w:p>
        </w:tc>
        <w:tc>
          <w:tcPr>
            <w:tcW w:w="4536" w:type="dxa"/>
            <w:tcBorders>
              <w:bottom w:val="single" w:sz="8" w:space="0" w:color="000000"/>
              <w:right w:val="single" w:sz="8" w:space="0" w:color="000000"/>
            </w:tcBorders>
            <w:tcMar>
              <w:top w:w="100" w:type="dxa"/>
              <w:left w:w="120" w:type="dxa"/>
              <w:bottom w:w="100" w:type="dxa"/>
              <w:right w:w="120" w:type="dxa"/>
            </w:tcMar>
          </w:tcPr>
          <w:p w14:paraId="132B22C1" w14:textId="77777777" w:rsidR="00C007EF" w:rsidRPr="00621431" w:rsidRDefault="009D553A" w:rsidP="001F0BF1">
            <w:pPr>
              <w:pStyle w:val="aff7"/>
            </w:pPr>
            <w:r w:rsidRPr="00621431">
              <w:t>90 минут</w:t>
            </w:r>
          </w:p>
        </w:tc>
      </w:tr>
    </w:tbl>
    <w:p w14:paraId="6D8E3C97" w14:textId="64A4DFEB" w:rsidR="00C007EF" w:rsidRPr="00621431" w:rsidRDefault="009D553A" w:rsidP="00914074">
      <w:r w:rsidRPr="00621431">
        <w:t xml:space="preserve"> </w:t>
      </w:r>
      <w:r w:rsidR="00914074" w:rsidRPr="00914074">
        <w:t xml:space="preserve">В игре принимают участие несколько команд школьников, каждая из которых в роли воина-наемника странствует по землям фантастического мира, тратит деньги на еду и снаряжение, спасает королевство от грядущего несчастья. “Погоня из </w:t>
      </w:r>
      <w:proofErr w:type="spellStart"/>
      <w:r w:rsidR="00914074" w:rsidRPr="00914074">
        <w:t>Кортикура</w:t>
      </w:r>
      <w:proofErr w:type="spellEnd"/>
      <w:r w:rsidR="00914074" w:rsidRPr="00914074">
        <w:t>” - это словесно-ролевая деловая игра. Игрокам зачитывается ситуация, в которой они оказались, им необходимо выбрать, как поступит их персонаж. От этих решений зависит, смогут ли они победить дракона и спасти земли от неминуемой гибели. В игре детям предстоит планировать свои расходы и доходы, совершать обязательные покупки в тавернах вымышленных городов, ставить финансовые цели и копить деньги на снаряжение, формировать подушку безопасности.</w:t>
      </w:r>
    </w:p>
    <w:p w14:paraId="04B75349" w14:textId="5C04C08E" w:rsidR="00C007EF" w:rsidRPr="001F0BF1" w:rsidRDefault="009D553A" w:rsidP="001F0BF1">
      <w:pPr>
        <w:pStyle w:val="2"/>
      </w:pPr>
      <w:bookmarkStart w:id="10" w:name="_Toc31126301"/>
      <w:r w:rsidRPr="001F0BF1">
        <w:t>План мероприятия</w:t>
      </w:r>
      <w:bookmarkEnd w:id="10"/>
    </w:p>
    <w:p w14:paraId="0802D6B0" w14:textId="677EA45F" w:rsidR="00C007EF" w:rsidRPr="001F0BF1" w:rsidRDefault="001F0BF1" w:rsidP="001F0BF1">
      <w:pPr>
        <w:pStyle w:val="aff1"/>
      </w:pPr>
      <w:r w:rsidRPr="001F0BF1">
        <w:t xml:space="preserve">Таблица </w:t>
      </w:r>
      <w:r w:rsidRPr="001F0BF1">
        <w:fldChar w:fldCharType="begin"/>
      </w:r>
      <w:r w:rsidRPr="001F0BF1">
        <w:instrText xml:space="preserve"> SEQ Таблица \* ARABIC </w:instrText>
      </w:r>
      <w:r w:rsidRPr="001F0BF1">
        <w:fldChar w:fldCharType="separate"/>
      </w:r>
      <w:r w:rsidR="005C6E23">
        <w:rPr>
          <w:noProof/>
        </w:rPr>
        <w:t>2</w:t>
      </w:r>
      <w:r w:rsidRPr="001F0BF1">
        <w:fldChar w:fldCharType="end"/>
      </w:r>
      <w:r w:rsidRPr="001F0BF1">
        <w:t xml:space="preserve">. </w:t>
      </w:r>
      <w:r w:rsidR="009D553A" w:rsidRPr="001F0BF1">
        <w:t>Хронометраж мероприятия</w:t>
      </w:r>
    </w:p>
    <w:tbl>
      <w:tblPr>
        <w:tblStyle w:val="a8"/>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567"/>
        <w:gridCol w:w="993"/>
        <w:gridCol w:w="1984"/>
        <w:gridCol w:w="5528"/>
      </w:tblGrid>
      <w:tr w:rsidR="00C007EF" w:rsidRPr="000537EB" w14:paraId="19EE5660" w14:textId="77777777" w:rsidTr="001F0BF1">
        <w:trPr>
          <w:trHeight w:val="293"/>
        </w:trPr>
        <w:tc>
          <w:tcPr>
            <w:tcW w:w="56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FF2D622" w14:textId="77777777" w:rsidR="00C007EF" w:rsidRPr="000537EB" w:rsidRDefault="009D553A" w:rsidP="001F0BF1">
            <w:pPr>
              <w:pStyle w:val="affff9"/>
            </w:pPr>
            <w:r w:rsidRPr="000537EB">
              <w:t>№</w:t>
            </w:r>
          </w:p>
        </w:tc>
        <w:tc>
          <w:tcPr>
            <w:tcW w:w="993"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520DB908" w14:textId="77777777" w:rsidR="00C007EF" w:rsidRPr="000537EB" w:rsidRDefault="009D553A" w:rsidP="001F0BF1">
            <w:pPr>
              <w:pStyle w:val="affff9"/>
            </w:pPr>
            <w:r w:rsidRPr="000537EB">
              <w:t>Время</w:t>
            </w:r>
          </w:p>
        </w:tc>
        <w:tc>
          <w:tcPr>
            <w:tcW w:w="1984"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73804A49" w14:textId="77777777" w:rsidR="00C007EF" w:rsidRPr="000537EB" w:rsidRDefault="009D553A" w:rsidP="001F0BF1">
            <w:pPr>
              <w:pStyle w:val="affff9"/>
            </w:pPr>
            <w:r w:rsidRPr="000537EB">
              <w:t>Этап</w:t>
            </w:r>
          </w:p>
        </w:tc>
        <w:tc>
          <w:tcPr>
            <w:tcW w:w="5528"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1BAEBF51" w14:textId="77777777" w:rsidR="00C007EF" w:rsidRPr="000537EB" w:rsidRDefault="009D553A" w:rsidP="001F0BF1">
            <w:pPr>
              <w:pStyle w:val="affff9"/>
            </w:pPr>
            <w:r w:rsidRPr="000537EB">
              <w:t>Действия</w:t>
            </w:r>
          </w:p>
        </w:tc>
      </w:tr>
      <w:tr w:rsidR="00C007EF" w:rsidRPr="000537EB" w14:paraId="1EF29A80" w14:textId="77777777" w:rsidTr="001F0BF1">
        <w:trPr>
          <w:trHeight w:val="489"/>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67747372" w14:textId="77777777" w:rsidR="00C007EF" w:rsidRPr="000537EB" w:rsidRDefault="009D553A" w:rsidP="001F0BF1">
            <w:pPr>
              <w:pStyle w:val="aff7"/>
            </w:pPr>
            <w:r w:rsidRPr="000537EB">
              <w:t>1</w:t>
            </w:r>
          </w:p>
        </w:tc>
        <w:tc>
          <w:tcPr>
            <w:tcW w:w="993" w:type="dxa"/>
            <w:tcBorders>
              <w:bottom w:val="single" w:sz="8" w:space="0" w:color="000000"/>
              <w:right w:val="single" w:sz="8" w:space="0" w:color="000000"/>
            </w:tcBorders>
            <w:tcMar>
              <w:top w:w="100" w:type="dxa"/>
              <w:left w:w="120" w:type="dxa"/>
              <w:bottom w:w="100" w:type="dxa"/>
              <w:right w:w="120" w:type="dxa"/>
            </w:tcMar>
          </w:tcPr>
          <w:p w14:paraId="797DBCB2" w14:textId="77777777" w:rsidR="00C007EF" w:rsidRPr="000537EB" w:rsidRDefault="009D553A" w:rsidP="001F0BF1">
            <w:pPr>
              <w:pStyle w:val="aff7"/>
            </w:pPr>
            <w:r w:rsidRPr="000537EB">
              <w:t xml:space="preserve">5 минут </w:t>
            </w:r>
          </w:p>
        </w:tc>
        <w:tc>
          <w:tcPr>
            <w:tcW w:w="1984" w:type="dxa"/>
            <w:tcBorders>
              <w:bottom w:val="single" w:sz="8" w:space="0" w:color="000000"/>
              <w:right w:val="single" w:sz="8" w:space="0" w:color="000000"/>
            </w:tcBorders>
            <w:tcMar>
              <w:top w:w="100" w:type="dxa"/>
              <w:left w:w="120" w:type="dxa"/>
              <w:bottom w:w="100" w:type="dxa"/>
              <w:right w:w="120" w:type="dxa"/>
            </w:tcMar>
          </w:tcPr>
          <w:p w14:paraId="67BCE229" w14:textId="77777777" w:rsidR="00C007EF" w:rsidRPr="000537EB" w:rsidRDefault="009D553A" w:rsidP="001F0BF1">
            <w:pPr>
              <w:pStyle w:val="aff7"/>
            </w:pPr>
            <w:r w:rsidRPr="000537EB">
              <w:t>Введение в игру</w:t>
            </w:r>
          </w:p>
        </w:tc>
        <w:tc>
          <w:tcPr>
            <w:tcW w:w="5528" w:type="dxa"/>
            <w:tcBorders>
              <w:bottom w:val="single" w:sz="8" w:space="0" w:color="000000"/>
              <w:right w:val="single" w:sz="8" w:space="0" w:color="000000"/>
            </w:tcBorders>
            <w:tcMar>
              <w:top w:w="100" w:type="dxa"/>
              <w:left w:w="120" w:type="dxa"/>
              <w:bottom w:w="100" w:type="dxa"/>
              <w:right w:w="120" w:type="dxa"/>
            </w:tcMar>
          </w:tcPr>
          <w:p w14:paraId="543D3581" w14:textId="77777777" w:rsidR="00C007EF" w:rsidRPr="000537EB" w:rsidRDefault="009D553A" w:rsidP="001F0BF1">
            <w:pPr>
              <w:pStyle w:val="aff7"/>
            </w:pPr>
            <w:r w:rsidRPr="000537EB">
              <w:t>Ведущий</w:t>
            </w:r>
          </w:p>
          <w:p w14:paraId="4B3A844F" w14:textId="77777777" w:rsidR="00C007EF" w:rsidRPr="000537EB" w:rsidRDefault="009D553A" w:rsidP="001F0BF1">
            <w:pPr>
              <w:pStyle w:val="aff7"/>
            </w:pPr>
            <w:r w:rsidRPr="000537EB">
              <w:t>дает вводную информацию и объясняет правила игры.</w:t>
            </w:r>
          </w:p>
        </w:tc>
      </w:tr>
      <w:tr w:rsidR="00C007EF" w:rsidRPr="000537EB" w14:paraId="617D1D52" w14:textId="77777777" w:rsidTr="001F0BF1">
        <w:trPr>
          <w:trHeight w:val="471"/>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5C1DE522" w14:textId="77777777" w:rsidR="00C007EF" w:rsidRPr="000537EB" w:rsidRDefault="009D553A" w:rsidP="001F0BF1">
            <w:pPr>
              <w:pStyle w:val="aff7"/>
            </w:pPr>
            <w:r w:rsidRPr="000537EB">
              <w:t>2</w:t>
            </w:r>
          </w:p>
        </w:tc>
        <w:tc>
          <w:tcPr>
            <w:tcW w:w="993" w:type="dxa"/>
            <w:tcBorders>
              <w:bottom w:val="single" w:sz="8" w:space="0" w:color="000000"/>
              <w:right w:val="single" w:sz="8" w:space="0" w:color="000000"/>
            </w:tcBorders>
            <w:tcMar>
              <w:top w:w="100" w:type="dxa"/>
              <w:left w:w="120" w:type="dxa"/>
              <w:bottom w:w="100" w:type="dxa"/>
              <w:right w:w="120" w:type="dxa"/>
            </w:tcMar>
          </w:tcPr>
          <w:p w14:paraId="01EC31E1" w14:textId="77777777" w:rsidR="00C007EF" w:rsidRPr="000537EB" w:rsidRDefault="009D553A" w:rsidP="001F0BF1">
            <w:pPr>
              <w:pStyle w:val="aff7"/>
            </w:pPr>
            <w:r w:rsidRPr="000537EB">
              <w:t>5 минут</w:t>
            </w:r>
          </w:p>
        </w:tc>
        <w:tc>
          <w:tcPr>
            <w:tcW w:w="1984" w:type="dxa"/>
            <w:tcBorders>
              <w:bottom w:val="single" w:sz="8" w:space="0" w:color="000000"/>
              <w:right w:val="single" w:sz="8" w:space="0" w:color="000000"/>
            </w:tcBorders>
            <w:tcMar>
              <w:top w:w="100" w:type="dxa"/>
              <w:left w:w="120" w:type="dxa"/>
              <w:bottom w:w="100" w:type="dxa"/>
              <w:right w:w="120" w:type="dxa"/>
            </w:tcMar>
          </w:tcPr>
          <w:p w14:paraId="5D424720" w14:textId="77777777" w:rsidR="00C007EF" w:rsidRPr="000537EB" w:rsidRDefault="009D553A" w:rsidP="001F0BF1">
            <w:pPr>
              <w:pStyle w:val="aff7"/>
            </w:pPr>
            <w:r w:rsidRPr="000537EB">
              <w:t xml:space="preserve">Прибытие во вселенную </w:t>
            </w:r>
            <w:proofErr w:type="spellStart"/>
            <w:r w:rsidRPr="000537EB">
              <w:t>Томб</w:t>
            </w:r>
            <w:proofErr w:type="spellEnd"/>
          </w:p>
        </w:tc>
        <w:tc>
          <w:tcPr>
            <w:tcW w:w="5528" w:type="dxa"/>
            <w:tcBorders>
              <w:bottom w:val="single" w:sz="8" w:space="0" w:color="000000"/>
              <w:right w:val="single" w:sz="8" w:space="0" w:color="000000"/>
            </w:tcBorders>
            <w:tcMar>
              <w:top w:w="100" w:type="dxa"/>
              <w:left w:w="120" w:type="dxa"/>
              <w:bottom w:w="100" w:type="dxa"/>
              <w:right w:w="120" w:type="dxa"/>
            </w:tcMar>
          </w:tcPr>
          <w:p w14:paraId="52AF6DEB" w14:textId="77777777" w:rsidR="00C007EF" w:rsidRPr="000537EB" w:rsidRDefault="009D553A" w:rsidP="001F0BF1">
            <w:pPr>
              <w:pStyle w:val="aff7"/>
            </w:pPr>
            <w:r w:rsidRPr="000537EB">
              <w:t xml:space="preserve"> Ведущий</w:t>
            </w:r>
          </w:p>
          <w:p w14:paraId="2F18B24E" w14:textId="77777777" w:rsidR="00C007EF" w:rsidRPr="000537EB" w:rsidRDefault="009D553A" w:rsidP="001F0BF1">
            <w:pPr>
              <w:pStyle w:val="aff7"/>
            </w:pPr>
            <w:r w:rsidRPr="000537EB">
              <w:t>рассказывает предысторию.</w:t>
            </w:r>
          </w:p>
        </w:tc>
      </w:tr>
      <w:tr w:rsidR="00C007EF" w:rsidRPr="000537EB" w14:paraId="230F5D7F" w14:textId="77777777" w:rsidTr="001F0BF1">
        <w:trPr>
          <w:trHeight w:val="1220"/>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17DABB77" w14:textId="77777777" w:rsidR="00C007EF" w:rsidRPr="000537EB" w:rsidRDefault="009D553A" w:rsidP="001F0BF1">
            <w:pPr>
              <w:pStyle w:val="aff7"/>
            </w:pPr>
            <w:r w:rsidRPr="000537EB">
              <w:t>3</w:t>
            </w:r>
          </w:p>
        </w:tc>
        <w:tc>
          <w:tcPr>
            <w:tcW w:w="993" w:type="dxa"/>
            <w:tcBorders>
              <w:bottom w:val="single" w:sz="8" w:space="0" w:color="000000"/>
              <w:right w:val="single" w:sz="8" w:space="0" w:color="000000"/>
            </w:tcBorders>
            <w:tcMar>
              <w:top w:w="100" w:type="dxa"/>
              <w:left w:w="120" w:type="dxa"/>
              <w:bottom w:w="100" w:type="dxa"/>
              <w:right w:w="120" w:type="dxa"/>
            </w:tcMar>
          </w:tcPr>
          <w:p w14:paraId="3D56948E" w14:textId="77777777" w:rsidR="00C007EF" w:rsidRPr="000537EB" w:rsidRDefault="009D553A" w:rsidP="001F0BF1">
            <w:pPr>
              <w:pStyle w:val="aff7"/>
            </w:pPr>
            <w:r w:rsidRPr="000537EB">
              <w:t>10 минут</w:t>
            </w:r>
          </w:p>
        </w:tc>
        <w:tc>
          <w:tcPr>
            <w:tcW w:w="1984" w:type="dxa"/>
            <w:tcBorders>
              <w:bottom w:val="single" w:sz="8" w:space="0" w:color="000000"/>
              <w:right w:val="single" w:sz="8" w:space="0" w:color="000000"/>
            </w:tcBorders>
            <w:tcMar>
              <w:top w:w="100" w:type="dxa"/>
              <w:left w:w="120" w:type="dxa"/>
              <w:bottom w:w="100" w:type="dxa"/>
              <w:right w:w="120" w:type="dxa"/>
            </w:tcMar>
          </w:tcPr>
          <w:p w14:paraId="3D8DDAA3" w14:textId="77777777" w:rsidR="00C007EF" w:rsidRPr="000537EB" w:rsidRDefault="009D553A" w:rsidP="001F0BF1">
            <w:pPr>
              <w:pStyle w:val="aff7"/>
            </w:pPr>
            <w:r w:rsidRPr="000537EB">
              <w:t xml:space="preserve">Таверна </w:t>
            </w:r>
            <w:proofErr w:type="spellStart"/>
            <w:r w:rsidRPr="000537EB">
              <w:t>Кортикура</w:t>
            </w:r>
            <w:proofErr w:type="spellEnd"/>
          </w:p>
        </w:tc>
        <w:tc>
          <w:tcPr>
            <w:tcW w:w="5528" w:type="dxa"/>
            <w:tcBorders>
              <w:bottom w:val="single" w:sz="8" w:space="0" w:color="000000"/>
              <w:right w:val="single" w:sz="8" w:space="0" w:color="000000"/>
            </w:tcBorders>
            <w:tcMar>
              <w:top w:w="100" w:type="dxa"/>
              <w:left w:w="120" w:type="dxa"/>
              <w:bottom w:w="100" w:type="dxa"/>
              <w:right w:w="120" w:type="dxa"/>
            </w:tcMar>
          </w:tcPr>
          <w:p w14:paraId="06096AE5" w14:textId="77777777" w:rsidR="00C007EF" w:rsidRPr="000537EB" w:rsidRDefault="009D553A" w:rsidP="001F0BF1">
            <w:pPr>
              <w:pStyle w:val="aff7"/>
            </w:pPr>
            <w:r w:rsidRPr="000537EB">
              <w:t>Игроки</w:t>
            </w:r>
          </w:p>
          <w:p w14:paraId="32569834" w14:textId="77777777" w:rsidR="00C007EF" w:rsidRPr="000537EB" w:rsidRDefault="009D553A" w:rsidP="001F0BF1">
            <w:pPr>
              <w:pStyle w:val="aff7"/>
            </w:pPr>
            <w:r w:rsidRPr="000537EB">
              <w:t>оставляют или не оставляют деньги в лавке ростовщика, выбирают еду и предметы для покупки, заполняют таблицу доходов и расходов.</w:t>
            </w:r>
          </w:p>
          <w:p w14:paraId="3F19C188" w14:textId="77777777" w:rsidR="00C007EF" w:rsidRPr="000537EB" w:rsidRDefault="009D553A" w:rsidP="001F0BF1">
            <w:pPr>
              <w:pStyle w:val="aff7"/>
            </w:pPr>
            <w:r w:rsidRPr="000537EB">
              <w:t>Ведущий</w:t>
            </w:r>
          </w:p>
          <w:p w14:paraId="5A22528D" w14:textId="77777777" w:rsidR="00C007EF" w:rsidRPr="000537EB" w:rsidRDefault="009D553A" w:rsidP="001F0BF1">
            <w:pPr>
              <w:pStyle w:val="aff7"/>
            </w:pPr>
            <w:r w:rsidRPr="000537EB">
              <w:t>предлагает оставить деньги в лавке ростовщика и купить еду и снаряжение, дает дополнительную миссию.</w:t>
            </w:r>
          </w:p>
          <w:p w14:paraId="71C5C462" w14:textId="77777777" w:rsidR="00C007EF" w:rsidRPr="000537EB" w:rsidRDefault="009D553A" w:rsidP="001F0BF1">
            <w:pPr>
              <w:pStyle w:val="aff7"/>
            </w:pPr>
            <w:r w:rsidRPr="000537EB">
              <w:t>Ассистент</w:t>
            </w:r>
          </w:p>
          <w:p w14:paraId="4B0BE9A6" w14:textId="77777777" w:rsidR="00C007EF" w:rsidRPr="000537EB" w:rsidRDefault="009D553A" w:rsidP="001F0BF1">
            <w:pPr>
              <w:pStyle w:val="aff7"/>
            </w:pPr>
            <w:r w:rsidRPr="000537EB">
              <w:t>фиксирует результаты.</w:t>
            </w:r>
          </w:p>
        </w:tc>
      </w:tr>
      <w:tr w:rsidR="00C007EF" w:rsidRPr="000537EB" w14:paraId="61459A76" w14:textId="77777777" w:rsidTr="001F0BF1">
        <w:trPr>
          <w:trHeight w:val="1469"/>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1F82A2F6" w14:textId="77777777" w:rsidR="00C007EF" w:rsidRPr="000537EB" w:rsidRDefault="009D553A" w:rsidP="001F0BF1">
            <w:pPr>
              <w:pStyle w:val="aff7"/>
            </w:pPr>
            <w:r w:rsidRPr="000537EB">
              <w:t>4</w:t>
            </w:r>
          </w:p>
        </w:tc>
        <w:tc>
          <w:tcPr>
            <w:tcW w:w="993" w:type="dxa"/>
            <w:tcBorders>
              <w:bottom w:val="single" w:sz="8" w:space="0" w:color="000000"/>
              <w:right w:val="single" w:sz="8" w:space="0" w:color="000000"/>
            </w:tcBorders>
            <w:tcMar>
              <w:top w:w="100" w:type="dxa"/>
              <w:left w:w="120" w:type="dxa"/>
              <w:bottom w:w="100" w:type="dxa"/>
              <w:right w:w="120" w:type="dxa"/>
            </w:tcMar>
          </w:tcPr>
          <w:p w14:paraId="71B27854" w14:textId="77777777" w:rsidR="00C007EF" w:rsidRPr="000537EB" w:rsidRDefault="009D553A" w:rsidP="001F0BF1">
            <w:pPr>
              <w:pStyle w:val="aff7"/>
            </w:pPr>
            <w:r w:rsidRPr="000537EB">
              <w:t>10 минут</w:t>
            </w:r>
          </w:p>
        </w:tc>
        <w:tc>
          <w:tcPr>
            <w:tcW w:w="1984" w:type="dxa"/>
            <w:tcBorders>
              <w:bottom w:val="single" w:sz="8" w:space="0" w:color="000000"/>
              <w:right w:val="single" w:sz="8" w:space="0" w:color="000000"/>
            </w:tcBorders>
            <w:tcMar>
              <w:top w:w="100" w:type="dxa"/>
              <w:left w:w="120" w:type="dxa"/>
              <w:bottom w:w="100" w:type="dxa"/>
              <w:right w:w="120" w:type="dxa"/>
            </w:tcMar>
          </w:tcPr>
          <w:p w14:paraId="66BF1ADC" w14:textId="77777777" w:rsidR="00C007EF" w:rsidRPr="000537EB" w:rsidRDefault="009D553A" w:rsidP="001F0BF1">
            <w:pPr>
              <w:pStyle w:val="aff7"/>
            </w:pPr>
            <w:r w:rsidRPr="000537EB">
              <w:t xml:space="preserve">Дорога в </w:t>
            </w:r>
            <w:proofErr w:type="spellStart"/>
            <w:r w:rsidRPr="000537EB">
              <w:t>Нелинг</w:t>
            </w:r>
            <w:proofErr w:type="spellEnd"/>
          </w:p>
        </w:tc>
        <w:tc>
          <w:tcPr>
            <w:tcW w:w="5528" w:type="dxa"/>
            <w:tcBorders>
              <w:bottom w:val="single" w:sz="8" w:space="0" w:color="000000"/>
              <w:right w:val="single" w:sz="8" w:space="0" w:color="000000"/>
            </w:tcBorders>
            <w:tcMar>
              <w:top w:w="100" w:type="dxa"/>
              <w:left w:w="120" w:type="dxa"/>
              <w:bottom w:w="100" w:type="dxa"/>
              <w:right w:w="120" w:type="dxa"/>
            </w:tcMar>
          </w:tcPr>
          <w:p w14:paraId="4C765CF0" w14:textId="77777777" w:rsidR="00C007EF" w:rsidRPr="000537EB" w:rsidRDefault="009D553A" w:rsidP="001F0BF1">
            <w:pPr>
              <w:pStyle w:val="aff7"/>
            </w:pPr>
            <w:r w:rsidRPr="000537EB">
              <w:t>Игроки</w:t>
            </w:r>
          </w:p>
          <w:p w14:paraId="73D8360E" w14:textId="77777777" w:rsidR="00C007EF" w:rsidRPr="000537EB" w:rsidRDefault="009D553A" w:rsidP="001F0BF1">
            <w:pPr>
              <w:pStyle w:val="aff7"/>
            </w:pPr>
            <w:r w:rsidRPr="000537EB">
              <w:t xml:space="preserve">попадают в </w:t>
            </w:r>
            <w:proofErr w:type="spellStart"/>
            <w:r w:rsidRPr="000537EB">
              <w:t>квест</w:t>
            </w:r>
            <w:proofErr w:type="spellEnd"/>
            <w:r w:rsidRPr="000537EB">
              <w:t xml:space="preserve"> на болотах.</w:t>
            </w:r>
          </w:p>
          <w:p w14:paraId="489EB33E" w14:textId="77777777" w:rsidR="00C007EF" w:rsidRPr="000537EB" w:rsidRDefault="009D553A" w:rsidP="001F0BF1">
            <w:pPr>
              <w:pStyle w:val="aff7"/>
            </w:pPr>
            <w:r w:rsidRPr="000537EB">
              <w:t>Ведущий</w:t>
            </w:r>
          </w:p>
          <w:p w14:paraId="0B4F2A9E" w14:textId="77777777" w:rsidR="00C007EF" w:rsidRPr="000537EB" w:rsidRDefault="009D553A" w:rsidP="001F0BF1">
            <w:pPr>
              <w:pStyle w:val="aff7"/>
            </w:pPr>
            <w:r w:rsidRPr="000537EB">
              <w:t>читает текст и дает игрокам выбор в принятии решений.</w:t>
            </w:r>
          </w:p>
          <w:p w14:paraId="7722A1BF" w14:textId="77777777" w:rsidR="00C007EF" w:rsidRPr="000537EB" w:rsidRDefault="009D553A" w:rsidP="001F0BF1">
            <w:pPr>
              <w:pStyle w:val="aff7"/>
            </w:pPr>
            <w:r w:rsidRPr="000537EB">
              <w:t>Ассистент</w:t>
            </w:r>
          </w:p>
          <w:p w14:paraId="06A41EFE" w14:textId="77777777" w:rsidR="00C007EF" w:rsidRPr="000537EB" w:rsidRDefault="009D553A" w:rsidP="001F0BF1">
            <w:pPr>
              <w:pStyle w:val="aff7"/>
            </w:pPr>
            <w:r w:rsidRPr="000537EB">
              <w:t>фиксирует результаты.</w:t>
            </w:r>
          </w:p>
        </w:tc>
      </w:tr>
      <w:tr w:rsidR="00C007EF" w:rsidRPr="000537EB" w14:paraId="36437CAD" w14:textId="77777777" w:rsidTr="001F0BF1">
        <w:trPr>
          <w:trHeight w:val="1640"/>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464396CE" w14:textId="77777777" w:rsidR="00C007EF" w:rsidRPr="000537EB" w:rsidRDefault="009D553A" w:rsidP="001F0BF1">
            <w:pPr>
              <w:pStyle w:val="aff7"/>
            </w:pPr>
            <w:r w:rsidRPr="000537EB">
              <w:t>5</w:t>
            </w:r>
          </w:p>
        </w:tc>
        <w:tc>
          <w:tcPr>
            <w:tcW w:w="993" w:type="dxa"/>
            <w:tcBorders>
              <w:bottom w:val="single" w:sz="8" w:space="0" w:color="000000"/>
              <w:right w:val="single" w:sz="8" w:space="0" w:color="000000"/>
            </w:tcBorders>
            <w:tcMar>
              <w:top w:w="100" w:type="dxa"/>
              <w:left w:w="120" w:type="dxa"/>
              <w:bottom w:w="100" w:type="dxa"/>
              <w:right w:w="120" w:type="dxa"/>
            </w:tcMar>
          </w:tcPr>
          <w:p w14:paraId="29FD32EE" w14:textId="77777777" w:rsidR="00C007EF" w:rsidRPr="000537EB" w:rsidRDefault="009D553A" w:rsidP="001F0BF1">
            <w:pPr>
              <w:pStyle w:val="aff7"/>
            </w:pPr>
            <w:r w:rsidRPr="000537EB">
              <w:t>10 минут</w:t>
            </w:r>
          </w:p>
        </w:tc>
        <w:tc>
          <w:tcPr>
            <w:tcW w:w="1984" w:type="dxa"/>
            <w:tcBorders>
              <w:bottom w:val="single" w:sz="8" w:space="0" w:color="000000"/>
              <w:right w:val="single" w:sz="8" w:space="0" w:color="000000"/>
            </w:tcBorders>
            <w:tcMar>
              <w:top w:w="100" w:type="dxa"/>
              <w:left w:w="120" w:type="dxa"/>
              <w:bottom w:w="100" w:type="dxa"/>
              <w:right w:w="120" w:type="dxa"/>
            </w:tcMar>
          </w:tcPr>
          <w:p w14:paraId="7197A2FC" w14:textId="77777777" w:rsidR="00C007EF" w:rsidRPr="000537EB" w:rsidRDefault="009D553A" w:rsidP="001F0BF1">
            <w:pPr>
              <w:pStyle w:val="aff7"/>
            </w:pPr>
            <w:r w:rsidRPr="000537EB">
              <w:t xml:space="preserve">Город </w:t>
            </w:r>
            <w:proofErr w:type="spellStart"/>
            <w:r w:rsidRPr="000537EB">
              <w:t>Нелинг</w:t>
            </w:r>
            <w:proofErr w:type="spellEnd"/>
          </w:p>
        </w:tc>
        <w:tc>
          <w:tcPr>
            <w:tcW w:w="5528" w:type="dxa"/>
            <w:tcBorders>
              <w:bottom w:val="single" w:sz="8" w:space="0" w:color="000000"/>
              <w:right w:val="single" w:sz="8" w:space="0" w:color="000000"/>
            </w:tcBorders>
            <w:tcMar>
              <w:top w:w="100" w:type="dxa"/>
              <w:left w:w="120" w:type="dxa"/>
              <w:bottom w:w="100" w:type="dxa"/>
              <w:right w:w="120" w:type="dxa"/>
            </w:tcMar>
          </w:tcPr>
          <w:p w14:paraId="6154852C" w14:textId="77777777" w:rsidR="00C007EF" w:rsidRPr="000537EB" w:rsidRDefault="009D553A" w:rsidP="001F0BF1">
            <w:pPr>
              <w:pStyle w:val="aff7"/>
            </w:pPr>
            <w:r w:rsidRPr="000537EB">
              <w:t>Игроки</w:t>
            </w:r>
          </w:p>
          <w:p w14:paraId="0285CAEB" w14:textId="77777777" w:rsidR="00C007EF" w:rsidRPr="000537EB" w:rsidRDefault="009D553A" w:rsidP="001F0BF1">
            <w:pPr>
              <w:pStyle w:val="aff7"/>
            </w:pPr>
            <w:r w:rsidRPr="000537EB">
              <w:t>возвращают или не возвращают деньги от ростовщика, выбирают еду и предметы для покупки, заполняют таблицу доходов и расходов, покупают первый основной предмет снаряжения.</w:t>
            </w:r>
          </w:p>
          <w:p w14:paraId="61C65C5B" w14:textId="77777777" w:rsidR="00C007EF" w:rsidRPr="000537EB" w:rsidRDefault="009D553A" w:rsidP="001F0BF1">
            <w:pPr>
              <w:pStyle w:val="aff7"/>
            </w:pPr>
            <w:r w:rsidRPr="000537EB">
              <w:t>Ведущий</w:t>
            </w:r>
          </w:p>
          <w:p w14:paraId="11D1F7BD" w14:textId="77777777" w:rsidR="00C007EF" w:rsidRPr="000537EB" w:rsidRDefault="009D553A" w:rsidP="001F0BF1">
            <w:pPr>
              <w:pStyle w:val="aff7"/>
            </w:pPr>
            <w:r w:rsidRPr="000537EB">
              <w:t>предлагает купить еду и снаряжение.</w:t>
            </w:r>
          </w:p>
          <w:p w14:paraId="3F19CEA0" w14:textId="77777777" w:rsidR="00C007EF" w:rsidRPr="000537EB" w:rsidRDefault="009D553A" w:rsidP="001F0BF1">
            <w:pPr>
              <w:pStyle w:val="aff7"/>
            </w:pPr>
            <w:r w:rsidRPr="000537EB">
              <w:t>Ассистент</w:t>
            </w:r>
          </w:p>
          <w:p w14:paraId="5C18961B" w14:textId="77777777" w:rsidR="00C007EF" w:rsidRPr="000537EB" w:rsidRDefault="009D553A" w:rsidP="001F0BF1">
            <w:pPr>
              <w:pStyle w:val="aff7"/>
            </w:pPr>
            <w:r w:rsidRPr="000537EB">
              <w:t>фиксирует результаты.</w:t>
            </w:r>
          </w:p>
        </w:tc>
      </w:tr>
      <w:tr w:rsidR="00C007EF" w:rsidRPr="000537EB" w14:paraId="12BDEBFF" w14:textId="77777777" w:rsidTr="001F0BF1">
        <w:trPr>
          <w:trHeight w:val="1303"/>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5612BDC8" w14:textId="77777777" w:rsidR="00C007EF" w:rsidRPr="000537EB" w:rsidRDefault="009D553A" w:rsidP="001F0BF1">
            <w:pPr>
              <w:pStyle w:val="aff7"/>
            </w:pPr>
            <w:r w:rsidRPr="000537EB">
              <w:lastRenderedPageBreak/>
              <w:t>6</w:t>
            </w:r>
          </w:p>
        </w:tc>
        <w:tc>
          <w:tcPr>
            <w:tcW w:w="993" w:type="dxa"/>
            <w:tcBorders>
              <w:bottom w:val="single" w:sz="8" w:space="0" w:color="000000"/>
              <w:right w:val="single" w:sz="8" w:space="0" w:color="000000"/>
            </w:tcBorders>
            <w:tcMar>
              <w:top w:w="100" w:type="dxa"/>
              <w:left w:w="120" w:type="dxa"/>
              <w:bottom w:w="100" w:type="dxa"/>
              <w:right w:w="120" w:type="dxa"/>
            </w:tcMar>
          </w:tcPr>
          <w:p w14:paraId="28077FB1" w14:textId="77777777" w:rsidR="00C007EF" w:rsidRPr="000537EB" w:rsidRDefault="009D553A" w:rsidP="001F0BF1">
            <w:pPr>
              <w:pStyle w:val="aff7"/>
            </w:pPr>
            <w:r w:rsidRPr="000537EB">
              <w:t>13 минут</w:t>
            </w:r>
          </w:p>
        </w:tc>
        <w:tc>
          <w:tcPr>
            <w:tcW w:w="1984" w:type="dxa"/>
            <w:tcBorders>
              <w:bottom w:val="single" w:sz="8" w:space="0" w:color="000000"/>
              <w:right w:val="single" w:sz="8" w:space="0" w:color="000000"/>
            </w:tcBorders>
            <w:tcMar>
              <w:top w:w="100" w:type="dxa"/>
              <w:left w:w="120" w:type="dxa"/>
              <w:bottom w:w="100" w:type="dxa"/>
              <w:right w:w="120" w:type="dxa"/>
            </w:tcMar>
          </w:tcPr>
          <w:p w14:paraId="42BA8191" w14:textId="77777777" w:rsidR="00C007EF" w:rsidRPr="000537EB" w:rsidRDefault="009D553A" w:rsidP="001F0BF1">
            <w:pPr>
              <w:pStyle w:val="aff7"/>
            </w:pPr>
            <w:r w:rsidRPr="000537EB">
              <w:t xml:space="preserve">Дорога в </w:t>
            </w:r>
            <w:proofErr w:type="spellStart"/>
            <w:r w:rsidRPr="000537EB">
              <w:t>Трарт</w:t>
            </w:r>
            <w:proofErr w:type="spellEnd"/>
          </w:p>
        </w:tc>
        <w:tc>
          <w:tcPr>
            <w:tcW w:w="5528" w:type="dxa"/>
            <w:tcBorders>
              <w:bottom w:val="single" w:sz="8" w:space="0" w:color="000000"/>
              <w:right w:val="single" w:sz="8" w:space="0" w:color="000000"/>
            </w:tcBorders>
            <w:tcMar>
              <w:top w:w="100" w:type="dxa"/>
              <w:left w:w="120" w:type="dxa"/>
              <w:bottom w:w="100" w:type="dxa"/>
              <w:right w:w="120" w:type="dxa"/>
            </w:tcMar>
          </w:tcPr>
          <w:p w14:paraId="08097078" w14:textId="77777777" w:rsidR="00C007EF" w:rsidRPr="000537EB" w:rsidRDefault="009D553A" w:rsidP="001F0BF1">
            <w:pPr>
              <w:pStyle w:val="aff7"/>
            </w:pPr>
            <w:r w:rsidRPr="000537EB">
              <w:t>Игроки</w:t>
            </w:r>
          </w:p>
          <w:p w14:paraId="6D2C686F" w14:textId="77777777" w:rsidR="00C007EF" w:rsidRPr="000537EB" w:rsidRDefault="009D553A" w:rsidP="001F0BF1">
            <w:pPr>
              <w:pStyle w:val="aff7"/>
            </w:pPr>
            <w:r w:rsidRPr="000537EB">
              <w:t>попадают в два сражения.</w:t>
            </w:r>
          </w:p>
          <w:p w14:paraId="5BAF570B" w14:textId="77777777" w:rsidR="00C007EF" w:rsidRPr="000537EB" w:rsidRDefault="009D553A" w:rsidP="001F0BF1">
            <w:pPr>
              <w:pStyle w:val="aff7"/>
            </w:pPr>
            <w:r w:rsidRPr="000537EB">
              <w:t>Ведущий</w:t>
            </w:r>
          </w:p>
          <w:p w14:paraId="70AB3069" w14:textId="77777777" w:rsidR="00C007EF" w:rsidRPr="000537EB" w:rsidRDefault="009D553A" w:rsidP="001F0BF1">
            <w:pPr>
              <w:pStyle w:val="aff7"/>
            </w:pPr>
            <w:r w:rsidRPr="000537EB">
              <w:t>читает текст, бросает кубик.</w:t>
            </w:r>
          </w:p>
          <w:p w14:paraId="726D302A" w14:textId="77777777" w:rsidR="00C007EF" w:rsidRPr="000537EB" w:rsidRDefault="009D553A" w:rsidP="001F0BF1">
            <w:pPr>
              <w:pStyle w:val="aff7"/>
            </w:pPr>
            <w:r w:rsidRPr="000537EB">
              <w:t>Ассистент</w:t>
            </w:r>
          </w:p>
          <w:p w14:paraId="61DDBD8E" w14:textId="77777777" w:rsidR="00C007EF" w:rsidRPr="000537EB" w:rsidRDefault="009D553A" w:rsidP="001F0BF1">
            <w:pPr>
              <w:pStyle w:val="aff7"/>
            </w:pPr>
            <w:r w:rsidRPr="000537EB">
              <w:t>фиксирует результаты.</w:t>
            </w:r>
          </w:p>
        </w:tc>
      </w:tr>
      <w:tr w:rsidR="00C007EF" w:rsidRPr="000537EB" w14:paraId="69376B2A" w14:textId="77777777" w:rsidTr="001F0BF1">
        <w:trPr>
          <w:trHeight w:val="2404"/>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1B134F56" w14:textId="77777777" w:rsidR="00C007EF" w:rsidRPr="000537EB" w:rsidRDefault="009D553A" w:rsidP="001F0BF1">
            <w:pPr>
              <w:pStyle w:val="aff7"/>
            </w:pPr>
            <w:r w:rsidRPr="000537EB">
              <w:t>7</w:t>
            </w:r>
          </w:p>
        </w:tc>
        <w:tc>
          <w:tcPr>
            <w:tcW w:w="993" w:type="dxa"/>
            <w:tcBorders>
              <w:bottom w:val="single" w:sz="8" w:space="0" w:color="000000"/>
              <w:right w:val="single" w:sz="8" w:space="0" w:color="000000"/>
            </w:tcBorders>
            <w:tcMar>
              <w:top w:w="100" w:type="dxa"/>
              <w:left w:w="120" w:type="dxa"/>
              <w:bottom w:w="100" w:type="dxa"/>
              <w:right w:w="120" w:type="dxa"/>
            </w:tcMar>
          </w:tcPr>
          <w:p w14:paraId="4ED74479" w14:textId="77777777" w:rsidR="00C007EF" w:rsidRPr="000537EB" w:rsidRDefault="009D553A" w:rsidP="001F0BF1">
            <w:pPr>
              <w:pStyle w:val="aff7"/>
            </w:pPr>
            <w:r w:rsidRPr="000537EB">
              <w:t>10 минут</w:t>
            </w:r>
          </w:p>
        </w:tc>
        <w:tc>
          <w:tcPr>
            <w:tcW w:w="1984" w:type="dxa"/>
            <w:tcBorders>
              <w:bottom w:val="single" w:sz="8" w:space="0" w:color="000000"/>
              <w:right w:val="single" w:sz="8" w:space="0" w:color="000000"/>
            </w:tcBorders>
            <w:tcMar>
              <w:top w:w="100" w:type="dxa"/>
              <w:left w:w="120" w:type="dxa"/>
              <w:bottom w:w="100" w:type="dxa"/>
              <w:right w:w="120" w:type="dxa"/>
            </w:tcMar>
          </w:tcPr>
          <w:p w14:paraId="336AB292" w14:textId="77777777" w:rsidR="00C007EF" w:rsidRPr="000537EB" w:rsidRDefault="009D553A" w:rsidP="001F0BF1">
            <w:pPr>
              <w:pStyle w:val="aff7"/>
            </w:pPr>
            <w:r w:rsidRPr="000537EB">
              <w:t xml:space="preserve">Деревня викингов </w:t>
            </w:r>
            <w:proofErr w:type="spellStart"/>
            <w:r w:rsidRPr="000537EB">
              <w:t>Трарт</w:t>
            </w:r>
            <w:proofErr w:type="spellEnd"/>
          </w:p>
        </w:tc>
        <w:tc>
          <w:tcPr>
            <w:tcW w:w="5528" w:type="dxa"/>
            <w:tcBorders>
              <w:bottom w:val="single" w:sz="8" w:space="0" w:color="000000"/>
              <w:right w:val="single" w:sz="8" w:space="0" w:color="000000"/>
            </w:tcBorders>
            <w:tcMar>
              <w:top w:w="100" w:type="dxa"/>
              <w:left w:w="120" w:type="dxa"/>
              <w:bottom w:w="100" w:type="dxa"/>
              <w:right w:w="120" w:type="dxa"/>
            </w:tcMar>
          </w:tcPr>
          <w:p w14:paraId="1F515200" w14:textId="77777777" w:rsidR="00C007EF" w:rsidRPr="000537EB" w:rsidRDefault="009D553A" w:rsidP="001F0BF1">
            <w:pPr>
              <w:pStyle w:val="aff7"/>
            </w:pPr>
            <w:r w:rsidRPr="000537EB">
              <w:t>Игроки</w:t>
            </w:r>
          </w:p>
          <w:p w14:paraId="0DC37E01" w14:textId="77777777" w:rsidR="00C007EF" w:rsidRPr="000537EB" w:rsidRDefault="009D553A" w:rsidP="001F0BF1">
            <w:pPr>
              <w:pStyle w:val="aff7"/>
            </w:pPr>
            <w:r w:rsidRPr="000537EB">
              <w:t>возвращают деньги с процентами в лавке ростовщика, выбирают еду и предметы для покупки, получают доход за второстепенную миссию, заполняют таблицу доходов и расходов, покупают второй основной предмет снаряжения.</w:t>
            </w:r>
          </w:p>
          <w:p w14:paraId="1FC5A217" w14:textId="77777777" w:rsidR="00C007EF" w:rsidRPr="000537EB" w:rsidRDefault="009D553A" w:rsidP="001F0BF1">
            <w:pPr>
              <w:pStyle w:val="aff7"/>
            </w:pPr>
            <w:r w:rsidRPr="000537EB">
              <w:t>Ведущий</w:t>
            </w:r>
          </w:p>
          <w:p w14:paraId="7BE808E5" w14:textId="77777777" w:rsidR="00C007EF" w:rsidRPr="000537EB" w:rsidRDefault="009D553A" w:rsidP="001F0BF1">
            <w:pPr>
              <w:pStyle w:val="aff7"/>
            </w:pPr>
            <w:r w:rsidRPr="000537EB">
              <w:t>предлагает купить еду и снаряжение.</w:t>
            </w:r>
          </w:p>
          <w:p w14:paraId="0FAA3068" w14:textId="77777777" w:rsidR="00C007EF" w:rsidRPr="000537EB" w:rsidRDefault="009D553A" w:rsidP="001F0BF1">
            <w:pPr>
              <w:pStyle w:val="aff7"/>
            </w:pPr>
            <w:r w:rsidRPr="000537EB">
              <w:t>Ассистент</w:t>
            </w:r>
          </w:p>
          <w:p w14:paraId="0F0FB8F6" w14:textId="77777777" w:rsidR="00C007EF" w:rsidRPr="000537EB" w:rsidRDefault="009D553A" w:rsidP="001F0BF1">
            <w:pPr>
              <w:pStyle w:val="aff7"/>
            </w:pPr>
            <w:r w:rsidRPr="000537EB">
              <w:t>фиксирует результаты.</w:t>
            </w:r>
          </w:p>
        </w:tc>
      </w:tr>
      <w:tr w:rsidR="00C007EF" w:rsidRPr="000537EB" w14:paraId="72A08482" w14:textId="77777777" w:rsidTr="001F0BF1">
        <w:trPr>
          <w:trHeight w:val="1523"/>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0E171423" w14:textId="77777777" w:rsidR="00C007EF" w:rsidRPr="000537EB" w:rsidRDefault="009D553A" w:rsidP="001F0BF1">
            <w:pPr>
              <w:pStyle w:val="aff7"/>
            </w:pPr>
            <w:r w:rsidRPr="000537EB">
              <w:t>8</w:t>
            </w:r>
          </w:p>
        </w:tc>
        <w:tc>
          <w:tcPr>
            <w:tcW w:w="993" w:type="dxa"/>
            <w:tcBorders>
              <w:bottom w:val="single" w:sz="8" w:space="0" w:color="000000"/>
              <w:right w:val="single" w:sz="8" w:space="0" w:color="000000"/>
            </w:tcBorders>
            <w:tcMar>
              <w:top w:w="100" w:type="dxa"/>
              <w:left w:w="120" w:type="dxa"/>
              <w:bottom w:w="100" w:type="dxa"/>
              <w:right w:w="120" w:type="dxa"/>
            </w:tcMar>
          </w:tcPr>
          <w:p w14:paraId="266C2914" w14:textId="77777777" w:rsidR="00C007EF" w:rsidRPr="000537EB" w:rsidRDefault="009D553A" w:rsidP="001F0BF1">
            <w:pPr>
              <w:pStyle w:val="aff7"/>
            </w:pPr>
            <w:r w:rsidRPr="000537EB">
              <w:t>13 минут</w:t>
            </w:r>
          </w:p>
        </w:tc>
        <w:tc>
          <w:tcPr>
            <w:tcW w:w="1984" w:type="dxa"/>
            <w:tcBorders>
              <w:bottom w:val="single" w:sz="8" w:space="0" w:color="000000"/>
              <w:right w:val="single" w:sz="8" w:space="0" w:color="000000"/>
            </w:tcBorders>
            <w:tcMar>
              <w:top w:w="100" w:type="dxa"/>
              <w:left w:w="120" w:type="dxa"/>
              <w:bottom w:w="100" w:type="dxa"/>
              <w:right w:w="120" w:type="dxa"/>
            </w:tcMar>
          </w:tcPr>
          <w:p w14:paraId="1E70BE1B" w14:textId="77777777" w:rsidR="00C007EF" w:rsidRPr="000537EB" w:rsidRDefault="009D553A" w:rsidP="001F0BF1">
            <w:pPr>
              <w:pStyle w:val="aff7"/>
            </w:pPr>
            <w:r w:rsidRPr="000537EB">
              <w:t>Бой с драконом</w:t>
            </w:r>
          </w:p>
        </w:tc>
        <w:tc>
          <w:tcPr>
            <w:tcW w:w="5528" w:type="dxa"/>
            <w:tcBorders>
              <w:bottom w:val="single" w:sz="8" w:space="0" w:color="000000"/>
              <w:right w:val="single" w:sz="8" w:space="0" w:color="000000"/>
            </w:tcBorders>
            <w:tcMar>
              <w:top w:w="100" w:type="dxa"/>
              <w:left w:w="120" w:type="dxa"/>
              <w:bottom w:w="100" w:type="dxa"/>
              <w:right w:w="120" w:type="dxa"/>
            </w:tcMar>
          </w:tcPr>
          <w:p w14:paraId="6639E37A" w14:textId="77777777" w:rsidR="00C007EF" w:rsidRPr="000537EB" w:rsidRDefault="009D553A" w:rsidP="001F0BF1">
            <w:pPr>
              <w:pStyle w:val="aff7"/>
            </w:pPr>
            <w:r w:rsidRPr="000537EB">
              <w:t>Игроки</w:t>
            </w:r>
          </w:p>
          <w:p w14:paraId="55D8BF12" w14:textId="77777777" w:rsidR="00C007EF" w:rsidRPr="000537EB" w:rsidRDefault="009D553A" w:rsidP="001F0BF1">
            <w:pPr>
              <w:pStyle w:val="aff7"/>
            </w:pPr>
            <w:r w:rsidRPr="000537EB">
              <w:t>попадают в ситуацию на проверку подушки безопасности и сражаются с драконом.</w:t>
            </w:r>
          </w:p>
          <w:p w14:paraId="77270A20" w14:textId="77777777" w:rsidR="00C007EF" w:rsidRPr="000537EB" w:rsidRDefault="009D553A" w:rsidP="001F0BF1">
            <w:pPr>
              <w:pStyle w:val="aff7"/>
            </w:pPr>
            <w:r w:rsidRPr="000537EB">
              <w:t>Ведущий</w:t>
            </w:r>
          </w:p>
          <w:p w14:paraId="2FBC5FBE" w14:textId="77777777" w:rsidR="00C007EF" w:rsidRPr="000537EB" w:rsidRDefault="009D553A" w:rsidP="001F0BF1">
            <w:pPr>
              <w:pStyle w:val="aff7"/>
            </w:pPr>
            <w:r w:rsidRPr="000537EB">
              <w:t>читает текст, бросает кубик.</w:t>
            </w:r>
          </w:p>
          <w:p w14:paraId="68B1C813" w14:textId="77777777" w:rsidR="00C007EF" w:rsidRPr="000537EB" w:rsidRDefault="009D553A" w:rsidP="001F0BF1">
            <w:pPr>
              <w:pStyle w:val="aff7"/>
            </w:pPr>
            <w:r w:rsidRPr="000537EB">
              <w:t>Ассистент</w:t>
            </w:r>
          </w:p>
          <w:p w14:paraId="075568C2" w14:textId="77777777" w:rsidR="00C007EF" w:rsidRPr="000537EB" w:rsidRDefault="009D553A" w:rsidP="001F0BF1">
            <w:pPr>
              <w:pStyle w:val="aff7"/>
            </w:pPr>
            <w:r w:rsidRPr="000537EB">
              <w:t>фиксирует результаты.</w:t>
            </w:r>
          </w:p>
        </w:tc>
      </w:tr>
      <w:tr w:rsidR="00C007EF" w:rsidRPr="000537EB" w14:paraId="6C64919C" w14:textId="77777777" w:rsidTr="001F0BF1">
        <w:trPr>
          <w:trHeight w:val="513"/>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13086B9C" w14:textId="77777777" w:rsidR="00C007EF" w:rsidRPr="000537EB" w:rsidRDefault="009D553A" w:rsidP="001F0BF1">
            <w:pPr>
              <w:pStyle w:val="aff7"/>
            </w:pPr>
            <w:r w:rsidRPr="000537EB">
              <w:t>9</w:t>
            </w:r>
          </w:p>
        </w:tc>
        <w:tc>
          <w:tcPr>
            <w:tcW w:w="993" w:type="dxa"/>
            <w:tcBorders>
              <w:bottom w:val="single" w:sz="8" w:space="0" w:color="000000"/>
              <w:right w:val="single" w:sz="8" w:space="0" w:color="000000"/>
            </w:tcBorders>
            <w:tcMar>
              <w:top w:w="100" w:type="dxa"/>
              <w:left w:w="120" w:type="dxa"/>
              <w:bottom w:w="100" w:type="dxa"/>
              <w:right w:w="120" w:type="dxa"/>
            </w:tcMar>
          </w:tcPr>
          <w:p w14:paraId="4515073A" w14:textId="77777777" w:rsidR="00C007EF" w:rsidRPr="000537EB" w:rsidRDefault="009D553A" w:rsidP="001F0BF1">
            <w:pPr>
              <w:pStyle w:val="aff7"/>
            </w:pPr>
            <w:r w:rsidRPr="000537EB">
              <w:t>1 минута</w:t>
            </w:r>
          </w:p>
        </w:tc>
        <w:tc>
          <w:tcPr>
            <w:tcW w:w="1984" w:type="dxa"/>
            <w:tcBorders>
              <w:bottom w:val="single" w:sz="8" w:space="0" w:color="000000"/>
              <w:right w:val="single" w:sz="8" w:space="0" w:color="000000"/>
            </w:tcBorders>
            <w:tcMar>
              <w:top w:w="100" w:type="dxa"/>
              <w:left w:w="120" w:type="dxa"/>
              <w:bottom w:w="100" w:type="dxa"/>
              <w:right w:w="120" w:type="dxa"/>
            </w:tcMar>
          </w:tcPr>
          <w:p w14:paraId="52C327D1" w14:textId="77777777" w:rsidR="00C007EF" w:rsidRPr="000537EB" w:rsidRDefault="009D553A" w:rsidP="001F0BF1">
            <w:pPr>
              <w:pStyle w:val="aff7"/>
            </w:pPr>
            <w:r w:rsidRPr="000537EB">
              <w:t>Родник желаний</w:t>
            </w:r>
          </w:p>
        </w:tc>
        <w:tc>
          <w:tcPr>
            <w:tcW w:w="5528" w:type="dxa"/>
            <w:tcBorders>
              <w:bottom w:val="single" w:sz="8" w:space="0" w:color="000000"/>
              <w:right w:val="single" w:sz="8" w:space="0" w:color="000000"/>
            </w:tcBorders>
            <w:tcMar>
              <w:top w:w="100" w:type="dxa"/>
              <w:left w:w="120" w:type="dxa"/>
              <w:bottom w:w="100" w:type="dxa"/>
              <w:right w:w="120" w:type="dxa"/>
            </w:tcMar>
          </w:tcPr>
          <w:p w14:paraId="23DB5E69" w14:textId="77777777" w:rsidR="00C007EF" w:rsidRPr="000537EB" w:rsidRDefault="009D553A" w:rsidP="001F0BF1">
            <w:pPr>
              <w:pStyle w:val="aff7"/>
            </w:pPr>
            <w:r w:rsidRPr="000537EB">
              <w:t>Ведущий</w:t>
            </w:r>
          </w:p>
          <w:p w14:paraId="31C1A1AF" w14:textId="77777777" w:rsidR="00C007EF" w:rsidRPr="000537EB" w:rsidRDefault="009D553A" w:rsidP="001F0BF1">
            <w:pPr>
              <w:pStyle w:val="aff7"/>
            </w:pPr>
            <w:r w:rsidRPr="000537EB">
              <w:t>читает текст финальной сцены.</w:t>
            </w:r>
          </w:p>
        </w:tc>
      </w:tr>
      <w:tr w:rsidR="00C007EF" w:rsidRPr="000537EB" w14:paraId="349AF3CF" w14:textId="77777777" w:rsidTr="001F0BF1">
        <w:trPr>
          <w:trHeight w:val="720"/>
        </w:trPr>
        <w:tc>
          <w:tcPr>
            <w:tcW w:w="567"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6933021C" w14:textId="77777777" w:rsidR="00C007EF" w:rsidRPr="000537EB" w:rsidRDefault="009D553A" w:rsidP="001F0BF1">
            <w:pPr>
              <w:pStyle w:val="aff7"/>
            </w:pPr>
            <w:r w:rsidRPr="000537EB">
              <w:t>10</w:t>
            </w:r>
          </w:p>
        </w:tc>
        <w:tc>
          <w:tcPr>
            <w:tcW w:w="993" w:type="dxa"/>
            <w:tcBorders>
              <w:bottom w:val="single" w:sz="8" w:space="0" w:color="000000"/>
              <w:right w:val="single" w:sz="8" w:space="0" w:color="000000"/>
            </w:tcBorders>
            <w:tcMar>
              <w:top w:w="100" w:type="dxa"/>
              <w:left w:w="120" w:type="dxa"/>
              <w:bottom w:w="100" w:type="dxa"/>
              <w:right w:w="120" w:type="dxa"/>
            </w:tcMar>
          </w:tcPr>
          <w:p w14:paraId="64E4D080" w14:textId="77777777" w:rsidR="00C007EF" w:rsidRPr="000537EB" w:rsidRDefault="009D553A" w:rsidP="001F0BF1">
            <w:pPr>
              <w:pStyle w:val="aff7"/>
            </w:pPr>
            <w:r w:rsidRPr="000537EB">
              <w:t>10 минут</w:t>
            </w:r>
          </w:p>
        </w:tc>
        <w:tc>
          <w:tcPr>
            <w:tcW w:w="1984" w:type="dxa"/>
            <w:tcBorders>
              <w:bottom w:val="single" w:sz="8" w:space="0" w:color="000000"/>
              <w:right w:val="single" w:sz="8" w:space="0" w:color="000000"/>
            </w:tcBorders>
            <w:tcMar>
              <w:top w:w="100" w:type="dxa"/>
              <w:left w:w="120" w:type="dxa"/>
              <w:bottom w:w="100" w:type="dxa"/>
              <w:right w:w="120" w:type="dxa"/>
            </w:tcMar>
          </w:tcPr>
          <w:p w14:paraId="391FA0A8" w14:textId="77777777" w:rsidR="00C007EF" w:rsidRPr="000537EB" w:rsidRDefault="009D553A" w:rsidP="001F0BF1">
            <w:pPr>
              <w:pStyle w:val="aff7"/>
            </w:pPr>
            <w:r w:rsidRPr="000537EB">
              <w:t>Подведение итогов и рефлексия</w:t>
            </w:r>
          </w:p>
        </w:tc>
        <w:tc>
          <w:tcPr>
            <w:tcW w:w="5528" w:type="dxa"/>
            <w:tcBorders>
              <w:bottom w:val="single" w:sz="8" w:space="0" w:color="000000"/>
              <w:right w:val="single" w:sz="8" w:space="0" w:color="000000"/>
            </w:tcBorders>
            <w:tcMar>
              <w:top w:w="100" w:type="dxa"/>
              <w:left w:w="120" w:type="dxa"/>
              <w:bottom w:w="100" w:type="dxa"/>
              <w:right w:w="120" w:type="dxa"/>
            </w:tcMar>
          </w:tcPr>
          <w:p w14:paraId="0D6324ED" w14:textId="77777777" w:rsidR="00C007EF" w:rsidRPr="000537EB" w:rsidRDefault="009D553A" w:rsidP="001F0BF1">
            <w:pPr>
              <w:pStyle w:val="aff7"/>
            </w:pPr>
            <w:r w:rsidRPr="000537EB">
              <w:t>Ведущий</w:t>
            </w:r>
          </w:p>
          <w:p w14:paraId="2F8C4E0C" w14:textId="77777777" w:rsidR="00C007EF" w:rsidRPr="000537EB" w:rsidRDefault="009D553A" w:rsidP="001F0BF1">
            <w:pPr>
              <w:pStyle w:val="aff7"/>
            </w:pPr>
            <w:r w:rsidRPr="000537EB">
              <w:t>подводит с участниками итоги и проводит рефлексию.</w:t>
            </w:r>
          </w:p>
        </w:tc>
      </w:tr>
    </w:tbl>
    <w:p w14:paraId="378810AF" w14:textId="3390F74E" w:rsidR="00C007EF" w:rsidRPr="001F0BF1" w:rsidRDefault="009D553A" w:rsidP="001F0BF1">
      <w:pPr>
        <w:pStyle w:val="2"/>
      </w:pPr>
      <w:bookmarkStart w:id="11" w:name="_Toc31126302"/>
      <w:r w:rsidRPr="001F0BF1">
        <w:t>Требования к месту проведения, оборудованию и реквизиту</w:t>
      </w:r>
      <w:bookmarkEnd w:id="11"/>
    </w:p>
    <w:p w14:paraId="79F4E429" w14:textId="77777777" w:rsidR="00C007EF" w:rsidRPr="00621431" w:rsidRDefault="009D553A" w:rsidP="001F0BF1">
      <w:r w:rsidRPr="00621431">
        <w:t xml:space="preserve">Для проведения игры необходима большая аудитория площадью не менее 40 </w:t>
      </w:r>
      <w:proofErr w:type="spellStart"/>
      <w:r w:rsidRPr="00621431">
        <w:t>кв.м</w:t>
      </w:r>
      <w:proofErr w:type="spellEnd"/>
      <w:r w:rsidRPr="00621431">
        <w:t>. с незакрепленной мебелью.</w:t>
      </w:r>
    </w:p>
    <w:p w14:paraId="42E1E9E3" w14:textId="47E5D483" w:rsidR="00C007EF" w:rsidRPr="001F0BF1" w:rsidRDefault="001F0BF1" w:rsidP="001F0BF1">
      <w:pPr>
        <w:pStyle w:val="aff1"/>
      </w:pPr>
      <w:r w:rsidRPr="001F0BF1">
        <w:t xml:space="preserve">Таблица </w:t>
      </w:r>
      <w:r w:rsidRPr="001F0BF1">
        <w:fldChar w:fldCharType="begin"/>
      </w:r>
      <w:r w:rsidRPr="001F0BF1">
        <w:instrText xml:space="preserve"> SEQ Таблица \* ARABIC </w:instrText>
      </w:r>
      <w:r w:rsidRPr="001F0BF1">
        <w:fldChar w:fldCharType="separate"/>
      </w:r>
      <w:r w:rsidR="005C6E23">
        <w:rPr>
          <w:noProof/>
        </w:rPr>
        <w:t>3</w:t>
      </w:r>
      <w:r w:rsidRPr="001F0BF1">
        <w:fldChar w:fldCharType="end"/>
      </w:r>
      <w:r w:rsidRPr="001F0BF1">
        <w:t xml:space="preserve">. </w:t>
      </w:r>
      <w:r w:rsidR="009D553A" w:rsidRPr="001F0BF1">
        <w:t>Требования к мебели и оборудованию</w:t>
      </w:r>
    </w:p>
    <w:tbl>
      <w:tblPr>
        <w:tblStyle w:val="a9"/>
        <w:tblW w:w="907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95"/>
        <w:gridCol w:w="5877"/>
      </w:tblGrid>
      <w:tr w:rsidR="00C007EF" w:rsidRPr="00621431" w14:paraId="56F1B2EC" w14:textId="77777777" w:rsidTr="001F0BF1">
        <w:trPr>
          <w:trHeight w:val="1046"/>
        </w:trPr>
        <w:tc>
          <w:tcPr>
            <w:tcW w:w="319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FD68001" w14:textId="77777777" w:rsidR="00C007EF" w:rsidRPr="00621431" w:rsidRDefault="009D553A" w:rsidP="001F0BF1">
            <w:pPr>
              <w:pStyle w:val="aff7"/>
            </w:pPr>
            <w:r w:rsidRPr="00621431">
              <w:t>Мебель</w:t>
            </w:r>
          </w:p>
        </w:tc>
        <w:tc>
          <w:tcPr>
            <w:tcW w:w="5877" w:type="dxa"/>
            <w:tcBorders>
              <w:top w:val="single" w:sz="8" w:space="0" w:color="000000"/>
              <w:bottom w:val="single" w:sz="8" w:space="0" w:color="000000"/>
              <w:right w:val="single" w:sz="8" w:space="0" w:color="000000"/>
            </w:tcBorders>
            <w:tcMar>
              <w:top w:w="100" w:type="dxa"/>
              <w:left w:w="120" w:type="dxa"/>
              <w:bottom w:w="100" w:type="dxa"/>
              <w:right w:w="120" w:type="dxa"/>
            </w:tcMar>
          </w:tcPr>
          <w:p w14:paraId="12F99EB4" w14:textId="77777777" w:rsidR="00C007EF" w:rsidRPr="00621431" w:rsidRDefault="009D553A" w:rsidP="001F0BF1">
            <w:pPr>
              <w:pStyle w:val="aff7"/>
            </w:pPr>
            <w:r w:rsidRPr="00621431">
              <w:t>5 столов для команд (расставить по кругу)</w:t>
            </w:r>
          </w:p>
          <w:p w14:paraId="0D4A0815" w14:textId="77777777" w:rsidR="00C007EF" w:rsidRPr="00621431" w:rsidRDefault="009D553A" w:rsidP="001F0BF1">
            <w:pPr>
              <w:pStyle w:val="aff7"/>
            </w:pPr>
            <w:r w:rsidRPr="00621431">
              <w:t>1 стол для Ведущего (поставить отдельно)</w:t>
            </w:r>
          </w:p>
          <w:p w14:paraId="6C24B2F1" w14:textId="77777777" w:rsidR="00C007EF" w:rsidRPr="00621431" w:rsidRDefault="009D553A" w:rsidP="001F0BF1">
            <w:pPr>
              <w:pStyle w:val="aff7"/>
            </w:pPr>
            <w:r w:rsidRPr="00621431">
              <w:t>30 стульев (расставить по 3-6 стульев вокруг столов, остальные расставить по периметру аудитории)</w:t>
            </w:r>
          </w:p>
        </w:tc>
      </w:tr>
      <w:tr w:rsidR="00C007EF" w:rsidRPr="00621431" w14:paraId="17A5CE36" w14:textId="77777777" w:rsidTr="001F0BF1">
        <w:trPr>
          <w:trHeight w:val="785"/>
        </w:trPr>
        <w:tc>
          <w:tcPr>
            <w:tcW w:w="3195"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1169ECD1" w14:textId="77777777" w:rsidR="00C007EF" w:rsidRPr="00621431" w:rsidRDefault="009D553A" w:rsidP="001F0BF1">
            <w:pPr>
              <w:pStyle w:val="aff7"/>
            </w:pPr>
            <w:r w:rsidRPr="00621431">
              <w:t>Оборудование</w:t>
            </w:r>
          </w:p>
        </w:tc>
        <w:tc>
          <w:tcPr>
            <w:tcW w:w="5877" w:type="dxa"/>
            <w:tcBorders>
              <w:bottom w:val="single" w:sz="8" w:space="0" w:color="000000"/>
              <w:right w:val="single" w:sz="8" w:space="0" w:color="000000"/>
            </w:tcBorders>
            <w:tcMar>
              <w:top w:w="100" w:type="dxa"/>
              <w:left w:w="120" w:type="dxa"/>
              <w:bottom w:w="100" w:type="dxa"/>
              <w:right w:w="120" w:type="dxa"/>
            </w:tcMar>
          </w:tcPr>
          <w:p w14:paraId="27AEC2AD" w14:textId="77777777" w:rsidR="00C007EF" w:rsidRPr="00621431" w:rsidRDefault="009D553A" w:rsidP="001F0BF1">
            <w:pPr>
              <w:pStyle w:val="aff7"/>
            </w:pPr>
            <w:r w:rsidRPr="00621431">
              <w:t>1 ноутбук</w:t>
            </w:r>
          </w:p>
          <w:p w14:paraId="766F3BE3" w14:textId="77777777" w:rsidR="00C007EF" w:rsidRPr="00621431" w:rsidRDefault="009D553A" w:rsidP="001F0BF1">
            <w:pPr>
              <w:pStyle w:val="aff7"/>
            </w:pPr>
            <w:r w:rsidRPr="00621431">
              <w:t>1 проектор</w:t>
            </w:r>
          </w:p>
          <w:p w14:paraId="245979E3" w14:textId="77777777" w:rsidR="00C007EF" w:rsidRPr="00621431" w:rsidRDefault="009D553A" w:rsidP="001F0BF1">
            <w:pPr>
              <w:pStyle w:val="aff7"/>
            </w:pPr>
            <w:r w:rsidRPr="00621431">
              <w:t>1 экран</w:t>
            </w:r>
          </w:p>
        </w:tc>
      </w:tr>
    </w:tbl>
    <w:p w14:paraId="3685EA8D" w14:textId="77777777" w:rsidR="00C007EF" w:rsidRPr="00621431" w:rsidRDefault="009D553A" w:rsidP="001F0BF1">
      <w:r w:rsidRPr="00621431">
        <w:t>В аудитории нужно организовать рабочее пространство для команд. Одно командное место включает в себя стол и стулья по числу игроков в команде. Столы необходимо разместить на некотором расстоянии друг от друга в форме амфитеатра, чтобы игроки могли видеть экран.</w:t>
      </w:r>
    </w:p>
    <w:p w14:paraId="4A83FE56" w14:textId="77777777" w:rsidR="00C007EF" w:rsidRPr="00621431" w:rsidRDefault="009D553A" w:rsidP="001F0BF1">
      <w:r w:rsidRPr="00621431">
        <w:lastRenderedPageBreak/>
        <w:t>Ведущий должен располагаться таким образом, чтобы все участники могли поддерживать с ним визуальный контакт. В зоне ведущего необходимо предусмотреть стол, на котором будет размещаться реквизит для игры.</w:t>
      </w:r>
    </w:p>
    <w:p w14:paraId="3AE81694" w14:textId="14D5D421" w:rsidR="00C007EF" w:rsidRDefault="009D553A" w:rsidP="000537EB">
      <w:pPr>
        <w:rPr>
          <w:rFonts w:asciiTheme="majorHAnsi" w:hAnsiTheme="majorHAnsi" w:cstheme="majorHAnsi"/>
        </w:rPr>
      </w:pPr>
      <w:r w:rsidRPr="00621431">
        <w:t>Ассистент ведущего должен находиться около доски и иметь в руках мел или маркер в зависимости от поверхности доски.</w:t>
      </w:r>
      <w:r w:rsidR="001F0BF1">
        <w:t xml:space="preserve"> </w:t>
      </w:r>
      <w:r w:rsidRPr="001F0BF1">
        <w:t>Примерная схема расстановки мебели представлена на Рисунке 1.</w:t>
      </w:r>
      <w:r w:rsidRPr="00621431">
        <w:rPr>
          <w:rFonts w:asciiTheme="majorHAnsi" w:hAnsiTheme="majorHAnsi" w:cstheme="majorHAnsi"/>
        </w:rPr>
        <w:t xml:space="preserve"> </w:t>
      </w:r>
    </w:p>
    <w:p w14:paraId="6A37A531" w14:textId="11EB5B78" w:rsidR="001F0BF1" w:rsidRPr="00621431" w:rsidRDefault="001F0BF1" w:rsidP="001F0BF1">
      <w:pPr>
        <w:pStyle w:val="aff1"/>
        <w:rPr>
          <w:rFonts w:asciiTheme="majorHAnsi" w:hAnsiTheme="majorHAnsi" w:cstheme="majorHAnsi"/>
        </w:rPr>
      </w:pPr>
      <w:r>
        <w:t xml:space="preserve">Рисунок </w:t>
      </w:r>
      <w:r>
        <w:fldChar w:fldCharType="begin"/>
      </w:r>
      <w:r>
        <w:instrText xml:space="preserve"> SEQ Рисунок \* ARABIC </w:instrText>
      </w:r>
      <w:r>
        <w:fldChar w:fldCharType="separate"/>
      </w:r>
      <w:r w:rsidR="002035F2">
        <w:rPr>
          <w:noProof/>
        </w:rPr>
        <w:t>1</w:t>
      </w:r>
      <w:r>
        <w:fldChar w:fldCharType="end"/>
      </w:r>
      <w:r>
        <w:t xml:space="preserve"> Примерная схема расстановки мебели и оборудования в аудитории</w:t>
      </w:r>
    </w:p>
    <w:p w14:paraId="74B7005B" w14:textId="77777777" w:rsidR="00C007EF" w:rsidRPr="00621431" w:rsidRDefault="00C007EF" w:rsidP="000537EB">
      <w:pPr>
        <w:spacing w:after="40"/>
        <w:rPr>
          <w:rFonts w:asciiTheme="majorHAnsi" w:hAnsiTheme="majorHAnsi" w:cstheme="majorHAnsi"/>
        </w:rPr>
      </w:pPr>
    </w:p>
    <w:p w14:paraId="2B95A609" w14:textId="77777777" w:rsidR="00C007EF" w:rsidRPr="00621431" w:rsidRDefault="009D553A" w:rsidP="000537EB">
      <w:pPr>
        <w:spacing w:after="40"/>
        <w:rPr>
          <w:rFonts w:asciiTheme="majorHAnsi" w:hAnsiTheme="majorHAnsi" w:cstheme="majorHAnsi"/>
        </w:rPr>
      </w:pPr>
      <w:r w:rsidRPr="00621431">
        <w:rPr>
          <w:rFonts w:asciiTheme="majorHAnsi" w:hAnsiTheme="majorHAnsi" w:cstheme="majorHAnsi"/>
          <w:noProof/>
        </w:rPr>
        <w:drawing>
          <wp:inline distT="114300" distB="114300" distL="114300" distR="114300" wp14:anchorId="46F67A07" wp14:editId="78B430D0">
            <wp:extent cx="5257800" cy="4838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257800" cy="4838700"/>
                    </a:xfrm>
                    <a:prstGeom prst="rect">
                      <a:avLst/>
                    </a:prstGeom>
                    <a:ln/>
                  </pic:spPr>
                </pic:pic>
              </a:graphicData>
            </a:graphic>
          </wp:inline>
        </w:drawing>
      </w:r>
    </w:p>
    <w:p w14:paraId="45E65B69" w14:textId="77777777" w:rsidR="00C007EF" w:rsidRPr="00621431" w:rsidRDefault="009D553A" w:rsidP="001F0BF1">
      <w:r w:rsidRPr="00621431">
        <w:t>Для проведения игры понадобится следующий реквизит:</w:t>
      </w:r>
    </w:p>
    <w:p w14:paraId="314DAE0D" w14:textId="77777777" w:rsidR="00C007EF" w:rsidRPr="00621431" w:rsidRDefault="009D553A" w:rsidP="00203D44">
      <w:pPr>
        <w:pStyle w:val="a"/>
      </w:pPr>
      <w:r w:rsidRPr="00621431">
        <w:t>1 игральный кубик с 6 гранями от 1 до 6;</w:t>
      </w:r>
    </w:p>
    <w:p w14:paraId="0C1AF993" w14:textId="77777777" w:rsidR="00C007EF" w:rsidRPr="00621431" w:rsidRDefault="009D553A" w:rsidP="00203D44">
      <w:pPr>
        <w:pStyle w:val="a"/>
      </w:pPr>
      <w:r w:rsidRPr="00621431">
        <w:t>набор ручек для участников;</w:t>
      </w:r>
    </w:p>
    <w:p w14:paraId="01E52F82" w14:textId="77777777" w:rsidR="00C007EF" w:rsidRPr="00621431" w:rsidRDefault="009D553A" w:rsidP="00203D44">
      <w:pPr>
        <w:pStyle w:val="a"/>
      </w:pPr>
      <w:r w:rsidRPr="00621431">
        <w:t>5 предметов одного цвета, 5 предметов другого цвета (</w:t>
      </w:r>
      <w:proofErr w:type="spellStart"/>
      <w:r w:rsidRPr="00621431">
        <w:t>стикеры</w:t>
      </w:r>
      <w:proofErr w:type="spellEnd"/>
      <w:r w:rsidRPr="00621431">
        <w:t>, карандаши, листы бумаги или др., которые удобно поднимать);</w:t>
      </w:r>
    </w:p>
    <w:p w14:paraId="505C3D0E" w14:textId="77777777" w:rsidR="00C007EF" w:rsidRPr="00621431" w:rsidRDefault="009D553A" w:rsidP="00203D44">
      <w:pPr>
        <w:pStyle w:val="a"/>
      </w:pPr>
      <w:r w:rsidRPr="00621431">
        <w:t xml:space="preserve">50 маленьких листков бумаги (это могут быть </w:t>
      </w:r>
      <w:proofErr w:type="spellStart"/>
      <w:r w:rsidRPr="00621431">
        <w:t>стикеры</w:t>
      </w:r>
      <w:proofErr w:type="spellEnd"/>
      <w:r w:rsidRPr="00621431">
        <w:t>);</w:t>
      </w:r>
    </w:p>
    <w:p w14:paraId="7D9F3014" w14:textId="77777777" w:rsidR="00C007EF" w:rsidRPr="00621431" w:rsidRDefault="009D553A" w:rsidP="00203D44">
      <w:pPr>
        <w:pStyle w:val="a"/>
      </w:pPr>
      <w:r w:rsidRPr="00621431">
        <w:t>презентация для демонстрации на экране (Приложение 1б);</w:t>
      </w:r>
    </w:p>
    <w:p w14:paraId="5F0478FB" w14:textId="77777777" w:rsidR="00C007EF" w:rsidRPr="00621431" w:rsidRDefault="009D553A" w:rsidP="00203D44">
      <w:pPr>
        <w:pStyle w:val="a"/>
      </w:pPr>
      <w:r w:rsidRPr="00621431">
        <w:t>5 экземпляров раздаточного материала (Приложение 2б).</w:t>
      </w:r>
    </w:p>
    <w:p w14:paraId="49A22FFE" w14:textId="77777777" w:rsidR="00C007EF" w:rsidRPr="00621431" w:rsidRDefault="009D553A" w:rsidP="00203D44">
      <w:r w:rsidRPr="00621431">
        <w:lastRenderedPageBreak/>
        <w:t>Раздаточный материал нужно</w:t>
      </w:r>
      <w:r w:rsidRPr="00621431">
        <w:rPr>
          <w:b/>
        </w:rPr>
        <w:t xml:space="preserve"> заранее распечатать по числу команд</w:t>
      </w:r>
      <w:r w:rsidRPr="00621431">
        <w:t xml:space="preserve"> и подготовить в отдельной стопке на столе Ведущего для раздачи участникам. </w:t>
      </w:r>
    </w:p>
    <w:p w14:paraId="6E17F1F2" w14:textId="0FFC02ED" w:rsidR="00CF3BD4" w:rsidRPr="00203D44" w:rsidRDefault="00CF3BD4" w:rsidP="00203D44">
      <w:pPr>
        <w:pStyle w:val="2"/>
      </w:pPr>
      <w:bookmarkStart w:id="12" w:name="_Toc27157075"/>
      <w:bookmarkStart w:id="13" w:name="_Toc31126303"/>
      <w:r w:rsidRPr="00203D44">
        <w:t>Сюжет игры</w:t>
      </w:r>
      <w:bookmarkEnd w:id="12"/>
      <w:bookmarkEnd w:id="13"/>
    </w:p>
    <w:p w14:paraId="27A9C67A" w14:textId="77777777" w:rsidR="00CF3BD4" w:rsidRPr="00785A75" w:rsidRDefault="00CF3BD4" w:rsidP="005E0D49">
      <w:r w:rsidRPr="00785A75">
        <w:t xml:space="preserve">Действие игры разворачивается в мире под названием </w:t>
      </w:r>
      <w:proofErr w:type="spellStart"/>
      <w:r w:rsidRPr="00785A75">
        <w:t>Томб</w:t>
      </w:r>
      <w:proofErr w:type="spellEnd"/>
      <w:r w:rsidRPr="00785A75">
        <w:t xml:space="preserve">, похожем на вселенную “Властелина колец”. Здесь нет электричества, сложных устройств, современной инфраструктуры. По стадии развития жители этого мира находятся в Средневековье. </w:t>
      </w:r>
      <w:proofErr w:type="gramStart"/>
      <w:r w:rsidRPr="00785A75">
        <w:t xml:space="preserve">Среди существ, живущих здесь, есть люди, орки, гоблины, викинги, эльфы, драконы. </w:t>
      </w:r>
      <w:proofErr w:type="gramEnd"/>
    </w:p>
    <w:p w14:paraId="37301003" w14:textId="77777777" w:rsidR="00CF3BD4" w:rsidRPr="00785A75" w:rsidRDefault="00CF3BD4" w:rsidP="005E0D49">
      <w:r w:rsidRPr="00785A75">
        <w:t>Одна команда играет за одного персонажа. Они не взаимодействуют друг с другом и не соревнуются. Каждой команде нужно самостоятельно победить в игре.</w:t>
      </w:r>
    </w:p>
    <w:p w14:paraId="49E306D3" w14:textId="77777777" w:rsidR="00CF3BD4" w:rsidRPr="00785A75" w:rsidRDefault="00CF3BD4" w:rsidP="005E0D49">
      <w:r w:rsidRPr="00785A75">
        <w:t xml:space="preserve">Они управляют игровым персонажем – наемником, который выполняет задание короля </w:t>
      </w:r>
      <w:proofErr w:type="spellStart"/>
      <w:r w:rsidRPr="00785A75">
        <w:t>Кортикура</w:t>
      </w:r>
      <w:proofErr w:type="spellEnd"/>
      <w:r w:rsidRPr="00785A75">
        <w:t xml:space="preserve">. Наемнику предстоит пробраться через земли, которые кишат опасностями, к финальной точке путешествия – роднику желаний, чтобы </w:t>
      </w:r>
      <w:proofErr w:type="spellStart"/>
      <w:r w:rsidRPr="00785A75">
        <w:t>предотравить</w:t>
      </w:r>
      <w:proofErr w:type="spellEnd"/>
      <w:r w:rsidRPr="00785A75">
        <w:t xml:space="preserve"> возобновление войн в </w:t>
      </w:r>
      <w:proofErr w:type="spellStart"/>
      <w:r w:rsidRPr="00785A75">
        <w:t>Кортикуре</w:t>
      </w:r>
      <w:proofErr w:type="spellEnd"/>
      <w:r w:rsidRPr="00785A75">
        <w:t>. Самым опасным, что встретится на пути воина к цели, будет дракон. Игрокам нужно будет принимать решения в неоднозначных ситуациях, сражаться, покупать себе пищу и снаряжение.</w:t>
      </w:r>
    </w:p>
    <w:p w14:paraId="2589AE49" w14:textId="77777777" w:rsidR="00CF3BD4" w:rsidRPr="00785A75" w:rsidRDefault="00CF3BD4" w:rsidP="005E0D49">
      <w:r w:rsidRPr="00785A75">
        <w:t>У игрового персонажа, которым управляют команды, есть 3 характеристики. Это сумма монет в кармане, сумма монет в секретном кошеле (подушке безопасности) и количество очков энергии. У каждой команды на старте одинаковое значение всех показателей, но в течение игры они будут различными в зависимости от принимаемых игроками решений и от случайности, определяемой игральным кубиком.</w:t>
      </w:r>
    </w:p>
    <w:p w14:paraId="2DEFF3FF" w14:textId="77777777" w:rsidR="00CF3BD4" w:rsidRPr="00785A75" w:rsidRDefault="00CF3BD4" w:rsidP="005E0D49">
      <w:r w:rsidRPr="00785A75">
        <w:t xml:space="preserve">80% времени игры состоит из рассказа ведущим истории. Игроки совершают только следующие действия: поднимают один или другой цветной предмет, записывают покупки или загадываемые грани кубика на маленьком листке бумаги, учитывают доходы и расходы в таблице. </w:t>
      </w:r>
    </w:p>
    <w:p w14:paraId="6970506E" w14:textId="77777777" w:rsidR="00CF3BD4" w:rsidRPr="00785A75" w:rsidRDefault="00CF3BD4" w:rsidP="005E0D49">
      <w:r w:rsidRPr="00785A75">
        <w:t xml:space="preserve">Победить в игре могут все команды, если их персонаж пройдет испытания и не погибнет. </w:t>
      </w:r>
    </w:p>
    <w:p w14:paraId="14CA8127" w14:textId="17178939" w:rsidR="00CF3BD4" w:rsidRPr="005E0D49" w:rsidRDefault="00CF3BD4" w:rsidP="005E0D49">
      <w:pPr>
        <w:pStyle w:val="2"/>
      </w:pPr>
      <w:bookmarkStart w:id="14" w:name="_8c7qeoju7tjh" w:colFirst="0" w:colLast="0"/>
      <w:bookmarkStart w:id="15" w:name="_Toc27157076"/>
      <w:bookmarkStart w:id="16" w:name="_Toc31126304"/>
      <w:bookmarkEnd w:id="14"/>
      <w:r w:rsidRPr="005E0D49">
        <w:t>Правила игры</w:t>
      </w:r>
      <w:bookmarkEnd w:id="15"/>
      <w:bookmarkEnd w:id="16"/>
    </w:p>
    <w:p w14:paraId="37C96BF1" w14:textId="77777777" w:rsidR="00CF3BD4" w:rsidRDefault="00CF3BD4" w:rsidP="008915D0">
      <w:proofErr w:type="gramStart"/>
      <w:r w:rsidRPr="00785A75">
        <w:t xml:space="preserve">Действие разворачивается в землях </w:t>
      </w:r>
      <w:proofErr w:type="spellStart"/>
      <w:r w:rsidRPr="00785A75">
        <w:t>Томба</w:t>
      </w:r>
      <w:proofErr w:type="spellEnd"/>
      <w:r w:rsidRPr="00785A75">
        <w:t xml:space="preserve"> (Приложение 1а.</w:t>
      </w:r>
      <w:proofErr w:type="gramEnd"/>
      <w:r w:rsidRPr="00785A75">
        <w:t xml:space="preserve"> Презентация для 5-6 классов, слайд 1). Карта земель </w:t>
      </w:r>
      <w:proofErr w:type="spellStart"/>
      <w:r w:rsidRPr="00785A75">
        <w:t>Томба</w:t>
      </w:r>
      <w:proofErr w:type="spellEnd"/>
      <w:r w:rsidRPr="00785A75">
        <w:t xml:space="preserve"> изображена на Рисунке 2.</w:t>
      </w:r>
    </w:p>
    <w:p w14:paraId="0C43E59A" w14:textId="568FE92A" w:rsidR="008915D0" w:rsidRPr="00785A75" w:rsidRDefault="008915D0" w:rsidP="008915D0">
      <w:pPr>
        <w:pStyle w:val="aff1"/>
      </w:pPr>
      <w:r>
        <w:lastRenderedPageBreak/>
        <w:t xml:space="preserve">Рисунок </w:t>
      </w:r>
      <w:r>
        <w:fldChar w:fldCharType="begin"/>
      </w:r>
      <w:r>
        <w:instrText xml:space="preserve"> SEQ Рисунок \* ARABIC </w:instrText>
      </w:r>
      <w:r>
        <w:fldChar w:fldCharType="separate"/>
      </w:r>
      <w:r w:rsidR="002035F2">
        <w:rPr>
          <w:noProof/>
        </w:rPr>
        <w:t>2</w:t>
      </w:r>
      <w:r>
        <w:fldChar w:fldCharType="end"/>
      </w:r>
      <w:r>
        <w:t xml:space="preserve">. Карта </w:t>
      </w:r>
      <w:proofErr w:type="spellStart"/>
      <w:r>
        <w:t>Томба</w:t>
      </w:r>
      <w:proofErr w:type="spellEnd"/>
    </w:p>
    <w:p w14:paraId="453ECDEC" w14:textId="77777777" w:rsidR="00CF3BD4" w:rsidRPr="00785A75" w:rsidRDefault="00CF3BD4" w:rsidP="000537EB">
      <w:pPr>
        <w:rPr>
          <w:rFonts w:asciiTheme="majorHAnsi" w:hAnsiTheme="majorHAnsi" w:cstheme="majorHAnsi"/>
        </w:rPr>
      </w:pPr>
      <w:r w:rsidRPr="00785A75">
        <w:rPr>
          <w:rFonts w:asciiTheme="majorHAnsi" w:hAnsiTheme="majorHAnsi" w:cstheme="majorHAnsi"/>
          <w:noProof/>
        </w:rPr>
        <w:drawing>
          <wp:inline distT="114300" distB="114300" distL="114300" distR="114300" wp14:anchorId="33C18656" wp14:editId="224B64F0">
            <wp:extent cx="5734050" cy="572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4050" cy="5727700"/>
                    </a:xfrm>
                    <a:prstGeom prst="rect">
                      <a:avLst/>
                    </a:prstGeom>
                    <a:ln/>
                  </pic:spPr>
                </pic:pic>
              </a:graphicData>
            </a:graphic>
          </wp:inline>
        </w:drawing>
      </w:r>
    </w:p>
    <w:p w14:paraId="53F9F7BE" w14:textId="77777777" w:rsidR="00CF3BD4" w:rsidRPr="00785A75" w:rsidRDefault="00CF3BD4" w:rsidP="008915D0">
      <w:r w:rsidRPr="00785A75">
        <w:t xml:space="preserve">История начинается с </w:t>
      </w:r>
      <w:proofErr w:type="spellStart"/>
      <w:r w:rsidRPr="00785A75">
        <w:t>Кортикура</w:t>
      </w:r>
      <w:proofErr w:type="spellEnd"/>
      <w:r w:rsidRPr="00785A75">
        <w:t xml:space="preserve">, в котором персонажи команд получают задание от короля, далее последовательно развивается в </w:t>
      </w:r>
      <w:proofErr w:type="spellStart"/>
      <w:r w:rsidRPr="00785A75">
        <w:t>Нелинге</w:t>
      </w:r>
      <w:proofErr w:type="spellEnd"/>
      <w:r w:rsidRPr="00785A75">
        <w:t xml:space="preserve">, затем в </w:t>
      </w:r>
      <w:proofErr w:type="spellStart"/>
      <w:r w:rsidRPr="00785A75">
        <w:t>Трарте</w:t>
      </w:r>
      <w:proofErr w:type="spellEnd"/>
      <w:r w:rsidRPr="00785A75">
        <w:t xml:space="preserve"> и тайном пути через горы к Роднику желаний. </w:t>
      </w:r>
    </w:p>
    <w:p w14:paraId="37A224A4" w14:textId="090BEDD8" w:rsidR="00CF3BD4" w:rsidRPr="00785A75" w:rsidRDefault="00CF3BD4" w:rsidP="008915D0">
      <w:r w:rsidRPr="00785A75">
        <w:t xml:space="preserve">Персонаж команд движется от одного города в другой к роднику желаний. В горах он встретится с драконом, победить которого можно только с помощью двух артефактов - меча правды из </w:t>
      </w:r>
      <w:proofErr w:type="spellStart"/>
      <w:r w:rsidRPr="00785A75">
        <w:t>Нелинга</w:t>
      </w:r>
      <w:proofErr w:type="spellEnd"/>
      <w:r w:rsidRPr="00785A75">
        <w:t xml:space="preserve"> и костюма из са</w:t>
      </w:r>
      <w:r w:rsidR="0041049C">
        <w:t>ла</w:t>
      </w:r>
      <w:r w:rsidRPr="00785A75">
        <w:t xml:space="preserve">мандровой кожи из </w:t>
      </w:r>
      <w:proofErr w:type="spellStart"/>
      <w:r w:rsidRPr="00785A75">
        <w:t>Трарта</w:t>
      </w:r>
      <w:proofErr w:type="spellEnd"/>
      <w:r w:rsidRPr="00785A75">
        <w:t xml:space="preserve">. Оба предмета нужно купить. Эти траты, наряду с тратами на еду, являются обязательными. </w:t>
      </w:r>
    </w:p>
    <w:p w14:paraId="626481A4" w14:textId="77777777" w:rsidR="00CF3BD4" w:rsidRPr="00785A75" w:rsidRDefault="00CF3BD4" w:rsidP="008915D0">
      <w:r w:rsidRPr="00785A75">
        <w:t xml:space="preserve">Каждая команда получает вначале игры распечатанную таблицу для фиксации расходов и доходов персонажа, маленькие листочки или </w:t>
      </w:r>
      <w:proofErr w:type="spellStart"/>
      <w:r w:rsidRPr="00785A75">
        <w:t>стикеры</w:t>
      </w:r>
      <w:proofErr w:type="spellEnd"/>
      <w:r w:rsidRPr="00785A75">
        <w:t>, два предмета разных цветов и ручки.</w:t>
      </w:r>
    </w:p>
    <w:p w14:paraId="44CE5728" w14:textId="77777777" w:rsidR="00CF3BD4" w:rsidRPr="00785A75" w:rsidRDefault="00CF3BD4" w:rsidP="008915D0">
      <w:r w:rsidRPr="00785A75">
        <w:t xml:space="preserve">Ведущий зачитывает текст истории игрокам. По ходу повествования в нем появляются ситуации принятия решения (развилки), когда каждая команда должна выбрать, как поступит их персонаж. В сюжет заложены три варианта ситуаций. </w:t>
      </w:r>
    </w:p>
    <w:p w14:paraId="3AF2668F" w14:textId="77777777" w:rsidR="00CF3BD4" w:rsidRPr="00785A75" w:rsidRDefault="00CF3BD4" w:rsidP="000537EB">
      <w:pPr>
        <w:rPr>
          <w:rFonts w:asciiTheme="majorHAnsi" w:hAnsiTheme="majorHAnsi" w:cstheme="majorHAnsi"/>
          <w:b/>
        </w:rPr>
      </w:pPr>
    </w:p>
    <w:p w14:paraId="6A9EB28D" w14:textId="77777777" w:rsidR="00BA31FD" w:rsidRDefault="00BA31FD" w:rsidP="000537EB">
      <w:pPr>
        <w:rPr>
          <w:rFonts w:asciiTheme="majorHAnsi" w:hAnsiTheme="majorHAnsi" w:cstheme="majorHAnsi"/>
          <w:b/>
        </w:rPr>
      </w:pPr>
    </w:p>
    <w:p w14:paraId="00554B4D" w14:textId="56018D31" w:rsidR="00CF3BD4" w:rsidRPr="008915D0" w:rsidRDefault="008915D0" w:rsidP="008915D0">
      <w:r>
        <w:rPr>
          <w:b/>
        </w:rPr>
        <w:t>Посещение таверны или рынка</w:t>
      </w:r>
      <w:r w:rsidR="00FD346B" w:rsidRPr="008915D0">
        <w:t xml:space="preserve"> </w:t>
      </w:r>
    </w:p>
    <w:p w14:paraId="63368A29" w14:textId="77777777" w:rsidR="00CF3BD4" w:rsidRDefault="00CF3BD4" w:rsidP="008915D0">
      <w:r w:rsidRPr="00785A75">
        <w:t>Игрокам доступны для покупки товары из списка: блюда для приема пищи и предметы снаряжения. Некоторые предметы имеют полезное свойство, некоторые - безделушки, сбивают игроков с толку и провоцируют потратить деньги. Чтобы приобрести еду и снаряжение, игроки 1) записывают номер своего персонажа и покупки в маленький листочек и сдают его Ассистенту; 2) записывают названия покупок и их цену в распечатанную таблицу (Приложение 2а), подсчитывают остаток денег на текущий момент. На Рисунке 3 приведен пример заполнения участниками распечатанной таблицы.</w:t>
      </w:r>
    </w:p>
    <w:p w14:paraId="149278CE" w14:textId="39B234E7" w:rsidR="008915D0" w:rsidRPr="008915D0" w:rsidRDefault="008915D0" w:rsidP="008915D0">
      <w:pPr>
        <w:pStyle w:val="aff1"/>
      </w:pPr>
      <w:r w:rsidRPr="008915D0">
        <w:t xml:space="preserve">Рисунок </w:t>
      </w:r>
      <w:r w:rsidRPr="008915D0">
        <w:fldChar w:fldCharType="begin"/>
      </w:r>
      <w:r w:rsidRPr="008915D0">
        <w:instrText xml:space="preserve"> SEQ Рисунок \* ARABIC </w:instrText>
      </w:r>
      <w:r w:rsidRPr="008915D0">
        <w:fldChar w:fldCharType="separate"/>
      </w:r>
      <w:r w:rsidR="002035F2">
        <w:rPr>
          <w:noProof/>
        </w:rPr>
        <w:t>3</w:t>
      </w:r>
      <w:r w:rsidRPr="008915D0">
        <w:fldChar w:fldCharType="end"/>
      </w:r>
      <w:r w:rsidRPr="008915D0">
        <w:t>. Пример заполнения таблицы участниками</w:t>
      </w:r>
    </w:p>
    <w:p w14:paraId="3E5F21C9" w14:textId="77777777" w:rsidR="00CF3BD4" w:rsidRPr="00785A75" w:rsidRDefault="00CF3BD4" w:rsidP="000537EB">
      <w:pPr>
        <w:rPr>
          <w:rFonts w:asciiTheme="majorHAnsi" w:hAnsiTheme="majorHAnsi" w:cstheme="majorHAnsi"/>
        </w:rPr>
      </w:pPr>
      <w:r w:rsidRPr="00785A75">
        <w:rPr>
          <w:rFonts w:asciiTheme="majorHAnsi" w:hAnsiTheme="majorHAnsi" w:cstheme="majorHAnsi"/>
          <w:noProof/>
        </w:rPr>
        <w:drawing>
          <wp:inline distT="114300" distB="114300" distL="114300" distR="114300" wp14:anchorId="416C20E8" wp14:editId="193B7F43">
            <wp:extent cx="3263900" cy="2286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3264298" cy="2286279"/>
                    </a:xfrm>
                    <a:prstGeom prst="rect">
                      <a:avLst/>
                    </a:prstGeom>
                    <a:ln/>
                  </pic:spPr>
                </pic:pic>
              </a:graphicData>
            </a:graphic>
          </wp:inline>
        </w:drawing>
      </w:r>
    </w:p>
    <w:p w14:paraId="0D8B8D1F" w14:textId="77777777" w:rsidR="00CF3BD4" w:rsidRPr="00785A75" w:rsidRDefault="00CF3BD4" w:rsidP="008915D0">
      <w:r w:rsidRPr="00785A75">
        <w:t xml:space="preserve">Ассистент фиксирует сумму свободных монет, монет в кошеле и количество энергии у персонажей команд на доске или </w:t>
      </w:r>
      <w:proofErr w:type="spellStart"/>
      <w:r w:rsidRPr="00785A75">
        <w:t>флипчарте</w:t>
      </w:r>
      <w:proofErr w:type="spellEnd"/>
      <w:r w:rsidRPr="00785A75">
        <w:t>, чтобы всем игрокам было видно.</w:t>
      </w:r>
    </w:p>
    <w:p w14:paraId="61788296" w14:textId="4ED892DF" w:rsidR="00CF3BD4" w:rsidRPr="008915D0" w:rsidRDefault="008915D0" w:rsidP="008915D0">
      <w:pPr>
        <w:pStyle w:val="aff1"/>
      </w:pPr>
      <w:r w:rsidRPr="008915D0">
        <w:t xml:space="preserve">Таблица </w:t>
      </w:r>
      <w:r w:rsidRPr="008915D0">
        <w:fldChar w:fldCharType="begin"/>
      </w:r>
      <w:r w:rsidRPr="008915D0">
        <w:instrText xml:space="preserve"> SEQ Таблица \* ARABIC </w:instrText>
      </w:r>
      <w:r w:rsidRPr="008915D0">
        <w:fldChar w:fldCharType="separate"/>
      </w:r>
      <w:r w:rsidR="005C6E23">
        <w:rPr>
          <w:noProof/>
        </w:rPr>
        <w:t>4</w:t>
      </w:r>
      <w:r w:rsidRPr="008915D0">
        <w:fldChar w:fldCharType="end"/>
      </w:r>
      <w:r w:rsidRPr="008915D0">
        <w:t xml:space="preserve">. </w:t>
      </w:r>
      <w:r w:rsidR="00CF3BD4" w:rsidRPr="008915D0">
        <w:t>Форма таблицы для заполнения на доске Ассистентом</w:t>
      </w:r>
    </w:p>
    <w:tbl>
      <w:tblPr>
        <w:tblW w:w="8792"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495"/>
        <w:gridCol w:w="1335"/>
        <w:gridCol w:w="1395"/>
        <w:gridCol w:w="1305"/>
        <w:gridCol w:w="1695"/>
      </w:tblGrid>
      <w:tr w:rsidR="00CF3BD4" w:rsidRPr="00785A75" w14:paraId="74C2393D" w14:textId="77777777" w:rsidTr="008915D0">
        <w:tc>
          <w:tcPr>
            <w:tcW w:w="567" w:type="dxa"/>
            <w:shd w:val="clear" w:color="auto" w:fill="auto"/>
            <w:tcMar>
              <w:top w:w="100" w:type="dxa"/>
              <w:left w:w="100" w:type="dxa"/>
              <w:bottom w:w="100" w:type="dxa"/>
              <w:right w:w="100" w:type="dxa"/>
            </w:tcMar>
          </w:tcPr>
          <w:p w14:paraId="6736AACD" w14:textId="77777777" w:rsidR="00CF3BD4" w:rsidRPr="00785A75" w:rsidRDefault="00CF3BD4" w:rsidP="008915D0">
            <w:pPr>
              <w:pStyle w:val="aff7"/>
            </w:pPr>
            <w:r w:rsidRPr="00785A75">
              <w:t>№</w:t>
            </w:r>
          </w:p>
        </w:tc>
        <w:tc>
          <w:tcPr>
            <w:tcW w:w="2495" w:type="dxa"/>
            <w:shd w:val="clear" w:color="auto" w:fill="auto"/>
            <w:tcMar>
              <w:top w:w="100" w:type="dxa"/>
              <w:left w:w="100" w:type="dxa"/>
              <w:bottom w:w="100" w:type="dxa"/>
              <w:right w:w="100" w:type="dxa"/>
            </w:tcMar>
          </w:tcPr>
          <w:p w14:paraId="37437368" w14:textId="77777777" w:rsidR="00CF3BD4" w:rsidRPr="00785A75" w:rsidRDefault="00CF3BD4" w:rsidP="008915D0">
            <w:pPr>
              <w:pStyle w:val="aff7"/>
            </w:pPr>
            <w:r w:rsidRPr="00785A75">
              <w:t>Имя персонажа</w:t>
            </w:r>
          </w:p>
        </w:tc>
        <w:tc>
          <w:tcPr>
            <w:tcW w:w="1335" w:type="dxa"/>
            <w:shd w:val="clear" w:color="auto" w:fill="auto"/>
            <w:tcMar>
              <w:top w:w="100" w:type="dxa"/>
              <w:left w:w="100" w:type="dxa"/>
              <w:bottom w:w="100" w:type="dxa"/>
              <w:right w:w="100" w:type="dxa"/>
            </w:tcMar>
          </w:tcPr>
          <w:p w14:paraId="31AF3D11" w14:textId="77777777" w:rsidR="00CF3BD4" w:rsidRPr="00785A75" w:rsidRDefault="00CF3BD4" w:rsidP="008915D0">
            <w:pPr>
              <w:pStyle w:val="aff7"/>
            </w:pPr>
            <w:r w:rsidRPr="00785A75">
              <w:t>Монеты</w:t>
            </w:r>
          </w:p>
        </w:tc>
        <w:tc>
          <w:tcPr>
            <w:tcW w:w="1395" w:type="dxa"/>
            <w:shd w:val="clear" w:color="auto" w:fill="auto"/>
            <w:tcMar>
              <w:top w:w="100" w:type="dxa"/>
              <w:left w:w="100" w:type="dxa"/>
              <w:bottom w:w="100" w:type="dxa"/>
              <w:right w:w="100" w:type="dxa"/>
            </w:tcMar>
          </w:tcPr>
          <w:p w14:paraId="2AC67850" w14:textId="77777777" w:rsidR="00CF3BD4" w:rsidRPr="00785A75" w:rsidRDefault="00CF3BD4" w:rsidP="008915D0">
            <w:pPr>
              <w:pStyle w:val="aff7"/>
            </w:pPr>
            <w:r w:rsidRPr="00785A75">
              <w:t>Кошель</w:t>
            </w:r>
          </w:p>
        </w:tc>
        <w:tc>
          <w:tcPr>
            <w:tcW w:w="1305" w:type="dxa"/>
            <w:shd w:val="clear" w:color="auto" w:fill="auto"/>
            <w:tcMar>
              <w:top w:w="100" w:type="dxa"/>
              <w:left w:w="100" w:type="dxa"/>
              <w:bottom w:w="100" w:type="dxa"/>
              <w:right w:w="100" w:type="dxa"/>
            </w:tcMar>
          </w:tcPr>
          <w:p w14:paraId="1B026550" w14:textId="77777777" w:rsidR="00CF3BD4" w:rsidRPr="00785A75" w:rsidRDefault="00CF3BD4" w:rsidP="008915D0">
            <w:pPr>
              <w:pStyle w:val="aff7"/>
            </w:pPr>
            <w:r w:rsidRPr="00785A75">
              <w:t>Энергия</w:t>
            </w:r>
          </w:p>
        </w:tc>
        <w:tc>
          <w:tcPr>
            <w:tcW w:w="1695" w:type="dxa"/>
            <w:shd w:val="clear" w:color="auto" w:fill="auto"/>
            <w:tcMar>
              <w:top w:w="100" w:type="dxa"/>
              <w:left w:w="100" w:type="dxa"/>
              <w:bottom w:w="100" w:type="dxa"/>
              <w:right w:w="100" w:type="dxa"/>
            </w:tcMar>
          </w:tcPr>
          <w:p w14:paraId="45F57625" w14:textId="77777777" w:rsidR="00CF3BD4" w:rsidRPr="00785A75" w:rsidRDefault="00CF3BD4" w:rsidP="008915D0">
            <w:pPr>
              <w:pStyle w:val="aff7"/>
            </w:pPr>
            <w:r w:rsidRPr="00785A75">
              <w:t>Снаряжение</w:t>
            </w:r>
          </w:p>
        </w:tc>
      </w:tr>
      <w:tr w:rsidR="00CF3BD4" w:rsidRPr="00785A75" w14:paraId="30B7B061" w14:textId="77777777" w:rsidTr="008915D0">
        <w:tc>
          <w:tcPr>
            <w:tcW w:w="567" w:type="dxa"/>
            <w:shd w:val="clear" w:color="auto" w:fill="auto"/>
            <w:tcMar>
              <w:top w:w="100" w:type="dxa"/>
              <w:left w:w="100" w:type="dxa"/>
              <w:bottom w:w="100" w:type="dxa"/>
              <w:right w:w="100" w:type="dxa"/>
            </w:tcMar>
          </w:tcPr>
          <w:p w14:paraId="5A1AC428" w14:textId="77777777" w:rsidR="00CF3BD4" w:rsidRPr="00785A75" w:rsidRDefault="00CF3BD4" w:rsidP="008915D0">
            <w:pPr>
              <w:pStyle w:val="aff7"/>
            </w:pPr>
            <w:r w:rsidRPr="00785A75">
              <w:t>1</w:t>
            </w:r>
          </w:p>
        </w:tc>
        <w:tc>
          <w:tcPr>
            <w:tcW w:w="2495" w:type="dxa"/>
            <w:shd w:val="clear" w:color="auto" w:fill="auto"/>
            <w:tcMar>
              <w:top w:w="100" w:type="dxa"/>
              <w:left w:w="100" w:type="dxa"/>
              <w:bottom w:w="100" w:type="dxa"/>
              <w:right w:w="100" w:type="dxa"/>
            </w:tcMar>
          </w:tcPr>
          <w:p w14:paraId="4FE41B0E" w14:textId="77777777" w:rsidR="00CF3BD4" w:rsidRPr="00785A75" w:rsidRDefault="00CF3BD4" w:rsidP="008915D0">
            <w:pPr>
              <w:pStyle w:val="aff7"/>
            </w:pPr>
          </w:p>
        </w:tc>
        <w:tc>
          <w:tcPr>
            <w:tcW w:w="1335" w:type="dxa"/>
            <w:shd w:val="clear" w:color="auto" w:fill="auto"/>
            <w:tcMar>
              <w:top w:w="100" w:type="dxa"/>
              <w:left w:w="100" w:type="dxa"/>
              <w:bottom w:w="100" w:type="dxa"/>
              <w:right w:w="100" w:type="dxa"/>
            </w:tcMar>
          </w:tcPr>
          <w:p w14:paraId="7CEED0D5" w14:textId="77777777" w:rsidR="00CF3BD4" w:rsidRPr="00785A75" w:rsidRDefault="00CF3BD4" w:rsidP="008915D0">
            <w:pPr>
              <w:pStyle w:val="aff7"/>
            </w:pPr>
            <w:r w:rsidRPr="00785A75">
              <w:t>180</w:t>
            </w:r>
          </w:p>
        </w:tc>
        <w:tc>
          <w:tcPr>
            <w:tcW w:w="1395" w:type="dxa"/>
            <w:shd w:val="clear" w:color="auto" w:fill="auto"/>
            <w:tcMar>
              <w:top w:w="100" w:type="dxa"/>
              <w:left w:w="100" w:type="dxa"/>
              <w:bottom w:w="100" w:type="dxa"/>
              <w:right w:w="100" w:type="dxa"/>
            </w:tcMar>
          </w:tcPr>
          <w:p w14:paraId="70CE7908" w14:textId="77777777" w:rsidR="00CF3BD4" w:rsidRPr="00785A75" w:rsidRDefault="00CF3BD4" w:rsidP="008915D0">
            <w:pPr>
              <w:pStyle w:val="aff7"/>
            </w:pPr>
            <w:r w:rsidRPr="00785A75">
              <w:t>100</w:t>
            </w:r>
          </w:p>
        </w:tc>
        <w:tc>
          <w:tcPr>
            <w:tcW w:w="1305" w:type="dxa"/>
            <w:shd w:val="clear" w:color="auto" w:fill="auto"/>
            <w:tcMar>
              <w:top w:w="100" w:type="dxa"/>
              <w:left w:w="100" w:type="dxa"/>
              <w:bottom w:w="100" w:type="dxa"/>
              <w:right w:w="100" w:type="dxa"/>
            </w:tcMar>
          </w:tcPr>
          <w:p w14:paraId="3C061946" w14:textId="77777777" w:rsidR="00CF3BD4" w:rsidRPr="00785A75" w:rsidRDefault="00CF3BD4" w:rsidP="008915D0">
            <w:pPr>
              <w:pStyle w:val="aff7"/>
            </w:pPr>
            <w:r w:rsidRPr="00785A75">
              <w:t>2</w:t>
            </w:r>
          </w:p>
        </w:tc>
        <w:tc>
          <w:tcPr>
            <w:tcW w:w="1695" w:type="dxa"/>
            <w:shd w:val="clear" w:color="auto" w:fill="auto"/>
            <w:tcMar>
              <w:top w:w="100" w:type="dxa"/>
              <w:left w:w="100" w:type="dxa"/>
              <w:bottom w:w="100" w:type="dxa"/>
              <w:right w:w="100" w:type="dxa"/>
            </w:tcMar>
          </w:tcPr>
          <w:p w14:paraId="51046586" w14:textId="77777777" w:rsidR="00CF3BD4" w:rsidRPr="00785A75" w:rsidRDefault="00CF3BD4" w:rsidP="008915D0">
            <w:pPr>
              <w:pStyle w:val="aff7"/>
            </w:pPr>
          </w:p>
        </w:tc>
      </w:tr>
      <w:tr w:rsidR="00CF3BD4" w:rsidRPr="00785A75" w14:paraId="0B814A05" w14:textId="77777777" w:rsidTr="008915D0">
        <w:tc>
          <w:tcPr>
            <w:tcW w:w="567" w:type="dxa"/>
            <w:shd w:val="clear" w:color="auto" w:fill="auto"/>
            <w:tcMar>
              <w:top w:w="100" w:type="dxa"/>
              <w:left w:w="100" w:type="dxa"/>
              <w:bottom w:w="100" w:type="dxa"/>
              <w:right w:w="100" w:type="dxa"/>
            </w:tcMar>
          </w:tcPr>
          <w:p w14:paraId="11F645E5" w14:textId="77777777" w:rsidR="00CF3BD4" w:rsidRPr="00785A75" w:rsidRDefault="00CF3BD4" w:rsidP="008915D0">
            <w:pPr>
              <w:pStyle w:val="aff7"/>
            </w:pPr>
            <w:r w:rsidRPr="00785A75">
              <w:t>2</w:t>
            </w:r>
          </w:p>
        </w:tc>
        <w:tc>
          <w:tcPr>
            <w:tcW w:w="2495" w:type="dxa"/>
            <w:shd w:val="clear" w:color="auto" w:fill="auto"/>
            <w:tcMar>
              <w:top w:w="100" w:type="dxa"/>
              <w:left w:w="100" w:type="dxa"/>
              <w:bottom w:w="100" w:type="dxa"/>
              <w:right w:w="100" w:type="dxa"/>
            </w:tcMar>
          </w:tcPr>
          <w:p w14:paraId="2FE40EB3" w14:textId="77777777" w:rsidR="00CF3BD4" w:rsidRPr="00785A75" w:rsidRDefault="00CF3BD4" w:rsidP="008915D0">
            <w:pPr>
              <w:pStyle w:val="aff7"/>
            </w:pPr>
          </w:p>
        </w:tc>
        <w:tc>
          <w:tcPr>
            <w:tcW w:w="1335" w:type="dxa"/>
            <w:shd w:val="clear" w:color="auto" w:fill="auto"/>
            <w:tcMar>
              <w:top w:w="100" w:type="dxa"/>
              <w:left w:w="100" w:type="dxa"/>
              <w:bottom w:w="100" w:type="dxa"/>
              <w:right w:w="100" w:type="dxa"/>
            </w:tcMar>
          </w:tcPr>
          <w:p w14:paraId="5B14BED2" w14:textId="77777777" w:rsidR="00CF3BD4" w:rsidRPr="00785A75" w:rsidRDefault="00CF3BD4" w:rsidP="008915D0">
            <w:pPr>
              <w:pStyle w:val="aff7"/>
            </w:pPr>
            <w:r w:rsidRPr="00785A75">
              <w:t>180</w:t>
            </w:r>
          </w:p>
        </w:tc>
        <w:tc>
          <w:tcPr>
            <w:tcW w:w="1395" w:type="dxa"/>
            <w:shd w:val="clear" w:color="auto" w:fill="auto"/>
            <w:tcMar>
              <w:top w:w="100" w:type="dxa"/>
              <w:left w:w="100" w:type="dxa"/>
              <w:bottom w:w="100" w:type="dxa"/>
              <w:right w:w="100" w:type="dxa"/>
            </w:tcMar>
          </w:tcPr>
          <w:p w14:paraId="45E9574E" w14:textId="77777777" w:rsidR="00CF3BD4" w:rsidRPr="00785A75" w:rsidRDefault="00CF3BD4" w:rsidP="008915D0">
            <w:pPr>
              <w:pStyle w:val="aff7"/>
            </w:pPr>
            <w:r w:rsidRPr="00785A75">
              <w:t>100</w:t>
            </w:r>
          </w:p>
        </w:tc>
        <w:tc>
          <w:tcPr>
            <w:tcW w:w="1305" w:type="dxa"/>
            <w:shd w:val="clear" w:color="auto" w:fill="auto"/>
            <w:tcMar>
              <w:top w:w="100" w:type="dxa"/>
              <w:left w:w="100" w:type="dxa"/>
              <w:bottom w:w="100" w:type="dxa"/>
              <w:right w:w="100" w:type="dxa"/>
            </w:tcMar>
          </w:tcPr>
          <w:p w14:paraId="23C71D16" w14:textId="77777777" w:rsidR="00CF3BD4" w:rsidRPr="00785A75" w:rsidRDefault="00CF3BD4" w:rsidP="008915D0">
            <w:pPr>
              <w:pStyle w:val="aff7"/>
            </w:pPr>
            <w:r w:rsidRPr="00785A75">
              <w:t>2</w:t>
            </w:r>
          </w:p>
        </w:tc>
        <w:tc>
          <w:tcPr>
            <w:tcW w:w="1695" w:type="dxa"/>
            <w:shd w:val="clear" w:color="auto" w:fill="auto"/>
            <w:tcMar>
              <w:top w:w="100" w:type="dxa"/>
              <w:left w:w="100" w:type="dxa"/>
              <w:bottom w:w="100" w:type="dxa"/>
              <w:right w:w="100" w:type="dxa"/>
            </w:tcMar>
          </w:tcPr>
          <w:p w14:paraId="28B38EFD" w14:textId="77777777" w:rsidR="00CF3BD4" w:rsidRPr="00785A75" w:rsidRDefault="00CF3BD4" w:rsidP="008915D0">
            <w:pPr>
              <w:pStyle w:val="aff7"/>
            </w:pPr>
          </w:p>
        </w:tc>
      </w:tr>
      <w:tr w:rsidR="00CF3BD4" w:rsidRPr="00785A75" w14:paraId="4A03C7AC" w14:textId="77777777" w:rsidTr="008915D0">
        <w:tc>
          <w:tcPr>
            <w:tcW w:w="567" w:type="dxa"/>
            <w:shd w:val="clear" w:color="auto" w:fill="auto"/>
            <w:tcMar>
              <w:top w:w="100" w:type="dxa"/>
              <w:left w:w="100" w:type="dxa"/>
              <w:bottom w:w="100" w:type="dxa"/>
              <w:right w:w="100" w:type="dxa"/>
            </w:tcMar>
          </w:tcPr>
          <w:p w14:paraId="7A014794" w14:textId="77777777" w:rsidR="00CF3BD4" w:rsidRPr="00785A75" w:rsidRDefault="00CF3BD4" w:rsidP="008915D0">
            <w:pPr>
              <w:pStyle w:val="aff7"/>
            </w:pPr>
            <w:r w:rsidRPr="00785A75">
              <w:t>3</w:t>
            </w:r>
          </w:p>
        </w:tc>
        <w:tc>
          <w:tcPr>
            <w:tcW w:w="2495" w:type="dxa"/>
            <w:shd w:val="clear" w:color="auto" w:fill="auto"/>
            <w:tcMar>
              <w:top w:w="100" w:type="dxa"/>
              <w:left w:w="100" w:type="dxa"/>
              <w:bottom w:w="100" w:type="dxa"/>
              <w:right w:w="100" w:type="dxa"/>
            </w:tcMar>
          </w:tcPr>
          <w:p w14:paraId="1E23E796" w14:textId="77777777" w:rsidR="00CF3BD4" w:rsidRPr="00785A75" w:rsidRDefault="00CF3BD4" w:rsidP="008915D0">
            <w:pPr>
              <w:pStyle w:val="aff7"/>
            </w:pPr>
          </w:p>
        </w:tc>
        <w:tc>
          <w:tcPr>
            <w:tcW w:w="1335" w:type="dxa"/>
            <w:shd w:val="clear" w:color="auto" w:fill="auto"/>
            <w:tcMar>
              <w:top w:w="100" w:type="dxa"/>
              <w:left w:w="100" w:type="dxa"/>
              <w:bottom w:w="100" w:type="dxa"/>
              <w:right w:w="100" w:type="dxa"/>
            </w:tcMar>
          </w:tcPr>
          <w:p w14:paraId="627831D8" w14:textId="77777777" w:rsidR="00CF3BD4" w:rsidRPr="00785A75" w:rsidRDefault="00CF3BD4" w:rsidP="008915D0">
            <w:pPr>
              <w:pStyle w:val="aff7"/>
            </w:pPr>
            <w:r w:rsidRPr="00785A75">
              <w:t>180</w:t>
            </w:r>
          </w:p>
        </w:tc>
        <w:tc>
          <w:tcPr>
            <w:tcW w:w="1395" w:type="dxa"/>
            <w:shd w:val="clear" w:color="auto" w:fill="auto"/>
            <w:tcMar>
              <w:top w:w="100" w:type="dxa"/>
              <w:left w:w="100" w:type="dxa"/>
              <w:bottom w:w="100" w:type="dxa"/>
              <w:right w:w="100" w:type="dxa"/>
            </w:tcMar>
          </w:tcPr>
          <w:p w14:paraId="381D08D5" w14:textId="77777777" w:rsidR="00CF3BD4" w:rsidRPr="00785A75" w:rsidRDefault="00CF3BD4" w:rsidP="008915D0">
            <w:pPr>
              <w:pStyle w:val="aff7"/>
            </w:pPr>
            <w:r w:rsidRPr="00785A75">
              <w:t>100</w:t>
            </w:r>
          </w:p>
        </w:tc>
        <w:tc>
          <w:tcPr>
            <w:tcW w:w="1305" w:type="dxa"/>
            <w:shd w:val="clear" w:color="auto" w:fill="auto"/>
            <w:tcMar>
              <w:top w:w="100" w:type="dxa"/>
              <w:left w:w="100" w:type="dxa"/>
              <w:bottom w:w="100" w:type="dxa"/>
              <w:right w:w="100" w:type="dxa"/>
            </w:tcMar>
          </w:tcPr>
          <w:p w14:paraId="4CE8934B" w14:textId="77777777" w:rsidR="00CF3BD4" w:rsidRPr="00785A75" w:rsidRDefault="00CF3BD4" w:rsidP="008915D0">
            <w:pPr>
              <w:pStyle w:val="aff7"/>
            </w:pPr>
            <w:r w:rsidRPr="00785A75">
              <w:t>2</w:t>
            </w:r>
          </w:p>
        </w:tc>
        <w:tc>
          <w:tcPr>
            <w:tcW w:w="1695" w:type="dxa"/>
            <w:shd w:val="clear" w:color="auto" w:fill="auto"/>
            <w:tcMar>
              <w:top w:w="100" w:type="dxa"/>
              <w:left w:w="100" w:type="dxa"/>
              <w:bottom w:w="100" w:type="dxa"/>
              <w:right w:w="100" w:type="dxa"/>
            </w:tcMar>
          </w:tcPr>
          <w:p w14:paraId="11677BC4" w14:textId="77777777" w:rsidR="00CF3BD4" w:rsidRPr="00785A75" w:rsidRDefault="00CF3BD4" w:rsidP="008915D0">
            <w:pPr>
              <w:pStyle w:val="aff7"/>
            </w:pPr>
          </w:p>
        </w:tc>
      </w:tr>
      <w:tr w:rsidR="00CF3BD4" w:rsidRPr="00785A75" w14:paraId="3EEF8C45" w14:textId="77777777" w:rsidTr="008915D0">
        <w:tc>
          <w:tcPr>
            <w:tcW w:w="567" w:type="dxa"/>
            <w:shd w:val="clear" w:color="auto" w:fill="auto"/>
            <w:tcMar>
              <w:top w:w="100" w:type="dxa"/>
              <w:left w:w="100" w:type="dxa"/>
              <w:bottom w:w="100" w:type="dxa"/>
              <w:right w:w="100" w:type="dxa"/>
            </w:tcMar>
          </w:tcPr>
          <w:p w14:paraId="0E0FF78A" w14:textId="77777777" w:rsidR="00CF3BD4" w:rsidRPr="00785A75" w:rsidRDefault="00CF3BD4" w:rsidP="008915D0">
            <w:pPr>
              <w:pStyle w:val="aff7"/>
            </w:pPr>
            <w:r w:rsidRPr="00785A75">
              <w:t>4</w:t>
            </w:r>
          </w:p>
        </w:tc>
        <w:tc>
          <w:tcPr>
            <w:tcW w:w="2495" w:type="dxa"/>
            <w:shd w:val="clear" w:color="auto" w:fill="auto"/>
            <w:tcMar>
              <w:top w:w="100" w:type="dxa"/>
              <w:left w:w="100" w:type="dxa"/>
              <w:bottom w:w="100" w:type="dxa"/>
              <w:right w:w="100" w:type="dxa"/>
            </w:tcMar>
          </w:tcPr>
          <w:p w14:paraId="15982BBF" w14:textId="77777777" w:rsidR="00CF3BD4" w:rsidRPr="00785A75" w:rsidRDefault="00CF3BD4" w:rsidP="008915D0">
            <w:pPr>
              <w:pStyle w:val="aff7"/>
            </w:pPr>
          </w:p>
        </w:tc>
        <w:tc>
          <w:tcPr>
            <w:tcW w:w="1335" w:type="dxa"/>
            <w:shd w:val="clear" w:color="auto" w:fill="auto"/>
            <w:tcMar>
              <w:top w:w="100" w:type="dxa"/>
              <w:left w:w="100" w:type="dxa"/>
              <w:bottom w:w="100" w:type="dxa"/>
              <w:right w:w="100" w:type="dxa"/>
            </w:tcMar>
          </w:tcPr>
          <w:p w14:paraId="09D30439" w14:textId="77777777" w:rsidR="00CF3BD4" w:rsidRPr="00785A75" w:rsidRDefault="00CF3BD4" w:rsidP="008915D0">
            <w:pPr>
              <w:pStyle w:val="aff7"/>
            </w:pPr>
            <w:r w:rsidRPr="00785A75">
              <w:t>180</w:t>
            </w:r>
          </w:p>
        </w:tc>
        <w:tc>
          <w:tcPr>
            <w:tcW w:w="1395" w:type="dxa"/>
            <w:shd w:val="clear" w:color="auto" w:fill="auto"/>
            <w:tcMar>
              <w:top w:w="100" w:type="dxa"/>
              <w:left w:w="100" w:type="dxa"/>
              <w:bottom w:w="100" w:type="dxa"/>
              <w:right w:w="100" w:type="dxa"/>
            </w:tcMar>
          </w:tcPr>
          <w:p w14:paraId="7F55BD45" w14:textId="77777777" w:rsidR="00CF3BD4" w:rsidRPr="00785A75" w:rsidRDefault="00CF3BD4" w:rsidP="008915D0">
            <w:pPr>
              <w:pStyle w:val="aff7"/>
            </w:pPr>
            <w:r w:rsidRPr="00785A75">
              <w:t>100</w:t>
            </w:r>
          </w:p>
        </w:tc>
        <w:tc>
          <w:tcPr>
            <w:tcW w:w="1305" w:type="dxa"/>
            <w:shd w:val="clear" w:color="auto" w:fill="auto"/>
            <w:tcMar>
              <w:top w:w="100" w:type="dxa"/>
              <w:left w:w="100" w:type="dxa"/>
              <w:bottom w:w="100" w:type="dxa"/>
              <w:right w:w="100" w:type="dxa"/>
            </w:tcMar>
          </w:tcPr>
          <w:p w14:paraId="174AF39C" w14:textId="77777777" w:rsidR="00CF3BD4" w:rsidRPr="00785A75" w:rsidRDefault="00CF3BD4" w:rsidP="008915D0">
            <w:pPr>
              <w:pStyle w:val="aff7"/>
            </w:pPr>
            <w:r w:rsidRPr="00785A75">
              <w:t>2</w:t>
            </w:r>
          </w:p>
        </w:tc>
        <w:tc>
          <w:tcPr>
            <w:tcW w:w="1695" w:type="dxa"/>
            <w:shd w:val="clear" w:color="auto" w:fill="auto"/>
            <w:tcMar>
              <w:top w:w="100" w:type="dxa"/>
              <w:left w:w="100" w:type="dxa"/>
              <w:bottom w:w="100" w:type="dxa"/>
              <w:right w:w="100" w:type="dxa"/>
            </w:tcMar>
          </w:tcPr>
          <w:p w14:paraId="31705EBF" w14:textId="77777777" w:rsidR="00CF3BD4" w:rsidRPr="00785A75" w:rsidRDefault="00CF3BD4" w:rsidP="008915D0">
            <w:pPr>
              <w:pStyle w:val="aff7"/>
            </w:pPr>
          </w:p>
        </w:tc>
      </w:tr>
      <w:tr w:rsidR="00CF3BD4" w:rsidRPr="00785A75" w14:paraId="0ACA1168" w14:textId="77777777" w:rsidTr="008915D0">
        <w:trPr>
          <w:trHeight w:val="287"/>
        </w:trPr>
        <w:tc>
          <w:tcPr>
            <w:tcW w:w="567" w:type="dxa"/>
            <w:shd w:val="clear" w:color="auto" w:fill="auto"/>
            <w:tcMar>
              <w:top w:w="100" w:type="dxa"/>
              <w:left w:w="100" w:type="dxa"/>
              <w:bottom w:w="100" w:type="dxa"/>
              <w:right w:w="100" w:type="dxa"/>
            </w:tcMar>
          </w:tcPr>
          <w:p w14:paraId="06E50677" w14:textId="77777777" w:rsidR="00CF3BD4" w:rsidRPr="00785A75" w:rsidRDefault="00CF3BD4" w:rsidP="008915D0">
            <w:pPr>
              <w:pStyle w:val="aff7"/>
            </w:pPr>
            <w:r w:rsidRPr="00785A75">
              <w:t>5</w:t>
            </w:r>
          </w:p>
        </w:tc>
        <w:tc>
          <w:tcPr>
            <w:tcW w:w="2495" w:type="dxa"/>
            <w:shd w:val="clear" w:color="auto" w:fill="auto"/>
            <w:tcMar>
              <w:top w:w="100" w:type="dxa"/>
              <w:left w:w="100" w:type="dxa"/>
              <w:bottom w:w="100" w:type="dxa"/>
              <w:right w:w="100" w:type="dxa"/>
            </w:tcMar>
          </w:tcPr>
          <w:p w14:paraId="1B35BD14" w14:textId="77777777" w:rsidR="00CF3BD4" w:rsidRPr="00785A75" w:rsidRDefault="00CF3BD4" w:rsidP="008915D0">
            <w:pPr>
              <w:pStyle w:val="aff7"/>
            </w:pPr>
          </w:p>
        </w:tc>
        <w:tc>
          <w:tcPr>
            <w:tcW w:w="1335" w:type="dxa"/>
            <w:shd w:val="clear" w:color="auto" w:fill="auto"/>
            <w:tcMar>
              <w:top w:w="100" w:type="dxa"/>
              <w:left w:w="100" w:type="dxa"/>
              <w:bottom w:w="100" w:type="dxa"/>
              <w:right w:w="100" w:type="dxa"/>
            </w:tcMar>
          </w:tcPr>
          <w:p w14:paraId="77A3646E" w14:textId="77777777" w:rsidR="00CF3BD4" w:rsidRPr="00785A75" w:rsidRDefault="00CF3BD4" w:rsidP="008915D0">
            <w:pPr>
              <w:pStyle w:val="aff7"/>
            </w:pPr>
            <w:r w:rsidRPr="00785A75">
              <w:t>180</w:t>
            </w:r>
          </w:p>
        </w:tc>
        <w:tc>
          <w:tcPr>
            <w:tcW w:w="1395" w:type="dxa"/>
            <w:shd w:val="clear" w:color="auto" w:fill="auto"/>
            <w:tcMar>
              <w:top w:w="100" w:type="dxa"/>
              <w:left w:w="100" w:type="dxa"/>
              <w:bottom w:w="100" w:type="dxa"/>
              <w:right w:w="100" w:type="dxa"/>
            </w:tcMar>
          </w:tcPr>
          <w:p w14:paraId="5250CAB1" w14:textId="77777777" w:rsidR="00CF3BD4" w:rsidRPr="00785A75" w:rsidRDefault="00CF3BD4" w:rsidP="008915D0">
            <w:pPr>
              <w:pStyle w:val="aff7"/>
            </w:pPr>
            <w:r w:rsidRPr="00785A75">
              <w:t>100</w:t>
            </w:r>
          </w:p>
        </w:tc>
        <w:tc>
          <w:tcPr>
            <w:tcW w:w="1305" w:type="dxa"/>
            <w:shd w:val="clear" w:color="auto" w:fill="auto"/>
            <w:tcMar>
              <w:top w:w="100" w:type="dxa"/>
              <w:left w:w="100" w:type="dxa"/>
              <w:bottom w:w="100" w:type="dxa"/>
              <w:right w:w="100" w:type="dxa"/>
            </w:tcMar>
          </w:tcPr>
          <w:p w14:paraId="007CD686" w14:textId="77777777" w:rsidR="00CF3BD4" w:rsidRPr="00785A75" w:rsidRDefault="00CF3BD4" w:rsidP="008915D0">
            <w:pPr>
              <w:pStyle w:val="aff7"/>
            </w:pPr>
            <w:r w:rsidRPr="00785A75">
              <w:t>2</w:t>
            </w:r>
          </w:p>
        </w:tc>
        <w:tc>
          <w:tcPr>
            <w:tcW w:w="1695" w:type="dxa"/>
            <w:shd w:val="clear" w:color="auto" w:fill="auto"/>
            <w:tcMar>
              <w:top w:w="100" w:type="dxa"/>
              <w:left w:w="100" w:type="dxa"/>
              <w:bottom w:w="100" w:type="dxa"/>
              <w:right w:w="100" w:type="dxa"/>
            </w:tcMar>
          </w:tcPr>
          <w:p w14:paraId="503E8D93" w14:textId="77777777" w:rsidR="00CF3BD4" w:rsidRPr="00785A75" w:rsidRDefault="00CF3BD4" w:rsidP="008915D0">
            <w:pPr>
              <w:pStyle w:val="aff7"/>
            </w:pPr>
          </w:p>
        </w:tc>
      </w:tr>
    </w:tbl>
    <w:p w14:paraId="7B67EAAA" w14:textId="77777777" w:rsidR="00CF3BD4" w:rsidRPr="00785A75" w:rsidRDefault="00CF3BD4" w:rsidP="008915D0">
      <w:r w:rsidRPr="002035F2">
        <w:t xml:space="preserve">За всю игру команды будут совершать покупки три раза: в </w:t>
      </w:r>
      <w:proofErr w:type="spellStart"/>
      <w:r w:rsidRPr="002035F2">
        <w:t>Кортикуре</w:t>
      </w:r>
      <w:proofErr w:type="spellEnd"/>
      <w:r w:rsidRPr="002035F2">
        <w:t xml:space="preserve">, </w:t>
      </w:r>
      <w:proofErr w:type="spellStart"/>
      <w:r w:rsidRPr="002035F2">
        <w:t>Неллинге</w:t>
      </w:r>
      <w:proofErr w:type="spellEnd"/>
      <w:r w:rsidRPr="002035F2">
        <w:t xml:space="preserve"> и </w:t>
      </w:r>
      <w:proofErr w:type="spellStart"/>
      <w:r w:rsidRPr="002035F2">
        <w:t>Трарте</w:t>
      </w:r>
      <w:proofErr w:type="spellEnd"/>
      <w:r w:rsidRPr="00785A75">
        <w:t>.</w:t>
      </w:r>
    </w:p>
    <w:p w14:paraId="611B56DF" w14:textId="2E8EC75B" w:rsidR="00CF3BD4" w:rsidRPr="008915D0" w:rsidRDefault="008915D0" w:rsidP="008915D0">
      <w:pPr>
        <w:pStyle w:val="aff1"/>
      </w:pPr>
      <w:r w:rsidRPr="008915D0">
        <w:t xml:space="preserve">Таблица </w:t>
      </w:r>
      <w:r w:rsidRPr="008915D0">
        <w:fldChar w:fldCharType="begin"/>
      </w:r>
      <w:r w:rsidRPr="008915D0">
        <w:instrText xml:space="preserve"> SEQ Таблица \* ARABIC </w:instrText>
      </w:r>
      <w:r w:rsidRPr="008915D0">
        <w:fldChar w:fldCharType="separate"/>
      </w:r>
      <w:r w:rsidR="005C6E23">
        <w:rPr>
          <w:noProof/>
        </w:rPr>
        <w:t>5</w:t>
      </w:r>
      <w:r w:rsidRPr="008915D0">
        <w:fldChar w:fldCharType="end"/>
      </w:r>
      <w:r w:rsidRPr="008915D0">
        <w:t xml:space="preserve">. </w:t>
      </w:r>
      <w:r w:rsidR="00CF3BD4" w:rsidRPr="008915D0">
        <w:t>Список всех возможных покупок</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1275"/>
        <w:gridCol w:w="7371"/>
      </w:tblGrid>
      <w:tr w:rsidR="00CF3BD4" w:rsidRPr="00785A75" w14:paraId="0707B9D3" w14:textId="77777777" w:rsidTr="002035F2">
        <w:tc>
          <w:tcPr>
            <w:tcW w:w="426" w:type="dxa"/>
            <w:shd w:val="clear" w:color="auto" w:fill="auto"/>
            <w:tcMar>
              <w:top w:w="100" w:type="dxa"/>
              <w:left w:w="100" w:type="dxa"/>
              <w:bottom w:w="100" w:type="dxa"/>
              <w:right w:w="100" w:type="dxa"/>
            </w:tcMar>
          </w:tcPr>
          <w:p w14:paraId="70E088C4" w14:textId="77777777" w:rsidR="00CF3BD4" w:rsidRPr="00785A75" w:rsidRDefault="00CF3BD4" w:rsidP="002035F2">
            <w:pPr>
              <w:pStyle w:val="affff9"/>
            </w:pPr>
            <w:r w:rsidRPr="00785A75">
              <w:t>№</w:t>
            </w:r>
          </w:p>
        </w:tc>
        <w:tc>
          <w:tcPr>
            <w:tcW w:w="1275" w:type="dxa"/>
            <w:shd w:val="clear" w:color="auto" w:fill="auto"/>
            <w:tcMar>
              <w:top w:w="100" w:type="dxa"/>
              <w:left w:w="100" w:type="dxa"/>
              <w:bottom w:w="100" w:type="dxa"/>
              <w:right w:w="100" w:type="dxa"/>
            </w:tcMar>
          </w:tcPr>
          <w:p w14:paraId="70EBCCA6" w14:textId="77777777" w:rsidR="00CF3BD4" w:rsidRPr="00785A75" w:rsidRDefault="00CF3BD4" w:rsidP="002035F2">
            <w:pPr>
              <w:pStyle w:val="affff9"/>
            </w:pPr>
            <w:r w:rsidRPr="00785A75">
              <w:t xml:space="preserve">Локация </w:t>
            </w:r>
          </w:p>
        </w:tc>
        <w:tc>
          <w:tcPr>
            <w:tcW w:w="7371" w:type="dxa"/>
            <w:shd w:val="clear" w:color="auto" w:fill="auto"/>
            <w:tcMar>
              <w:top w:w="100" w:type="dxa"/>
              <w:left w:w="100" w:type="dxa"/>
              <w:bottom w:w="100" w:type="dxa"/>
              <w:right w:w="100" w:type="dxa"/>
            </w:tcMar>
          </w:tcPr>
          <w:p w14:paraId="2116E97A" w14:textId="77777777" w:rsidR="00CF3BD4" w:rsidRPr="00785A75" w:rsidRDefault="00CF3BD4" w:rsidP="002035F2">
            <w:pPr>
              <w:pStyle w:val="affff9"/>
            </w:pPr>
            <w:r w:rsidRPr="00785A75">
              <w:t>Ассортимент и эффект от покупки</w:t>
            </w:r>
          </w:p>
        </w:tc>
      </w:tr>
      <w:tr w:rsidR="00CF3BD4" w:rsidRPr="00785A75" w14:paraId="48A2EE75" w14:textId="77777777" w:rsidTr="002035F2">
        <w:trPr>
          <w:trHeight w:val="589"/>
        </w:trPr>
        <w:tc>
          <w:tcPr>
            <w:tcW w:w="426" w:type="dxa"/>
            <w:shd w:val="clear" w:color="auto" w:fill="auto"/>
            <w:tcMar>
              <w:top w:w="100" w:type="dxa"/>
              <w:left w:w="100" w:type="dxa"/>
              <w:bottom w:w="100" w:type="dxa"/>
              <w:right w:w="100" w:type="dxa"/>
            </w:tcMar>
          </w:tcPr>
          <w:p w14:paraId="4E709896" w14:textId="77777777" w:rsidR="00CF3BD4" w:rsidRPr="00785A75" w:rsidRDefault="00CF3BD4" w:rsidP="002035F2">
            <w:pPr>
              <w:pStyle w:val="aff7"/>
            </w:pPr>
            <w:r w:rsidRPr="00785A75">
              <w:t>1</w:t>
            </w:r>
          </w:p>
        </w:tc>
        <w:tc>
          <w:tcPr>
            <w:tcW w:w="1275" w:type="dxa"/>
            <w:shd w:val="clear" w:color="auto" w:fill="auto"/>
            <w:tcMar>
              <w:top w:w="100" w:type="dxa"/>
              <w:left w:w="100" w:type="dxa"/>
              <w:bottom w:w="100" w:type="dxa"/>
              <w:right w:w="100" w:type="dxa"/>
            </w:tcMar>
          </w:tcPr>
          <w:p w14:paraId="509A9087" w14:textId="77777777" w:rsidR="00CF3BD4" w:rsidRPr="00785A75" w:rsidRDefault="00CF3BD4" w:rsidP="002035F2">
            <w:pPr>
              <w:pStyle w:val="aff7"/>
            </w:pPr>
            <w:proofErr w:type="spellStart"/>
            <w:r w:rsidRPr="00785A75">
              <w:t>Кортикур</w:t>
            </w:r>
            <w:proofErr w:type="spellEnd"/>
          </w:p>
        </w:tc>
        <w:tc>
          <w:tcPr>
            <w:tcW w:w="7371" w:type="dxa"/>
            <w:shd w:val="clear" w:color="auto" w:fill="auto"/>
            <w:tcMar>
              <w:top w:w="100" w:type="dxa"/>
              <w:left w:w="100" w:type="dxa"/>
              <w:bottom w:w="100" w:type="dxa"/>
              <w:right w:w="100" w:type="dxa"/>
            </w:tcMar>
          </w:tcPr>
          <w:p w14:paraId="54A7634F" w14:textId="77777777" w:rsidR="00CF3BD4" w:rsidRPr="00785A75" w:rsidRDefault="00CF3BD4" w:rsidP="002035F2">
            <w:pPr>
              <w:pStyle w:val="29"/>
            </w:pPr>
            <w:r w:rsidRPr="00785A75">
              <w:t xml:space="preserve">витаминный салат из водорослей ((5) монет, +(1) энергии), </w:t>
            </w:r>
          </w:p>
          <w:p w14:paraId="3499A67E" w14:textId="77777777" w:rsidR="00CF3BD4" w:rsidRPr="00785A75" w:rsidRDefault="00CF3BD4" w:rsidP="002035F2">
            <w:pPr>
              <w:pStyle w:val="29"/>
            </w:pPr>
            <w:r w:rsidRPr="00785A75">
              <w:t xml:space="preserve">уха из китового плавника ((8) монет, +(2) энергии) </w:t>
            </w:r>
          </w:p>
          <w:p w14:paraId="0594EC9E" w14:textId="77777777" w:rsidR="00CF3BD4" w:rsidRPr="00785A75" w:rsidRDefault="00CF3BD4" w:rsidP="002035F2">
            <w:pPr>
              <w:pStyle w:val="29"/>
            </w:pPr>
            <w:r w:rsidRPr="00785A75">
              <w:t>запеченный дикий кабан ((13) монет, +(3) энергии)</w:t>
            </w:r>
          </w:p>
          <w:p w14:paraId="3D462FC2" w14:textId="77777777" w:rsidR="00CF3BD4" w:rsidRPr="00785A75" w:rsidRDefault="00CF3BD4" w:rsidP="002035F2">
            <w:pPr>
              <w:pStyle w:val="29"/>
            </w:pPr>
            <w:r w:rsidRPr="00785A75">
              <w:lastRenderedPageBreak/>
              <w:t xml:space="preserve">перчатка удачи (37) монет, дает возможность бросить кубик судьбы в бою еще раз). </w:t>
            </w:r>
          </w:p>
        </w:tc>
      </w:tr>
      <w:tr w:rsidR="00CF3BD4" w:rsidRPr="00785A75" w14:paraId="749B0EFF" w14:textId="77777777" w:rsidTr="002035F2">
        <w:tc>
          <w:tcPr>
            <w:tcW w:w="426" w:type="dxa"/>
            <w:shd w:val="clear" w:color="auto" w:fill="auto"/>
            <w:tcMar>
              <w:top w:w="100" w:type="dxa"/>
              <w:left w:w="100" w:type="dxa"/>
              <w:bottom w:w="100" w:type="dxa"/>
              <w:right w:w="100" w:type="dxa"/>
            </w:tcMar>
          </w:tcPr>
          <w:p w14:paraId="2DA2D533" w14:textId="77777777" w:rsidR="00CF3BD4" w:rsidRPr="00785A75" w:rsidRDefault="00CF3BD4" w:rsidP="002035F2">
            <w:pPr>
              <w:pStyle w:val="aff7"/>
            </w:pPr>
            <w:r w:rsidRPr="00785A75">
              <w:lastRenderedPageBreak/>
              <w:t>2</w:t>
            </w:r>
          </w:p>
        </w:tc>
        <w:tc>
          <w:tcPr>
            <w:tcW w:w="1275" w:type="dxa"/>
            <w:shd w:val="clear" w:color="auto" w:fill="auto"/>
            <w:tcMar>
              <w:top w:w="100" w:type="dxa"/>
              <w:left w:w="100" w:type="dxa"/>
              <w:bottom w:w="100" w:type="dxa"/>
              <w:right w:w="100" w:type="dxa"/>
            </w:tcMar>
          </w:tcPr>
          <w:p w14:paraId="5AD9BF12" w14:textId="77777777" w:rsidR="00CF3BD4" w:rsidRPr="00785A75" w:rsidRDefault="00CF3BD4" w:rsidP="002035F2">
            <w:pPr>
              <w:pStyle w:val="aff7"/>
            </w:pPr>
            <w:proofErr w:type="spellStart"/>
            <w:r w:rsidRPr="00785A75">
              <w:t>Нелинг</w:t>
            </w:r>
            <w:proofErr w:type="spellEnd"/>
          </w:p>
        </w:tc>
        <w:tc>
          <w:tcPr>
            <w:tcW w:w="7371" w:type="dxa"/>
            <w:shd w:val="clear" w:color="auto" w:fill="auto"/>
            <w:tcMar>
              <w:top w:w="100" w:type="dxa"/>
              <w:left w:w="100" w:type="dxa"/>
              <w:bottom w:w="100" w:type="dxa"/>
              <w:right w:w="100" w:type="dxa"/>
            </w:tcMar>
          </w:tcPr>
          <w:p w14:paraId="6E84028F" w14:textId="77777777" w:rsidR="00CF3BD4" w:rsidRPr="00785A75" w:rsidRDefault="00CF3BD4" w:rsidP="002035F2">
            <w:pPr>
              <w:pStyle w:val="29"/>
            </w:pPr>
            <w:r w:rsidRPr="00785A75">
              <w:t xml:space="preserve">салат из огуречных побегов ((4) монеты, +(1) энергии), </w:t>
            </w:r>
          </w:p>
          <w:p w14:paraId="59630CCD" w14:textId="77777777" w:rsidR="00CF3BD4" w:rsidRPr="00785A75" w:rsidRDefault="00CF3BD4" w:rsidP="002035F2">
            <w:pPr>
              <w:pStyle w:val="29"/>
            </w:pPr>
            <w:r w:rsidRPr="00785A75">
              <w:t>каша из бобовых ростков с тыквой и цыпленком ((7) монет, +(2) энергии)</w:t>
            </w:r>
          </w:p>
          <w:p w14:paraId="47EF0132" w14:textId="77777777" w:rsidR="00CF3BD4" w:rsidRPr="00785A75" w:rsidRDefault="00CF3BD4" w:rsidP="002035F2">
            <w:pPr>
              <w:pStyle w:val="29"/>
            </w:pPr>
            <w:r w:rsidRPr="00785A75">
              <w:t xml:space="preserve">запеченная утка с </w:t>
            </w:r>
            <w:proofErr w:type="spellStart"/>
            <w:r w:rsidRPr="00785A75">
              <w:t>нелийскими</w:t>
            </w:r>
            <w:proofErr w:type="spellEnd"/>
            <w:r w:rsidRPr="00785A75">
              <w:t xml:space="preserve"> грибами ((12) монет, +(3) энергии)</w:t>
            </w:r>
          </w:p>
          <w:p w14:paraId="370DA425" w14:textId="77777777" w:rsidR="00CF3BD4" w:rsidRPr="00785A75" w:rsidRDefault="00CF3BD4" w:rsidP="002035F2">
            <w:pPr>
              <w:pStyle w:val="29"/>
            </w:pPr>
            <w:r w:rsidRPr="00785A75">
              <w:t>мороженое с секретным ингредиентом в шоколадном соусе с лесными орехами ((5) монет, +(1) энергии)</w:t>
            </w:r>
          </w:p>
          <w:p w14:paraId="215EF623" w14:textId="77777777" w:rsidR="00CF3BD4" w:rsidRPr="00785A75" w:rsidRDefault="00CF3BD4" w:rsidP="002035F2">
            <w:pPr>
              <w:pStyle w:val="29"/>
            </w:pPr>
            <w:r w:rsidRPr="00785A75">
              <w:t>перо удачи ((32) монеты, дает возможность перевернуть кубик судьбы в бою на противоположную грань)</w:t>
            </w:r>
          </w:p>
          <w:p w14:paraId="53155642" w14:textId="77777777" w:rsidR="00CF3BD4" w:rsidRPr="00785A75" w:rsidRDefault="00CF3BD4" w:rsidP="002035F2">
            <w:pPr>
              <w:pStyle w:val="29"/>
            </w:pPr>
            <w:r w:rsidRPr="00785A75">
              <w:t>костюм из саламандровой кожи (95 монет или 80 монет со скидкой).</w:t>
            </w:r>
          </w:p>
        </w:tc>
      </w:tr>
      <w:tr w:rsidR="00CF3BD4" w:rsidRPr="00785A75" w14:paraId="692E3D03" w14:textId="77777777" w:rsidTr="002035F2">
        <w:tc>
          <w:tcPr>
            <w:tcW w:w="426" w:type="dxa"/>
            <w:shd w:val="clear" w:color="auto" w:fill="auto"/>
            <w:tcMar>
              <w:top w:w="100" w:type="dxa"/>
              <w:left w:w="100" w:type="dxa"/>
              <w:bottom w:w="100" w:type="dxa"/>
              <w:right w:w="100" w:type="dxa"/>
            </w:tcMar>
          </w:tcPr>
          <w:p w14:paraId="7B9B317D" w14:textId="77777777" w:rsidR="00CF3BD4" w:rsidRPr="00785A75" w:rsidRDefault="00CF3BD4" w:rsidP="002035F2">
            <w:pPr>
              <w:pStyle w:val="aff7"/>
            </w:pPr>
            <w:r w:rsidRPr="00785A75">
              <w:t>3</w:t>
            </w:r>
          </w:p>
        </w:tc>
        <w:tc>
          <w:tcPr>
            <w:tcW w:w="1275" w:type="dxa"/>
            <w:shd w:val="clear" w:color="auto" w:fill="auto"/>
            <w:tcMar>
              <w:top w:w="100" w:type="dxa"/>
              <w:left w:w="100" w:type="dxa"/>
              <w:bottom w:w="100" w:type="dxa"/>
              <w:right w:w="100" w:type="dxa"/>
            </w:tcMar>
          </w:tcPr>
          <w:p w14:paraId="0BC67522" w14:textId="77777777" w:rsidR="00CF3BD4" w:rsidRPr="00785A75" w:rsidRDefault="00CF3BD4" w:rsidP="002035F2">
            <w:pPr>
              <w:pStyle w:val="aff7"/>
            </w:pPr>
            <w:proofErr w:type="spellStart"/>
            <w:r w:rsidRPr="00785A75">
              <w:t>Трарт</w:t>
            </w:r>
            <w:proofErr w:type="spellEnd"/>
          </w:p>
        </w:tc>
        <w:tc>
          <w:tcPr>
            <w:tcW w:w="7371" w:type="dxa"/>
            <w:shd w:val="clear" w:color="auto" w:fill="auto"/>
            <w:tcMar>
              <w:top w:w="100" w:type="dxa"/>
              <w:left w:w="100" w:type="dxa"/>
              <w:bottom w:w="100" w:type="dxa"/>
              <w:right w:w="100" w:type="dxa"/>
            </w:tcMar>
          </w:tcPr>
          <w:p w14:paraId="57886268" w14:textId="7DB566F2" w:rsidR="00CF3BD4" w:rsidRPr="00785A75" w:rsidRDefault="00CF3BD4" w:rsidP="002035F2">
            <w:pPr>
              <w:pStyle w:val="29"/>
            </w:pPr>
            <w:r w:rsidRPr="00785A75">
              <w:t>витаминный салат из водорослей ((</w:t>
            </w:r>
            <w:r w:rsidR="00BA31FD">
              <w:t>12</w:t>
            </w:r>
            <w:r w:rsidRPr="00785A75">
              <w:t xml:space="preserve">) монет, +(1) энергии), </w:t>
            </w:r>
          </w:p>
          <w:p w14:paraId="26340D72" w14:textId="19D3AA8D" w:rsidR="00CF3BD4" w:rsidRPr="00785A75" w:rsidRDefault="00CF3BD4" w:rsidP="002035F2">
            <w:pPr>
              <w:pStyle w:val="29"/>
            </w:pPr>
            <w:r w:rsidRPr="00785A75">
              <w:t>уха из китового плавника ((</w:t>
            </w:r>
            <w:r w:rsidR="00BA31FD">
              <w:t>14</w:t>
            </w:r>
            <w:r w:rsidRPr="00785A75">
              <w:t xml:space="preserve">) монет, +(2) энергии) </w:t>
            </w:r>
          </w:p>
          <w:p w14:paraId="35F483D7" w14:textId="61E6314C" w:rsidR="00CF3BD4" w:rsidRPr="00785A75" w:rsidRDefault="00CF3BD4" w:rsidP="002035F2">
            <w:pPr>
              <w:pStyle w:val="29"/>
            </w:pPr>
            <w:r w:rsidRPr="00785A75">
              <w:t>запеченный дикий кабан ((1</w:t>
            </w:r>
            <w:r w:rsidR="00BA31FD">
              <w:t>9</w:t>
            </w:r>
            <w:r w:rsidRPr="00785A75">
              <w:t>) монет, +(3) энергии)</w:t>
            </w:r>
          </w:p>
          <w:p w14:paraId="00729624" w14:textId="77777777" w:rsidR="00CF3BD4" w:rsidRPr="00785A75" w:rsidRDefault="00CF3BD4" w:rsidP="002035F2">
            <w:pPr>
              <w:pStyle w:val="29"/>
            </w:pPr>
            <w:r w:rsidRPr="00785A75">
              <w:t>перчатка удачи (37) монет, дает возможность бросить кубик судьбы в бою еще раз)</w:t>
            </w:r>
          </w:p>
          <w:p w14:paraId="46F69E0C" w14:textId="77777777" w:rsidR="00CF3BD4" w:rsidRPr="00785A75" w:rsidRDefault="00CF3BD4" w:rsidP="002035F2">
            <w:pPr>
              <w:pStyle w:val="29"/>
            </w:pPr>
            <w:r w:rsidRPr="00785A75">
              <w:t xml:space="preserve">жилет из шкур саблезубых тигров ((30) монет) </w:t>
            </w:r>
          </w:p>
          <w:p w14:paraId="7E1A0A53" w14:textId="77777777" w:rsidR="00CF3BD4" w:rsidRPr="00785A75" w:rsidRDefault="00CF3BD4" w:rsidP="002035F2">
            <w:pPr>
              <w:pStyle w:val="29"/>
            </w:pPr>
            <w:r w:rsidRPr="00785A75">
              <w:t>настоящая шапка викингов с рогами ((35) монет)</w:t>
            </w:r>
          </w:p>
          <w:p w14:paraId="480B00E5" w14:textId="77777777" w:rsidR="00CF3BD4" w:rsidRPr="00785A75" w:rsidRDefault="00CF3BD4" w:rsidP="002035F2">
            <w:pPr>
              <w:pStyle w:val="29"/>
            </w:pPr>
            <w:r w:rsidRPr="00785A75">
              <w:t>меч правды (115 монет).</w:t>
            </w:r>
          </w:p>
        </w:tc>
      </w:tr>
    </w:tbl>
    <w:p w14:paraId="25D483EB" w14:textId="77777777" w:rsidR="00CF3BD4" w:rsidRPr="00785A75" w:rsidRDefault="00CF3BD4" w:rsidP="002035F2">
      <w:r w:rsidRPr="00785A75">
        <w:t xml:space="preserve">Игроки могут отказаться от покупки еды - обязательных трат. В таком случае их уровень энергии будет низким и им будет трудно победить в игре. Если энергия должна упасть ниже 1 до встречи персонажа с драконом, то уровень энергии не меняется и остается равным 1. Если энергия падает до 0 в бою с драконом, персонаж погибает. </w:t>
      </w:r>
    </w:p>
    <w:p w14:paraId="64D5836B" w14:textId="1B0A15B9" w:rsidR="00CF3BD4" w:rsidRDefault="00CF3BD4" w:rsidP="002035F2">
      <w:r w:rsidRPr="00785A75">
        <w:t>Если игрокам не хватает свободных монет на покупки, они могут взять недостающие монеты из скрытного кошеля (подушки безопасности), из-за чего попадут в затруднительное положение в одном из сюжетных поворотов. Игроки также могут после получения дохода пополнить кошель обратно.</w:t>
      </w:r>
    </w:p>
    <w:p w14:paraId="53E9673B" w14:textId="42788942" w:rsidR="00BA31FD" w:rsidRPr="002035F2" w:rsidRDefault="00BA31FD" w:rsidP="002035F2">
      <w:pPr>
        <w:rPr>
          <w:b/>
        </w:rPr>
      </w:pPr>
      <w:r w:rsidRPr="002035F2">
        <w:rPr>
          <w:b/>
        </w:rPr>
        <w:t xml:space="preserve">Посещение ростовщика в </w:t>
      </w:r>
      <w:proofErr w:type="spellStart"/>
      <w:r w:rsidRPr="002035F2">
        <w:rPr>
          <w:b/>
        </w:rPr>
        <w:t>Кортикуре</w:t>
      </w:r>
      <w:proofErr w:type="spellEnd"/>
    </w:p>
    <w:p w14:paraId="3C2A23C4" w14:textId="6801A5D4" w:rsidR="00BA31FD" w:rsidRDefault="00BA31FD" w:rsidP="002035F2">
      <w:r>
        <w:t xml:space="preserve">После посещения таверны в </w:t>
      </w:r>
      <w:proofErr w:type="spellStart"/>
      <w:r>
        <w:t>Кортикуре</w:t>
      </w:r>
      <w:proofErr w:type="spellEnd"/>
      <w:r>
        <w:t xml:space="preserve"> участники попадают к ростовщику, </w:t>
      </w:r>
      <w:r w:rsidR="00363954">
        <w:t xml:space="preserve">у которого можно оставить часть или все монеты из подушки безопасности. В таком случае участники смогут вернуть в </w:t>
      </w:r>
      <w:proofErr w:type="spellStart"/>
      <w:r w:rsidR="00363954">
        <w:t>Трарте</w:t>
      </w:r>
      <w:proofErr w:type="spellEnd"/>
      <w:r w:rsidR="00363954">
        <w:t xml:space="preserve"> всю вложенную сумму и 10% сверху. Это выгодно делать, так как цены в этом мире со временем растут, и к тому моменту, как игроки попадут в </w:t>
      </w:r>
      <w:proofErr w:type="spellStart"/>
      <w:r w:rsidR="00363954">
        <w:t>Трарт</w:t>
      </w:r>
      <w:proofErr w:type="spellEnd"/>
      <w:r w:rsidR="00363954">
        <w:t>, все цены на еду там будут выше.</w:t>
      </w:r>
    </w:p>
    <w:p w14:paraId="224392A1" w14:textId="74737CED" w:rsidR="00363954" w:rsidRDefault="00363954" w:rsidP="002035F2">
      <w:r>
        <w:t xml:space="preserve">В </w:t>
      </w:r>
      <w:proofErr w:type="spellStart"/>
      <w:r>
        <w:t>Нелинге</w:t>
      </w:r>
      <w:proofErr w:type="spellEnd"/>
      <w:r>
        <w:t xml:space="preserve"> лавки ростовщика нет, но там можно вернуть деньги назад через эльфийскую казну. Но в таком случае все проценты сгорят.</w:t>
      </w:r>
    </w:p>
    <w:p w14:paraId="0D8C8F67" w14:textId="0040BF0A" w:rsidR="00363954" w:rsidRDefault="00363954" w:rsidP="002035F2">
      <w:r>
        <w:t>Эта механика моделирует вложение сре</w:t>
      </w:r>
      <w:proofErr w:type="gramStart"/>
      <w:r>
        <w:t>дств в д</w:t>
      </w:r>
      <w:proofErr w:type="gramEnd"/>
      <w:r>
        <w:t>епозит и рост цен из-за инфляции.</w:t>
      </w:r>
    </w:p>
    <w:p w14:paraId="40960EAF" w14:textId="2536788D" w:rsidR="00BA31FD" w:rsidRDefault="00363954" w:rsidP="002035F2">
      <w:r>
        <w:t>На Рисунке 4 приводится пример заполнения таблицы, если команда пользуется услугами ростовщика.</w:t>
      </w:r>
    </w:p>
    <w:p w14:paraId="03310425" w14:textId="2829C2F4" w:rsidR="00363954" w:rsidRDefault="002035F2" w:rsidP="002035F2">
      <w:pPr>
        <w:pStyle w:val="aff1"/>
        <w:rPr>
          <w:rFonts w:asciiTheme="majorHAnsi" w:hAnsiTheme="majorHAnsi" w:cstheme="majorHAnsi"/>
        </w:rPr>
      </w:pPr>
      <w:r>
        <w:lastRenderedPageBreak/>
        <w:t xml:space="preserve">Рисунок </w:t>
      </w:r>
      <w:r>
        <w:fldChar w:fldCharType="begin"/>
      </w:r>
      <w:r>
        <w:instrText xml:space="preserve"> SEQ Рисунок \* ARABIC </w:instrText>
      </w:r>
      <w:r>
        <w:fldChar w:fldCharType="separate"/>
      </w:r>
      <w:r>
        <w:rPr>
          <w:noProof/>
        </w:rPr>
        <w:t>4</w:t>
      </w:r>
      <w:r>
        <w:fldChar w:fldCharType="end"/>
      </w:r>
      <w:r w:rsidR="00C15B29">
        <w:t>. Пример заполнения таблицы, если команда пользуется услугами ростовщика</w:t>
      </w:r>
    </w:p>
    <w:p w14:paraId="53C52F6C" w14:textId="045946AA" w:rsidR="00363954" w:rsidRDefault="00363954" w:rsidP="000537EB">
      <w:pPr>
        <w:rPr>
          <w:rFonts w:asciiTheme="majorHAnsi" w:hAnsiTheme="majorHAnsi" w:cstheme="majorHAnsi"/>
        </w:rPr>
      </w:pPr>
      <w:r>
        <w:rPr>
          <w:rFonts w:asciiTheme="majorHAnsi" w:hAnsiTheme="majorHAnsi" w:cstheme="majorHAnsi"/>
          <w:noProof/>
        </w:rPr>
        <w:drawing>
          <wp:inline distT="0" distB="0" distL="0" distR="0" wp14:anchorId="122902CF" wp14:editId="7F774C9A">
            <wp:extent cx="2736401" cy="1963881"/>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19-12-13 в 23.58.2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2965" cy="1975769"/>
                    </a:xfrm>
                    <a:prstGeom prst="rect">
                      <a:avLst/>
                    </a:prstGeom>
                  </pic:spPr>
                </pic:pic>
              </a:graphicData>
            </a:graphic>
          </wp:inline>
        </w:drawing>
      </w:r>
      <w:r w:rsidR="0020493A">
        <w:rPr>
          <w:rFonts w:asciiTheme="majorHAnsi" w:hAnsiTheme="majorHAnsi" w:cstheme="majorHAnsi"/>
          <w:noProof/>
        </w:rPr>
        <w:drawing>
          <wp:inline distT="0" distB="0" distL="0" distR="0" wp14:anchorId="6FF8A772" wp14:editId="4A82B779">
            <wp:extent cx="2407742" cy="188214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ок экрана 2019-12-14 в 00.02.0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8965" cy="1898730"/>
                    </a:xfrm>
                    <a:prstGeom prst="rect">
                      <a:avLst/>
                    </a:prstGeom>
                  </pic:spPr>
                </pic:pic>
              </a:graphicData>
            </a:graphic>
          </wp:inline>
        </w:drawing>
      </w:r>
    </w:p>
    <w:p w14:paraId="6E1F90C9" w14:textId="67A7CFD8" w:rsidR="00CF3BD4" w:rsidRPr="00785A75" w:rsidRDefault="00363954" w:rsidP="000537EB">
      <w:pPr>
        <w:rPr>
          <w:rFonts w:asciiTheme="majorHAnsi" w:hAnsiTheme="majorHAnsi" w:cstheme="majorHAnsi"/>
          <w:b/>
        </w:rPr>
      </w:pPr>
      <w:r>
        <w:rPr>
          <w:rFonts w:asciiTheme="majorHAnsi" w:hAnsiTheme="majorHAnsi" w:cstheme="majorHAnsi"/>
        </w:rPr>
        <w:tab/>
      </w:r>
      <w:r>
        <w:rPr>
          <w:rFonts w:asciiTheme="majorHAnsi" w:hAnsiTheme="majorHAnsi" w:cstheme="majorHAnsi"/>
        </w:rPr>
        <w:tab/>
      </w:r>
    </w:p>
    <w:p w14:paraId="4C0264F5" w14:textId="77777777" w:rsidR="00CF3BD4" w:rsidRPr="00785A75" w:rsidRDefault="00CF3BD4" w:rsidP="00C15B29">
      <w:r w:rsidRPr="00C15B29">
        <w:rPr>
          <w:b/>
        </w:rPr>
        <w:t>Событие или препятствие</w:t>
      </w:r>
    </w:p>
    <w:p w14:paraId="12E7E140" w14:textId="029E0ADE" w:rsidR="00CF3BD4" w:rsidRPr="00785A75" w:rsidRDefault="00CF3BD4" w:rsidP="00C15B29">
      <w:r w:rsidRPr="00785A75">
        <w:t>На пути персонажа между городами</w:t>
      </w:r>
      <w:r w:rsidR="00FD346B">
        <w:t xml:space="preserve"> </w:t>
      </w:r>
      <w:r w:rsidRPr="00785A75">
        <w:t xml:space="preserve">будут происходить </w:t>
      </w:r>
      <w:proofErr w:type="gramStart"/>
      <w:r w:rsidRPr="00785A75">
        <w:t>события</w:t>
      </w:r>
      <w:proofErr w:type="gramEnd"/>
      <w:r w:rsidRPr="00785A75">
        <w:t xml:space="preserve"> и встречаться препятствия, в которых придется выбрать одно из двух вариантов действий. В результате выбора персонаж может либо потерять энергию или деньги, либо получить бонус. Ведущий зачитывает ситуацию, варианты выбора и цвет предмета, который нужно поднять над собой. </w:t>
      </w:r>
    </w:p>
    <w:p w14:paraId="29CED7B8" w14:textId="77777777" w:rsidR="00CF3BD4" w:rsidRPr="00785A75" w:rsidRDefault="00CF3BD4" w:rsidP="00C15B29">
      <w:r w:rsidRPr="00785A75">
        <w:t xml:space="preserve">Например: “...если вы остаетесь помочь эльфу, поднимите предмет цвета 1, если проходите мимо, то поднимите предмет цвета 2”. </w:t>
      </w:r>
    </w:p>
    <w:p w14:paraId="7F366A15" w14:textId="77777777" w:rsidR="00CF3BD4" w:rsidRPr="00785A75" w:rsidRDefault="00CF3BD4" w:rsidP="00C15B29">
      <w:r w:rsidRPr="00785A75">
        <w:t xml:space="preserve">После чего команды делают выбор и поднимают над собой предмет определенного цвета. Ведущий последовательно зачитывает результат для каждого выбора, Ассистент фиксирует на доске изменение энергии и суммы денег персонажей, игроки делают то же самое, только в своих распечатанных таблицах. </w:t>
      </w:r>
    </w:p>
    <w:p w14:paraId="79BCE589" w14:textId="7C662DD1" w:rsidR="00CF3BD4" w:rsidRPr="00785A75" w:rsidRDefault="00CF3BD4" w:rsidP="00C15B29">
      <w:r w:rsidRPr="00785A75">
        <w:t>События и препятствия встречаются на пути 3 раза -</w:t>
      </w:r>
      <w:r w:rsidR="00FD346B">
        <w:t xml:space="preserve"> </w:t>
      </w:r>
      <w:r w:rsidRPr="00785A75">
        <w:t xml:space="preserve">2 по дороге в </w:t>
      </w:r>
      <w:proofErr w:type="spellStart"/>
      <w:r w:rsidRPr="00785A75">
        <w:t>Нелинг</w:t>
      </w:r>
      <w:proofErr w:type="spellEnd"/>
      <w:r w:rsidRPr="00785A75">
        <w:t xml:space="preserve"> и 1 по дороге к пещере, ведущей к роднику желаний.</w:t>
      </w:r>
    </w:p>
    <w:p w14:paraId="55EA98DB" w14:textId="3C16734E" w:rsidR="00CF3BD4" w:rsidRPr="00C15B29" w:rsidRDefault="00C15B29" w:rsidP="00C15B29">
      <w:pPr>
        <w:pStyle w:val="aff1"/>
      </w:pPr>
      <w:r w:rsidRPr="00C15B29">
        <w:t xml:space="preserve">Таблица </w:t>
      </w:r>
      <w:r w:rsidRPr="00C15B29">
        <w:fldChar w:fldCharType="begin"/>
      </w:r>
      <w:r w:rsidRPr="00C15B29">
        <w:instrText xml:space="preserve"> SEQ Таблица \* ARABIC </w:instrText>
      </w:r>
      <w:r w:rsidRPr="00C15B29">
        <w:fldChar w:fldCharType="separate"/>
      </w:r>
      <w:r w:rsidR="005C6E23">
        <w:rPr>
          <w:noProof/>
        </w:rPr>
        <w:t>6</w:t>
      </w:r>
      <w:r w:rsidRPr="00C15B29">
        <w:fldChar w:fldCharType="end"/>
      </w:r>
      <w:r w:rsidRPr="00C15B29">
        <w:t xml:space="preserve">. </w:t>
      </w:r>
      <w:r w:rsidR="00CF3BD4" w:rsidRPr="00C15B29">
        <w:t>Список событий и препятствий</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2175"/>
        <w:gridCol w:w="6420"/>
      </w:tblGrid>
      <w:tr w:rsidR="00CF3BD4" w:rsidRPr="00785A75" w14:paraId="3FA89E3C" w14:textId="77777777" w:rsidTr="009D553A">
        <w:tc>
          <w:tcPr>
            <w:tcW w:w="420" w:type="dxa"/>
            <w:shd w:val="clear" w:color="auto" w:fill="auto"/>
            <w:tcMar>
              <w:top w:w="100" w:type="dxa"/>
              <w:left w:w="100" w:type="dxa"/>
              <w:bottom w:w="100" w:type="dxa"/>
              <w:right w:w="100" w:type="dxa"/>
            </w:tcMar>
          </w:tcPr>
          <w:p w14:paraId="23F6E9EB" w14:textId="77777777" w:rsidR="00CF3BD4" w:rsidRPr="00785A75" w:rsidRDefault="00CF3BD4" w:rsidP="00C15B29">
            <w:pPr>
              <w:pStyle w:val="aff7"/>
            </w:pPr>
            <w:r w:rsidRPr="00785A75">
              <w:t>№</w:t>
            </w:r>
          </w:p>
        </w:tc>
        <w:tc>
          <w:tcPr>
            <w:tcW w:w="2175" w:type="dxa"/>
            <w:shd w:val="clear" w:color="auto" w:fill="auto"/>
            <w:tcMar>
              <w:top w:w="100" w:type="dxa"/>
              <w:left w:w="100" w:type="dxa"/>
              <w:bottom w:w="100" w:type="dxa"/>
              <w:right w:w="100" w:type="dxa"/>
            </w:tcMar>
          </w:tcPr>
          <w:p w14:paraId="5278A679" w14:textId="77777777" w:rsidR="00CF3BD4" w:rsidRPr="00785A75" w:rsidRDefault="00CF3BD4" w:rsidP="00C15B29">
            <w:pPr>
              <w:pStyle w:val="aff7"/>
            </w:pPr>
            <w:r w:rsidRPr="00785A75">
              <w:t>Ситуация</w:t>
            </w:r>
          </w:p>
        </w:tc>
        <w:tc>
          <w:tcPr>
            <w:tcW w:w="6420" w:type="dxa"/>
            <w:shd w:val="clear" w:color="auto" w:fill="auto"/>
            <w:tcMar>
              <w:top w:w="100" w:type="dxa"/>
              <w:left w:w="100" w:type="dxa"/>
              <w:bottom w:w="100" w:type="dxa"/>
              <w:right w:w="100" w:type="dxa"/>
            </w:tcMar>
          </w:tcPr>
          <w:p w14:paraId="79976272" w14:textId="77777777" w:rsidR="00CF3BD4" w:rsidRPr="00785A75" w:rsidRDefault="00CF3BD4" w:rsidP="00C15B29">
            <w:pPr>
              <w:pStyle w:val="aff7"/>
            </w:pPr>
            <w:r w:rsidRPr="00785A75">
              <w:t xml:space="preserve">Результат </w:t>
            </w:r>
          </w:p>
        </w:tc>
      </w:tr>
      <w:tr w:rsidR="00CF3BD4" w:rsidRPr="00785A75" w14:paraId="0BFD634A" w14:textId="77777777" w:rsidTr="009D553A">
        <w:tc>
          <w:tcPr>
            <w:tcW w:w="420" w:type="dxa"/>
            <w:shd w:val="clear" w:color="auto" w:fill="auto"/>
            <w:tcMar>
              <w:top w:w="100" w:type="dxa"/>
              <w:left w:w="100" w:type="dxa"/>
              <w:bottom w:w="100" w:type="dxa"/>
              <w:right w:w="100" w:type="dxa"/>
            </w:tcMar>
          </w:tcPr>
          <w:p w14:paraId="42CB3026" w14:textId="77777777" w:rsidR="00CF3BD4" w:rsidRPr="00785A75" w:rsidRDefault="00CF3BD4" w:rsidP="00C15B29">
            <w:pPr>
              <w:pStyle w:val="aff7"/>
            </w:pPr>
            <w:r w:rsidRPr="00785A75">
              <w:t>1</w:t>
            </w:r>
          </w:p>
        </w:tc>
        <w:tc>
          <w:tcPr>
            <w:tcW w:w="2175" w:type="dxa"/>
            <w:shd w:val="clear" w:color="auto" w:fill="auto"/>
            <w:tcMar>
              <w:top w:w="100" w:type="dxa"/>
              <w:left w:w="100" w:type="dxa"/>
              <w:bottom w:w="100" w:type="dxa"/>
              <w:right w:w="100" w:type="dxa"/>
            </w:tcMar>
          </w:tcPr>
          <w:p w14:paraId="0802FF2B" w14:textId="77777777" w:rsidR="00CF3BD4" w:rsidRPr="00785A75" w:rsidRDefault="00CF3BD4" w:rsidP="00C15B29">
            <w:pPr>
              <w:pStyle w:val="aff7"/>
            </w:pPr>
            <w:r w:rsidRPr="00785A75">
              <w:t>Крик о помощи</w:t>
            </w:r>
          </w:p>
        </w:tc>
        <w:tc>
          <w:tcPr>
            <w:tcW w:w="6420" w:type="dxa"/>
            <w:shd w:val="clear" w:color="auto" w:fill="auto"/>
            <w:tcMar>
              <w:top w:w="100" w:type="dxa"/>
              <w:left w:w="100" w:type="dxa"/>
              <w:bottom w:w="100" w:type="dxa"/>
              <w:right w:w="100" w:type="dxa"/>
            </w:tcMar>
          </w:tcPr>
          <w:p w14:paraId="7603D488" w14:textId="77777777" w:rsidR="00CF3BD4" w:rsidRPr="00785A75" w:rsidRDefault="00CF3BD4" w:rsidP="00C15B29">
            <w:pPr>
              <w:pStyle w:val="aff7"/>
            </w:pPr>
            <w:r w:rsidRPr="00785A75">
              <w:rPr>
                <w:i/>
              </w:rPr>
              <w:t>Откликнуться и помочь (ничего не вычитается)</w:t>
            </w:r>
            <w:r w:rsidRPr="00785A75">
              <w:rPr>
                <w:i/>
              </w:rPr>
              <w:br/>
              <w:t>Пройти мимо (- 1 энергии)</w:t>
            </w:r>
          </w:p>
        </w:tc>
      </w:tr>
      <w:tr w:rsidR="00CF3BD4" w:rsidRPr="00785A75" w14:paraId="75377C53" w14:textId="77777777" w:rsidTr="009D553A">
        <w:tc>
          <w:tcPr>
            <w:tcW w:w="420" w:type="dxa"/>
            <w:shd w:val="clear" w:color="auto" w:fill="auto"/>
            <w:tcMar>
              <w:top w:w="100" w:type="dxa"/>
              <w:left w:w="100" w:type="dxa"/>
              <w:bottom w:w="100" w:type="dxa"/>
              <w:right w:w="100" w:type="dxa"/>
            </w:tcMar>
          </w:tcPr>
          <w:p w14:paraId="12D6C75B" w14:textId="77777777" w:rsidR="00CF3BD4" w:rsidRPr="00785A75" w:rsidRDefault="00CF3BD4" w:rsidP="00C15B29">
            <w:pPr>
              <w:pStyle w:val="aff7"/>
            </w:pPr>
            <w:r w:rsidRPr="00785A75">
              <w:t>2</w:t>
            </w:r>
          </w:p>
        </w:tc>
        <w:tc>
          <w:tcPr>
            <w:tcW w:w="2175" w:type="dxa"/>
            <w:shd w:val="clear" w:color="auto" w:fill="auto"/>
            <w:tcMar>
              <w:top w:w="100" w:type="dxa"/>
              <w:left w:w="100" w:type="dxa"/>
              <w:bottom w:w="100" w:type="dxa"/>
              <w:right w:w="100" w:type="dxa"/>
            </w:tcMar>
          </w:tcPr>
          <w:p w14:paraId="54AAADBF" w14:textId="77777777" w:rsidR="00CF3BD4" w:rsidRPr="00785A75" w:rsidRDefault="00CF3BD4" w:rsidP="00C15B29">
            <w:pPr>
              <w:pStyle w:val="aff7"/>
            </w:pPr>
            <w:r w:rsidRPr="00785A75">
              <w:t>Встреча с эльфом</w:t>
            </w:r>
          </w:p>
        </w:tc>
        <w:tc>
          <w:tcPr>
            <w:tcW w:w="6420" w:type="dxa"/>
            <w:shd w:val="clear" w:color="auto" w:fill="auto"/>
            <w:tcMar>
              <w:top w:w="100" w:type="dxa"/>
              <w:left w:w="100" w:type="dxa"/>
              <w:bottom w:w="100" w:type="dxa"/>
              <w:right w:w="100" w:type="dxa"/>
            </w:tcMar>
          </w:tcPr>
          <w:p w14:paraId="32D8615D" w14:textId="77777777" w:rsidR="00CF3BD4" w:rsidRPr="00785A75" w:rsidRDefault="00CF3BD4" w:rsidP="00C15B29">
            <w:pPr>
              <w:pStyle w:val="aff7"/>
              <w:rPr>
                <w:i/>
              </w:rPr>
            </w:pPr>
            <w:r w:rsidRPr="00785A75">
              <w:rPr>
                <w:i/>
              </w:rPr>
              <w:t>Понести эльфа на спине (- 2 энергии, получение скидки в 15 монет на костюм из саламандровой кожи)</w:t>
            </w:r>
          </w:p>
          <w:p w14:paraId="321BF29F" w14:textId="3C706ACF" w:rsidR="00CF3BD4" w:rsidRPr="00785A75" w:rsidRDefault="00CF3BD4" w:rsidP="00C15B29">
            <w:pPr>
              <w:pStyle w:val="aff7"/>
            </w:pPr>
            <w:r w:rsidRPr="00785A75">
              <w:rPr>
                <w:i/>
              </w:rPr>
              <w:t>Оставить эльфа отдыхать и попытаться найти дорогу самому (- 1 энергии)</w:t>
            </w:r>
            <w:r w:rsidR="00FD346B">
              <w:rPr>
                <w:i/>
              </w:rPr>
              <w:t xml:space="preserve"> </w:t>
            </w:r>
          </w:p>
        </w:tc>
      </w:tr>
      <w:tr w:rsidR="00CF3BD4" w:rsidRPr="00785A75" w14:paraId="5D4C4EED" w14:textId="77777777" w:rsidTr="009D553A">
        <w:tc>
          <w:tcPr>
            <w:tcW w:w="420" w:type="dxa"/>
            <w:shd w:val="clear" w:color="auto" w:fill="auto"/>
            <w:tcMar>
              <w:top w:w="100" w:type="dxa"/>
              <w:left w:w="100" w:type="dxa"/>
              <w:bottom w:w="100" w:type="dxa"/>
              <w:right w:w="100" w:type="dxa"/>
            </w:tcMar>
          </w:tcPr>
          <w:p w14:paraId="6CA96FB0" w14:textId="77777777" w:rsidR="00CF3BD4" w:rsidRPr="00785A75" w:rsidRDefault="00CF3BD4" w:rsidP="00C15B29">
            <w:pPr>
              <w:pStyle w:val="aff7"/>
            </w:pPr>
            <w:r w:rsidRPr="00785A75">
              <w:t>3</w:t>
            </w:r>
          </w:p>
        </w:tc>
        <w:tc>
          <w:tcPr>
            <w:tcW w:w="2175" w:type="dxa"/>
            <w:shd w:val="clear" w:color="auto" w:fill="auto"/>
            <w:tcMar>
              <w:top w:w="100" w:type="dxa"/>
              <w:left w:w="100" w:type="dxa"/>
              <w:bottom w:w="100" w:type="dxa"/>
              <w:right w:w="100" w:type="dxa"/>
            </w:tcMar>
          </w:tcPr>
          <w:p w14:paraId="3B2EB6BD" w14:textId="77777777" w:rsidR="00CF3BD4" w:rsidRPr="00785A75" w:rsidRDefault="00CF3BD4" w:rsidP="00C15B29">
            <w:pPr>
              <w:pStyle w:val="aff7"/>
            </w:pPr>
            <w:r w:rsidRPr="00785A75">
              <w:t>Встреча с летучими пересмешниками</w:t>
            </w:r>
          </w:p>
        </w:tc>
        <w:tc>
          <w:tcPr>
            <w:tcW w:w="6420" w:type="dxa"/>
            <w:shd w:val="clear" w:color="auto" w:fill="auto"/>
            <w:tcMar>
              <w:top w:w="100" w:type="dxa"/>
              <w:left w:w="100" w:type="dxa"/>
              <w:bottom w:w="100" w:type="dxa"/>
              <w:right w:w="100" w:type="dxa"/>
            </w:tcMar>
          </w:tcPr>
          <w:p w14:paraId="0A25379F" w14:textId="77777777" w:rsidR="00CF3BD4" w:rsidRPr="00785A75" w:rsidRDefault="00CF3BD4" w:rsidP="00C15B29">
            <w:pPr>
              <w:pStyle w:val="aff7"/>
              <w:rPr>
                <w:i/>
              </w:rPr>
            </w:pPr>
            <w:r w:rsidRPr="00785A75">
              <w:rPr>
                <w:i/>
              </w:rPr>
              <w:t>Отдать все деньги и полный монет скрытый кошель (у персонажа остается 0 монет)</w:t>
            </w:r>
          </w:p>
          <w:p w14:paraId="50D382C3" w14:textId="77777777" w:rsidR="00CF3BD4" w:rsidRPr="00785A75" w:rsidRDefault="00CF3BD4" w:rsidP="00C15B29">
            <w:pPr>
              <w:pStyle w:val="aff7"/>
              <w:rPr>
                <w:i/>
              </w:rPr>
            </w:pPr>
            <w:r w:rsidRPr="00785A75">
              <w:rPr>
                <w:i/>
              </w:rPr>
              <w:t>Отдать все деньги и неполный скрытый кошель (энергия падает до 1)</w:t>
            </w:r>
          </w:p>
        </w:tc>
      </w:tr>
    </w:tbl>
    <w:p w14:paraId="0B3BCA7A" w14:textId="77777777" w:rsidR="00C15B29" w:rsidRDefault="00C15B29" w:rsidP="000537EB">
      <w:pPr>
        <w:rPr>
          <w:rFonts w:asciiTheme="majorHAnsi" w:hAnsiTheme="majorHAnsi" w:cstheme="majorHAnsi"/>
          <w:b/>
        </w:rPr>
      </w:pPr>
    </w:p>
    <w:p w14:paraId="0FD36E22" w14:textId="77777777" w:rsidR="00C15B29" w:rsidRDefault="00C15B29" w:rsidP="000537EB">
      <w:pPr>
        <w:rPr>
          <w:rFonts w:asciiTheme="majorHAnsi" w:hAnsiTheme="majorHAnsi" w:cstheme="majorHAnsi"/>
          <w:b/>
        </w:rPr>
      </w:pPr>
    </w:p>
    <w:p w14:paraId="3D34D097" w14:textId="77777777" w:rsidR="00C15B29" w:rsidRDefault="00C15B29" w:rsidP="000537EB">
      <w:pPr>
        <w:rPr>
          <w:rFonts w:asciiTheme="majorHAnsi" w:hAnsiTheme="majorHAnsi" w:cstheme="majorHAnsi"/>
          <w:b/>
        </w:rPr>
      </w:pPr>
    </w:p>
    <w:p w14:paraId="242C4697" w14:textId="77777777" w:rsidR="00C15B29" w:rsidRPr="00C15B29" w:rsidRDefault="00CF3BD4" w:rsidP="00C15B29">
      <w:pPr>
        <w:rPr>
          <w:b/>
        </w:rPr>
      </w:pPr>
      <w:r w:rsidRPr="00C15B29">
        <w:rPr>
          <w:b/>
        </w:rPr>
        <w:lastRenderedPageBreak/>
        <w:t>Бой</w:t>
      </w:r>
    </w:p>
    <w:p w14:paraId="02EE1116" w14:textId="519CE64C" w:rsidR="00CF3BD4" w:rsidRPr="00785A75" w:rsidRDefault="00CF3BD4" w:rsidP="00C15B29">
      <w:r w:rsidRPr="00785A75">
        <w:t>В ходе развития сюжета персонаж будет вступать в бой с другими существами. Исход боя определяется с помощью игрального кубика, который в сценарии называется «кубиком судьбы».</w:t>
      </w:r>
    </w:p>
    <w:p w14:paraId="021227FA" w14:textId="77777777" w:rsidR="00CF3BD4" w:rsidRPr="00785A75" w:rsidRDefault="00CF3BD4" w:rsidP="00C15B29">
      <w:proofErr w:type="gramStart"/>
      <w:r w:rsidRPr="00785A75">
        <w:t>Команда загадывает числа, и, если одно из них совпадает с выпавшем на кубике, команда выигрывает бой, иначе – проигрывает.</w:t>
      </w:r>
      <w:proofErr w:type="gramEnd"/>
    </w:p>
    <w:p w14:paraId="0D945108" w14:textId="77777777" w:rsidR="00CF3BD4" w:rsidRPr="00785A75" w:rsidRDefault="00CF3BD4" w:rsidP="00C15B29">
      <w:r w:rsidRPr="00785A75">
        <w:t>Детальное описание механики боя: ведущий зачитывает ситуацию и просит команды написать на маленьких листочках числа от 1 до 6. Они загадывают столько чисел, сколько очков энергии у них есть. Например, та команда, у которой 3 очка, запишет 3 числа, та, у которой 5 очков – 5 чисел.</w:t>
      </w:r>
    </w:p>
    <w:p w14:paraId="0DF554A8" w14:textId="77777777" w:rsidR="00CF3BD4" w:rsidRPr="00785A75" w:rsidRDefault="00CF3BD4" w:rsidP="00C15B29">
      <w:r w:rsidRPr="00785A75">
        <w:t>Таким образом, чем больше очков энергии у команды, тем выше вероятность, что она выиграет бой. Кубик бросает Ведущий.</w:t>
      </w:r>
    </w:p>
    <w:p w14:paraId="55E92E55" w14:textId="77777777" w:rsidR="00CF3BD4" w:rsidRPr="00785A75" w:rsidRDefault="00CF3BD4" w:rsidP="00C15B29">
      <w:r w:rsidRPr="00785A75">
        <w:t>В случае</w:t>
      </w:r>
      <w:proofErr w:type="gramStart"/>
      <w:r w:rsidRPr="00785A75">
        <w:t>,</w:t>
      </w:r>
      <w:proofErr w:type="gramEnd"/>
      <w:r w:rsidRPr="00785A75">
        <w:t xml:space="preserve"> если значение на кубике не совпало с загаданным, команда может принять решение использовать один из купленных предметов: перчатку удачи или перо удачи. Использовать каждый предмет команда может только один раз за игру (при наличии). Предмет воздействует на кубик только для этой команды.</w:t>
      </w:r>
    </w:p>
    <w:p w14:paraId="6DA36190" w14:textId="77777777" w:rsidR="00CF3BD4" w:rsidRPr="00785A75" w:rsidRDefault="00CF3BD4" w:rsidP="00C15B29">
      <w:r w:rsidRPr="00785A75">
        <w:t>Перчатка удачи дает возможность перебросить кубик и сравнить выпавшее значение с числами, записанными командой.</w:t>
      </w:r>
    </w:p>
    <w:p w14:paraId="2FE2D483" w14:textId="77777777" w:rsidR="00CF3BD4" w:rsidRPr="00785A75" w:rsidRDefault="00CF3BD4" w:rsidP="00C15B29">
      <w:r w:rsidRPr="00785A75">
        <w:t>Перо удачи дает возможность перевернуть кубик на противоположную сторону и сравнить выпавшее значение с числами, записанными командой.</w:t>
      </w:r>
    </w:p>
    <w:p w14:paraId="2BFF8187" w14:textId="77777777" w:rsidR="00CF3BD4" w:rsidRPr="00785A75" w:rsidRDefault="00CF3BD4" w:rsidP="00C15B29">
      <w:r w:rsidRPr="00785A75">
        <w:t>При использовании предмета Ассистент вычеркивает название предмета с доски у команды, использовавшей его.</w:t>
      </w:r>
    </w:p>
    <w:p w14:paraId="4B49652E" w14:textId="77777777" w:rsidR="00CF3BD4" w:rsidRPr="00785A75" w:rsidRDefault="00CF3BD4" w:rsidP="00C15B29">
      <w:r w:rsidRPr="00785A75">
        <w:t xml:space="preserve">После розыгрыша кубика и применения предметов Ведущий последовательно зачитывает результат для каждого выбора, Ассистент фиксирует на доске изменение энергии и суммы денег персонажей, игроки делают то же самое, только в своих распечатанных таблицах. </w:t>
      </w:r>
    </w:p>
    <w:p w14:paraId="068827D7" w14:textId="77777777" w:rsidR="00CF3BD4" w:rsidRPr="00785A75" w:rsidRDefault="00CF3BD4" w:rsidP="00C15B29">
      <w:r w:rsidRPr="00785A75">
        <w:t xml:space="preserve">Бой будет разыгрываться в игре 4 раза - 2 по дороге в </w:t>
      </w:r>
      <w:proofErr w:type="spellStart"/>
      <w:r w:rsidRPr="00785A75">
        <w:t>Трарт</w:t>
      </w:r>
      <w:proofErr w:type="spellEnd"/>
      <w:r w:rsidRPr="00785A75">
        <w:t xml:space="preserve"> и 2 в финале истории. </w:t>
      </w:r>
    </w:p>
    <w:p w14:paraId="61BADE50" w14:textId="21C25F6E" w:rsidR="00CF3BD4" w:rsidRPr="00C15B29" w:rsidRDefault="00C15B29" w:rsidP="00C15B29">
      <w:pPr>
        <w:pStyle w:val="aff1"/>
      </w:pPr>
      <w:r w:rsidRPr="00C15B29">
        <w:t xml:space="preserve">Таблица </w:t>
      </w:r>
      <w:r w:rsidRPr="00C15B29">
        <w:fldChar w:fldCharType="begin"/>
      </w:r>
      <w:r w:rsidRPr="00C15B29">
        <w:instrText xml:space="preserve"> SEQ Таблица \* ARABIC </w:instrText>
      </w:r>
      <w:r w:rsidRPr="00C15B29">
        <w:fldChar w:fldCharType="separate"/>
      </w:r>
      <w:r w:rsidR="005C6E23">
        <w:rPr>
          <w:noProof/>
        </w:rPr>
        <w:t>7</w:t>
      </w:r>
      <w:r w:rsidRPr="00C15B29">
        <w:fldChar w:fldCharType="end"/>
      </w:r>
      <w:r w:rsidRPr="00C15B29">
        <w:t xml:space="preserve">. </w:t>
      </w:r>
      <w:r w:rsidR="00CF3BD4" w:rsidRPr="00C15B29">
        <w:t>Список ситуаций боя</w:t>
      </w:r>
    </w:p>
    <w:tbl>
      <w:tblPr>
        <w:tblW w:w="9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
        <w:gridCol w:w="2409"/>
        <w:gridCol w:w="6096"/>
      </w:tblGrid>
      <w:tr w:rsidR="00CF3BD4" w:rsidRPr="00785A75" w14:paraId="0351B548" w14:textId="77777777" w:rsidTr="00C15B29">
        <w:tc>
          <w:tcPr>
            <w:tcW w:w="526" w:type="dxa"/>
            <w:shd w:val="clear" w:color="auto" w:fill="auto"/>
            <w:tcMar>
              <w:top w:w="100" w:type="dxa"/>
              <w:left w:w="100" w:type="dxa"/>
              <w:bottom w:w="100" w:type="dxa"/>
              <w:right w:w="100" w:type="dxa"/>
            </w:tcMar>
          </w:tcPr>
          <w:p w14:paraId="58EF7D46" w14:textId="77777777" w:rsidR="00CF3BD4" w:rsidRPr="00785A75" w:rsidRDefault="00CF3BD4" w:rsidP="00C15B29">
            <w:pPr>
              <w:pStyle w:val="aff7"/>
            </w:pPr>
            <w:r w:rsidRPr="00785A75">
              <w:t>№</w:t>
            </w:r>
          </w:p>
        </w:tc>
        <w:tc>
          <w:tcPr>
            <w:tcW w:w="2409" w:type="dxa"/>
            <w:shd w:val="clear" w:color="auto" w:fill="auto"/>
            <w:tcMar>
              <w:top w:w="100" w:type="dxa"/>
              <w:left w:w="100" w:type="dxa"/>
              <w:bottom w:w="100" w:type="dxa"/>
              <w:right w:w="100" w:type="dxa"/>
            </w:tcMar>
          </w:tcPr>
          <w:p w14:paraId="76A5DAF1" w14:textId="77777777" w:rsidR="00CF3BD4" w:rsidRPr="00785A75" w:rsidRDefault="00CF3BD4" w:rsidP="00C15B29">
            <w:pPr>
              <w:pStyle w:val="aff7"/>
            </w:pPr>
            <w:r w:rsidRPr="00785A75">
              <w:t>Локация и враг</w:t>
            </w:r>
          </w:p>
        </w:tc>
        <w:tc>
          <w:tcPr>
            <w:tcW w:w="6096" w:type="dxa"/>
            <w:shd w:val="clear" w:color="auto" w:fill="auto"/>
            <w:tcMar>
              <w:top w:w="100" w:type="dxa"/>
              <w:left w:w="100" w:type="dxa"/>
              <w:bottom w:w="100" w:type="dxa"/>
              <w:right w:w="100" w:type="dxa"/>
            </w:tcMar>
          </w:tcPr>
          <w:p w14:paraId="53CD3AB3" w14:textId="77777777" w:rsidR="00CF3BD4" w:rsidRPr="00785A75" w:rsidRDefault="00CF3BD4" w:rsidP="00C15B29">
            <w:pPr>
              <w:pStyle w:val="aff7"/>
            </w:pPr>
            <w:r w:rsidRPr="00785A75">
              <w:t xml:space="preserve">Результат боя </w:t>
            </w:r>
          </w:p>
        </w:tc>
      </w:tr>
      <w:tr w:rsidR="00CF3BD4" w:rsidRPr="00785A75" w14:paraId="1C6838F1" w14:textId="77777777" w:rsidTr="00C15B29">
        <w:tc>
          <w:tcPr>
            <w:tcW w:w="526" w:type="dxa"/>
            <w:shd w:val="clear" w:color="auto" w:fill="auto"/>
            <w:tcMar>
              <w:top w:w="100" w:type="dxa"/>
              <w:left w:w="100" w:type="dxa"/>
              <w:bottom w:w="100" w:type="dxa"/>
              <w:right w:w="100" w:type="dxa"/>
            </w:tcMar>
          </w:tcPr>
          <w:p w14:paraId="70A42CDF" w14:textId="77777777" w:rsidR="00CF3BD4" w:rsidRPr="00785A75" w:rsidRDefault="00CF3BD4" w:rsidP="00C15B29">
            <w:pPr>
              <w:pStyle w:val="aff7"/>
            </w:pPr>
            <w:r w:rsidRPr="00785A75">
              <w:t>1</w:t>
            </w:r>
          </w:p>
        </w:tc>
        <w:tc>
          <w:tcPr>
            <w:tcW w:w="2409" w:type="dxa"/>
            <w:shd w:val="clear" w:color="auto" w:fill="auto"/>
            <w:tcMar>
              <w:top w:w="100" w:type="dxa"/>
              <w:left w:w="100" w:type="dxa"/>
              <w:bottom w:w="100" w:type="dxa"/>
              <w:right w:w="100" w:type="dxa"/>
            </w:tcMar>
          </w:tcPr>
          <w:p w14:paraId="655A5D2D" w14:textId="77777777" w:rsidR="00CF3BD4" w:rsidRPr="00785A75" w:rsidRDefault="00CF3BD4" w:rsidP="00C15B29">
            <w:pPr>
              <w:pStyle w:val="aff7"/>
            </w:pPr>
            <w:r w:rsidRPr="00785A75">
              <w:t xml:space="preserve">Дорога в </w:t>
            </w:r>
            <w:proofErr w:type="spellStart"/>
            <w:r w:rsidRPr="00785A75">
              <w:t>Трарт</w:t>
            </w:r>
            <w:proofErr w:type="spellEnd"/>
            <w:r w:rsidRPr="00785A75">
              <w:t>, битва с орками</w:t>
            </w:r>
          </w:p>
        </w:tc>
        <w:tc>
          <w:tcPr>
            <w:tcW w:w="6096" w:type="dxa"/>
            <w:shd w:val="clear" w:color="auto" w:fill="auto"/>
            <w:tcMar>
              <w:top w:w="100" w:type="dxa"/>
              <w:left w:w="100" w:type="dxa"/>
              <w:bottom w:w="100" w:type="dxa"/>
              <w:right w:w="100" w:type="dxa"/>
            </w:tcMar>
          </w:tcPr>
          <w:p w14:paraId="56B562FC" w14:textId="77777777" w:rsidR="00CF3BD4" w:rsidRPr="00785A75" w:rsidRDefault="00CF3BD4" w:rsidP="00C15B29">
            <w:pPr>
              <w:pStyle w:val="aff7"/>
              <w:rPr>
                <w:i/>
              </w:rPr>
            </w:pPr>
            <w:r w:rsidRPr="00785A75">
              <w:rPr>
                <w:i/>
              </w:rPr>
              <w:t>Победа (-1 энергии)</w:t>
            </w:r>
          </w:p>
          <w:p w14:paraId="07A33D02" w14:textId="77777777" w:rsidR="00CF3BD4" w:rsidRPr="00785A75" w:rsidRDefault="00CF3BD4" w:rsidP="00C15B29">
            <w:pPr>
              <w:pStyle w:val="aff7"/>
              <w:rPr>
                <w:i/>
              </w:rPr>
            </w:pPr>
            <w:r w:rsidRPr="00785A75">
              <w:rPr>
                <w:i/>
              </w:rPr>
              <w:t>Поражение (-1 энергии и -10 монет)</w:t>
            </w:r>
          </w:p>
        </w:tc>
      </w:tr>
      <w:tr w:rsidR="00CF3BD4" w:rsidRPr="00785A75" w14:paraId="41472C80" w14:textId="77777777" w:rsidTr="00C15B29">
        <w:tc>
          <w:tcPr>
            <w:tcW w:w="526" w:type="dxa"/>
            <w:shd w:val="clear" w:color="auto" w:fill="auto"/>
            <w:tcMar>
              <w:top w:w="100" w:type="dxa"/>
              <w:left w:w="100" w:type="dxa"/>
              <w:bottom w:w="100" w:type="dxa"/>
              <w:right w:w="100" w:type="dxa"/>
            </w:tcMar>
          </w:tcPr>
          <w:p w14:paraId="655D2667" w14:textId="77777777" w:rsidR="00CF3BD4" w:rsidRPr="00785A75" w:rsidRDefault="00CF3BD4" w:rsidP="00C15B29">
            <w:pPr>
              <w:pStyle w:val="aff7"/>
            </w:pPr>
            <w:r w:rsidRPr="00785A75">
              <w:t>2</w:t>
            </w:r>
          </w:p>
        </w:tc>
        <w:tc>
          <w:tcPr>
            <w:tcW w:w="2409" w:type="dxa"/>
            <w:shd w:val="clear" w:color="auto" w:fill="auto"/>
            <w:tcMar>
              <w:top w:w="100" w:type="dxa"/>
              <w:left w:w="100" w:type="dxa"/>
              <w:bottom w:w="100" w:type="dxa"/>
              <w:right w:w="100" w:type="dxa"/>
            </w:tcMar>
          </w:tcPr>
          <w:p w14:paraId="419727BE" w14:textId="77777777" w:rsidR="00CF3BD4" w:rsidRPr="00785A75" w:rsidRDefault="00CF3BD4" w:rsidP="00C15B29">
            <w:pPr>
              <w:pStyle w:val="aff7"/>
            </w:pPr>
            <w:r w:rsidRPr="00785A75">
              <w:t xml:space="preserve">Дорога в </w:t>
            </w:r>
            <w:proofErr w:type="spellStart"/>
            <w:r w:rsidRPr="00785A75">
              <w:t>Трарт</w:t>
            </w:r>
            <w:proofErr w:type="spellEnd"/>
            <w:r w:rsidRPr="00785A75">
              <w:t>, битва с кабаном</w:t>
            </w:r>
          </w:p>
        </w:tc>
        <w:tc>
          <w:tcPr>
            <w:tcW w:w="6096" w:type="dxa"/>
            <w:shd w:val="clear" w:color="auto" w:fill="auto"/>
            <w:tcMar>
              <w:top w:w="100" w:type="dxa"/>
              <w:left w:w="100" w:type="dxa"/>
              <w:bottom w:w="100" w:type="dxa"/>
              <w:right w:w="100" w:type="dxa"/>
            </w:tcMar>
          </w:tcPr>
          <w:p w14:paraId="5EDC7432" w14:textId="77777777" w:rsidR="00CF3BD4" w:rsidRPr="00785A75" w:rsidRDefault="00CF3BD4" w:rsidP="00C15B29">
            <w:pPr>
              <w:pStyle w:val="aff7"/>
              <w:rPr>
                <w:i/>
              </w:rPr>
            </w:pPr>
            <w:r w:rsidRPr="00785A75">
              <w:rPr>
                <w:i/>
              </w:rPr>
              <w:t>Победа (-1 энергии)</w:t>
            </w:r>
          </w:p>
          <w:p w14:paraId="4A6289A4" w14:textId="77777777" w:rsidR="00CF3BD4" w:rsidRPr="00785A75" w:rsidRDefault="00CF3BD4" w:rsidP="00C15B29">
            <w:pPr>
              <w:pStyle w:val="aff7"/>
              <w:rPr>
                <w:i/>
              </w:rPr>
            </w:pPr>
            <w:r w:rsidRPr="00785A75">
              <w:rPr>
                <w:i/>
              </w:rPr>
              <w:t>Поражение (-1 энергии и -10 монет)</w:t>
            </w:r>
          </w:p>
        </w:tc>
      </w:tr>
      <w:tr w:rsidR="00CF3BD4" w:rsidRPr="00785A75" w14:paraId="2D779075" w14:textId="77777777" w:rsidTr="00C15B29">
        <w:tc>
          <w:tcPr>
            <w:tcW w:w="526" w:type="dxa"/>
            <w:shd w:val="clear" w:color="auto" w:fill="auto"/>
            <w:tcMar>
              <w:top w:w="100" w:type="dxa"/>
              <w:left w:w="100" w:type="dxa"/>
              <w:bottom w:w="100" w:type="dxa"/>
              <w:right w:w="100" w:type="dxa"/>
            </w:tcMar>
          </w:tcPr>
          <w:p w14:paraId="6282EEC2" w14:textId="77777777" w:rsidR="00CF3BD4" w:rsidRPr="00785A75" w:rsidRDefault="00CF3BD4" w:rsidP="00C15B29">
            <w:pPr>
              <w:pStyle w:val="aff7"/>
            </w:pPr>
            <w:r w:rsidRPr="00785A75">
              <w:t>3</w:t>
            </w:r>
          </w:p>
        </w:tc>
        <w:tc>
          <w:tcPr>
            <w:tcW w:w="2409" w:type="dxa"/>
            <w:shd w:val="clear" w:color="auto" w:fill="auto"/>
            <w:tcMar>
              <w:top w:w="100" w:type="dxa"/>
              <w:left w:w="100" w:type="dxa"/>
              <w:bottom w:w="100" w:type="dxa"/>
              <w:right w:w="100" w:type="dxa"/>
            </w:tcMar>
          </w:tcPr>
          <w:p w14:paraId="540E7486" w14:textId="77777777" w:rsidR="00CF3BD4" w:rsidRPr="00785A75" w:rsidRDefault="00CF3BD4" w:rsidP="00C15B29">
            <w:pPr>
              <w:pStyle w:val="aff7"/>
            </w:pPr>
            <w:r w:rsidRPr="00785A75">
              <w:t>Вход в пещеру, нападение дракона</w:t>
            </w:r>
          </w:p>
        </w:tc>
        <w:tc>
          <w:tcPr>
            <w:tcW w:w="6096" w:type="dxa"/>
            <w:shd w:val="clear" w:color="auto" w:fill="auto"/>
            <w:tcMar>
              <w:top w:w="100" w:type="dxa"/>
              <w:left w:w="100" w:type="dxa"/>
              <w:bottom w:w="100" w:type="dxa"/>
              <w:right w:w="100" w:type="dxa"/>
            </w:tcMar>
          </w:tcPr>
          <w:p w14:paraId="49990FAC" w14:textId="037B66E1" w:rsidR="00CF3BD4" w:rsidRPr="00785A75" w:rsidRDefault="00CF3BD4" w:rsidP="00C15B29">
            <w:pPr>
              <w:pStyle w:val="aff7"/>
              <w:rPr>
                <w:i/>
              </w:rPr>
            </w:pPr>
            <w:r w:rsidRPr="00785A75">
              <w:rPr>
                <w:i/>
              </w:rPr>
              <w:t>Успешная защита</w:t>
            </w:r>
            <w:r w:rsidR="00FD346B">
              <w:rPr>
                <w:i/>
              </w:rPr>
              <w:t xml:space="preserve"> </w:t>
            </w:r>
            <w:r w:rsidRPr="00785A75">
              <w:rPr>
                <w:i/>
              </w:rPr>
              <w:t>(переход к контратаке)</w:t>
            </w:r>
          </w:p>
          <w:p w14:paraId="0FFB0EE8" w14:textId="77777777" w:rsidR="00CF3BD4" w:rsidRPr="00785A75" w:rsidRDefault="00CF3BD4" w:rsidP="00C15B29">
            <w:pPr>
              <w:pStyle w:val="aff7"/>
              <w:rPr>
                <w:i/>
              </w:rPr>
            </w:pPr>
            <w:r w:rsidRPr="00785A75">
              <w:rPr>
                <w:i/>
              </w:rPr>
              <w:t>Неуспешная защита (-2 энергии). Если энергия закончилась, персонаж умирает. Если энергия осталась, переход к контратаке</w:t>
            </w:r>
          </w:p>
        </w:tc>
      </w:tr>
      <w:tr w:rsidR="00CF3BD4" w:rsidRPr="00785A75" w14:paraId="0B62123E" w14:textId="77777777" w:rsidTr="00C15B29">
        <w:tc>
          <w:tcPr>
            <w:tcW w:w="526" w:type="dxa"/>
            <w:shd w:val="clear" w:color="auto" w:fill="auto"/>
            <w:tcMar>
              <w:top w:w="100" w:type="dxa"/>
              <w:left w:w="100" w:type="dxa"/>
              <w:bottom w:w="100" w:type="dxa"/>
              <w:right w:w="100" w:type="dxa"/>
            </w:tcMar>
          </w:tcPr>
          <w:p w14:paraId="5EED987E" w14:textId="77777777" w:rsidR="00CF3BD4" w:rsidRPr="00785A75" w:rsidRDefault="00CF3BD4" w:rsidP="00C15B29">
            <w:pPr>
              <w:pStyle w:val="aff7"/>
            </w:pPr>
            <w:r w:rsidRPr="00785A75">
              <w:t>4</w:t>
            </w:r>
          </w:p>
        </w:tc>
        <w:tc>
          <w:tcPr>
            <w:tcW w:w="2409" w:type="dxa"/>
            <w:shd w:val="clear" w:color="auto" w:fill="auto"/>
            <w:tcMar>
              <w:top w:w="100" w:type="dxa"/>
              <w:left w:w="100" w:type="dxa"/>
              <w:bottom w:w="100" w:type="dxa"/>
              <w:right w:w="100" w:type="dxa"/>
            </w:tcMar>
          </w:tcPr>
          <w:p w14:paraId="5BFFF842" w14:textId="77777777" w:rsidR="00CF3BD4" w:rsidRPr="00785A75" w:rsidRDefault="00CF3BD4" w:rsidP="00C15B29">
            <w:pPr>
              <w:pStyle w:val="aff7"/>
            </w:pPr>
            <w:r w:rsidRPr="00785A75">
              <w:t>Вход в пещеру, контратака в битве с драконом</w:t>
            </w:r>
          </w:p>
        </w:tc>
        <w:tc>
          <w:tcPr>
            <w:tcW w:w="6096" w:type="dxa"/>
            <w:shd w:val="clear" w:color="auto" w:fill="auto"/>
            <w:tcMar>
              <w:top w:w="100" w:type="dxa"/>
              <w:left w:w="100" w:type="dxa"/>
              <w:bottom w:w="100" w:type="dxa"/>
              <w:right w:w="100" w:type="dxa"/>
            </w:tcMar>
          </w:tcPr>
          <w:p w14:paraId="05E3D7B1" w14:textId="77777777" w:rsidR="00CF3BD4" w:rsidRPr="00785A75" w:rsidRDefault="00CF3BD4" w:rsidP="00C15B29">
            <w:pPr>
              <w:pStyle w:val="aff7"/>
              <w:rPr>
                <w:i/>
              </w:rPr>
            </w:pPr>
            <w:r w:rsidRPr="00785A75">
              <w:rPr>
                <w:i/>
              </w:rPr>
              <w:t>Победа (дракон убит)</w:t>
            </w:r>
          </w:p>
          <w:p w14:paraId="10D6615E" w14:textId="77777777" w:rsidR="00CF3BD4" w:rsidRPr="00785A75" w:rsidRDefault="00CF3BD4" w:rsidP="00C15B29">
            <w:pPr>
              <w:pStyle w:val="aff7"/>
              <w:rPr>
                <w:i/>
              </w:rPr>
            </w:pPr>
            <w:r w:rsidRPr="00785A75">
              <w:rPr>
                <w:i/>
              </w:rPr>
              <w:t xml:space="preserve">Поражение (- 1 энергии), если энергия осталась, повтор атаки. </w:t>
            </w:r>
          </w:p>
        </w:tc>
      </w:tr>
    </w:tbl>
    <w:p w14:paraId="4C6285C0" w14:textId="77777777" w:rsidR="00CF3BD4" w:rsidRPr="00785A75" w:rsidRDefault="00CF3BD4" w:rsidP="000537EB">
      <w:pPr>
        <w:rPr>
          <w:rFonts w:asciiTheme="majorHAnsi" w:hAnsiTheme="majorHAnsi" w:cstheme="majorHAnsi"/>
        </w:rPr>
      </w:pPr>
    </w:p>
    <w:p w14:paraId="7AB1FD8C" w14:textId="77777777" w:rsidR="00CF3BD4" w:rsidRPr="00785A75" w:rsidRDefault="00CF3BD4" w:rsidP="00C15B29">
      <w:r w:rsidRPr="00785A75">
        <w:lastRenderedPageBreak/>
        <w:t xml:space="preserve">В игре побеждают те команды, которые сразили дракона и добрались до родника желаний. </w:t>
      </w:r>
    </w:p>
    <w:p w14:paraId="03687D99" w14:textId="42A54C38" w:rsidR="00CF3BD4" w:rsidRPr="00C15B29" w:rsidRDefault="00CF3BD4" w:rsidP="00C15B29">
      <w:pPr>
        <w:rPr>
          <w:b/>
        </w:rPr>
      </w:pPr>
      <w:r w:rsidRPr="00C15B29">
        <w:rPr>
          <w:b/>
        </w:rPr>
        <w:t xml:space="preserve">Роли </w:t>
      </w:r>
      <w:r w:rsidR="00C15B29" w:rsidRPr="00C15B29">
        <w:rPr>
          <w:b/>
        </w:rPr>
        <w:t>модераторов</w:t>
      </w:r>
    </w:p>
    <w:p w14:paraId="5AA6F97F" w14:textId="77777777" w:rsidR="00CF3BD4" w:rsidRPr="00785A75" w:rsidRDefault="00CF3BD4" w:rsidP="00C15B29">
      <w:r w:rsidRPr="00785A75">
        <w:t>Ведущий в игре выполняет следующие функции:</w:t>
      </w:r>
    </w:p>
    <w:p w14:paraId="52BE6FB4" w14:textId="77777777" w:rsidR="00CF3BD4" w:rsidRPr="00785A75" w:rsidRDefault="00CF3BD4" w:rsidP="00C15B29">
      <w:pPr>
        <w:pStyle w:val="a"/>
      </w:pPr>
      <w:r w:rsidRPr="00785A75">
        <w:t>осуществляет общее руководство игрой;</w:t>
      </w:r>
    </w:p>
    <w:p w14:paraId="6ED01BD0" w14:textId="77777777" w:rsidR="00CF3BD4" w:rsidRPr="00785A75" w:rsidRDefault="00CF3BD4" w:rsidP="00C15B29">
      <w:pPr>
        <w:pStyle w:val="a"/>
      </w:pPr>
      <w:r w:rsidRPr="00785A75">
        <w:t>проводит инструктаж для игроков;</w:t>
      </w:r>
    </w:p>
    <w:p w14:paraId="40C7E915" w14:textId="77777777" w:rsidR="00CF3BD4" w:rsidRPr="00785A75" w:rsidRDefault="00CF3BD4" w:rsidP="00C15B29">
      <w:pPr>
        <w:pStyle w:val="a"/>
      </w:pPr>
      <w:r w:rsidRPr="00785A75">
        <w:t xml:space="preserve">следит за </w:t>
      </w:r>
      <w:proofErr w:type="spellStart"/>
      <w:r w:rsidRPr="00785A75">
        <w:t>таймингом</w:t>
      </w:r>
      <w:proofErr w:type="spellEnd"/>
      <w:r w:rsidRPr="00785A75">
        <w:t xml:space="preserve"> игры;</w:t>
      </w:r>
    </w:p>
    <w:p w14:paraId="5045A178" w14:textId="77777777" w:rsidR="00CF3BD4" w:rsidRPr="00785A75" w:rsidRDefault="00CF3BD4" w:rsidP="00C15B29">
      <w:pPr>
        <w:pStyle w:val="a"/>
      </w:pPr>
      <w:r w:rsidRPr="00785A75">
        <w:t>зачитывает тексты истории;</w:t>
      </w:r>
    </w:p>
    <w:p w14:paraId="1A506671" w14:textId="77777777" w:rsidR="00CF3BD4" w:rsidRPr="00785A75" w:rsidRDefault="00CF3BD4" w:rsidP="00C15B29">
      <w:pPr>
        <w:pStyle w:val="a"/>
      </w:pPr>
      <w:r w:rsidRPr="00785A75">
        <w:t>переключает слайды презентации;</w:t>
      </w:r>
    </w:p>
    <w:p w14:paraId="1976BB78" w14:textId="77777777" w:rsidR="00CF3BD4" w:rsidRPr="00785A75" w:rsidRDefault="00CF3BD4" w:rsidP="00C15B29">
      <w:pPr>
        <w:pStyle w:val="a"/>
      </w:pPr>
      <w:r w:rsidRPr="00785A75">
        <w:t>подводит итоги игры, проводит награждение и рефлексию.</w:t>
      </w:r>
    </w:p>
    <w:p w14:paraId="303A35E8" w14:textId="77777777" w:rsidR="00CF3BD4" w:rsidRPr="00785A75" w:rsidRDefault="00CF3BD4" w:rsidP="00C15B29">
      <w:r w:rsidRPr="00785A75">
        <w:t xml:space="preserve">Ассистент в игре выполняет следующие функции: </w:t>
      </w:r>
    </w:p>
    <w:p w14:paraId="4432E3EA" w14:textId="77777777" w:rsidR="00CF3BD4" w:rsidRPr="00785A75" w:rsidRDefault="00CF3BD4" w:rsidP="00C15B29">
      <w:pPr>
        <w:pStyle w:val="a"/>
      </w:pPr>
      <w:r w:rsidRPr="00785A75">
        <w:t>собирает листочки у команд во время посещения таверн и участия в боях;</w:t>
      </w:r>
    </w:p>
    <w:p w14:paraId="6F5E71A7" w14:textId="77777777" w:rsidR="00CF3BD4" w:rsidRPr="00785A75" w:rsidRDefault="00CF3BD4" w:rsidP="00C15B29">
      <w:pPr>
        <w:pStyle w:val="a"/>
      </w:pPr>
      <w:r w:rsidRPr="00785A75">
        <w:t xml:space="preserve">выписывает имена персонажей команд в таблицу на доске или </w:t>
      </w:r>
      <w:proofErr w:type="spellStart"/>
      <w:r w:rsidRPr="00785A75">
        <w:t>флипчарте</w:t>
      </w:r>
      <w:proofErr w:type="spellEnd"/>
      <w:r w:rsidRPr="00785A75">
        <w:t>;</w:t>
      </w:r>
    </w:p>
    <w:p w14:paraId="153B1838" w14:textId="77777777" w:rsidR="00CF3BD4" w:rsidRPr="00785A75" w:rsidRDefault="00CF3BD4" w:rsidP="00C15B29">
      <w:pPr>
        <w:pStyle w:val="a"/>
      </w:pPr>
      <w:r w:rsidRPr="00785A75">
        <w:t xml:space="preserve">ведет на доске или </w:t>
      </w:r>
      <w:proofErr w:type="spellStart"/>
      <w:r w:rsidRPr="00785A75">
        <w:t>флипчарте</w:t>
      </w:r>
      <w:proofErr w:type="spellEnd"/>
      <w:r w:rsidRPr="00785A75">
        <w:t xml:space="preserve"> таблицу с текущим количеством очков энергии и монет у команд.</w:t>
      </w:r>
    </w:p>
    <w:p w14:paraId="3192C03F" w14:textId="5A69E951" w:rsidR="009F2867" w:rsidRPr="00785A75" w:rsidRDefault="009F2867" w:rsidP="00C15B29">
      <w:pPr>
        <w:pStyle w:val="1"/>
      </w:pPr>
      <w:bookmarkStart w:id="17" w:name="_Toc27157077"/>
      <w:bookmarkStart w:id="18" w:name="_Toc31126305"/>
      <w:r w:rsidRPr="00785A75">
        <w:lastRenderedPageBreak/>
        <w:t>Ход мероприятия</w:t>
      </w:r>
      <w:bookmarkEnd w:id="17"/>
      <w:bookmarkEnd w:id="18"/>
    </w:p>
    <w:p w14:paraId="65E6112B" w14:textId="6FA77F79" w:rsidR="009F2867" w:rsidRPr="00C15B29" w:rsidRDefault="009F2867" w:rsidP="00C15B29">
      <w:pPr>
        <w:pStyle w:val="2"/>
      </w:pPr>
      <w:bookmarkStart w:id="19" w:name="_Toc27157078"/>
      <w:bookmarkStart w:id="20" w:name="_Toc31126306"/>
      <w:r w:rsidRPr="00C15B29">
        <w:t>Подготовка мероприятия (30 минут)</w:t>
      </w:r>
      <w:bookmarkEnd w:id="19"/>
      <w:bookmarkEnd w:id="20"/>
    </w:p>
    <w:p w14:paraId="4D91479F" w14:textId="77777777" w:rsidR="009F2867" w:rsidRPr="00785A75" w:rsidRDefault="009F2867" w:rsidP="00C15B29">
      <w:r w:rsidRPr="00785A75">
        <w:t>Перед началом мероприятия необходимо проверить расстановку столов и наличие всего необходимого реквизита (см. пункт 1.4 Требования к месту проведения, оборудованию и реквизиту). Также нужно положить на каждый стол по 2 ручки, 1 предмет одного цвета и 1 цвет другого цвета, 1 экземпляр раздаточного материала, 10 маленьких листков бумаги (</w:t>
      </w:r>
      <w:proofErr w:type="spellStart"/>
      <w:r w:rsidRPr="00785A75">
        <w:t>стикеров</w:t>
      </w:r>
      <w:proofErr w:type="spellEnd"/>
      <w:r w:rsidRPr="00785A75">
        <w:t>).</w:t>
      </w:r>
      <w:r w:rsidRPr="00785A75">
        <w:br/>
        <w:t xml:space="preserve">На доске или </w:t>
      </w:r>
      <w:proofErr w:type="spellStart"/>
      <w:r w:rsidRPr="00785A75">
        <w:t>флипчарте</w:t>
      </w:r>
      <w:proofErr w:type="spellEnd"/>
      <w:r w:rsidRPr="00785A75">
        <w:t xml:space="preserve"> Ассистенту нужно расчертить таблицу для фиксации текущих результатов команд. </w:t>
      </w:r>
    </w:p>
    <w:p w14:paraId="59758603" w14:textId="6B317A9C" w:rsidR="009F2867" w:rsidRPr="005C6E23" w:rsidRDefault="005C6E23" w:rsidP="005C6E23">
      <w:pPr>
        <w:pStyle w:val="aff1"/>
      </w:pPr>
      <w:r w:rsidRPr="005C6E23">
        <w:t xml:space="preserve">Таблица </w:t>
      </w:r>
      <w:r w:rsidRPr="005C6E23">
        <w:fldChar w:fldCharType="begin"/>
      </w:r>
      <w:r w:rsidRPr="005C6E23">
        <w:instrText xml:space="preserve"> SEQ Таблица \* ARABIC </w:instrText>
      </w:r>
      <w:r w:rsidRPr="005C6E23">
        <w:fldChar w:fldCharType="separate"/>
      </w:r>
      <w:r w:rsidRPr="005C6E23">
        <w:t>8</w:t>
      </w:r>
      <w:r w:rsidRPr="005C6E23">
        <w:fldChar w:fldCharType="end"/>
      </w:r>
      <w:r w:rsidRPr="005C6E23">
        <w:t>.</w:t>
      </w:r>
      <w:r w:rsidR="009F2867" w:rsidRPr="005C6E23">
        <w:t xml:space="preserve"> Форма таблицы для заполнения на доске Ассистентом</w:t>
      </w:r>
    </w:p>
    <w:tbl>
      <w:tblPr>
        <w:tblStyle w:val="ae"/>
        <w:tblW w:w="89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3263"/>
        <w:gridCol w:w="1680"/>
        <w:gridCol w:w="1680"/>
        <w:gridCol w:w="1725"/>
      </w:tblGrid>
      <w:tr w:rsidR="009F2867" w:rsidRPr="00785A75" w14:paraId="49CD4AEF" w14:textId="77777777" w:rsidTr="005C6E23">
        <w:tc>
          <w:tcPr>
            <w:tcW w:w="567" w:type="dxa"/>
            <w:shd w:val="clear" w:color="auto" w:fill="auto"/>
            <w:tcMar>
              <w:top w:w="100" w:type="dxa"/>
              <w:left w:w="100" w:type="dxa"/>
              <w:bottom w:w="100" w:type="dxa"/>
              <w:right w:w="100" w:type="dxa"/>
            </w:tcMar>
          </w:tcPr>
          <w:p w14:paraId="0CA30679" w14:textId="77777777" w:rsidR="009F2867" w:rsidRPr="00785A75" w:rsidRDefault="009F2867" w:rsidP="005C6E23">
            <w:pPr>
              <w:pStyle w:val="affff9"/>
            </w:pPr>
            <w:r w:rsidRPr="00785A75">
              <w:t>№</w:t>
            </w:r>
          </w:p>
        </w:tc>
        <w:tc>
          <w:tcPr>
            <w:tcW w:w="3263" w:type="dxa"/>
            <w:shd w:val="clear" w:color="auto" w:fill="auto"/>
            <w:tcMar>
              <w:top w:w="100" w:type="dxa"/>
              <w:left w:w="100" w:type="dxa"/>
              <w:bottom w:w="100" w:type="dxa"/>
              <w:right w:w="100" w:type="dxa"/>
            </w:tcMar>
          </w:tcPr>
          <w:p w14:paraId="653BFA37" w14:textId="77777777" w:rsidR="009F2867" w:rsidRPr="00785A75" w:rsidRDefault="009F2867" w:rsidP="005C6E23">
            <w:pPr>
              <w:pStyle w:val="affff9"/>
            </w:pPr>
            <w:r w:rsidRPr="00785A75">
              <w:t>Имя персонажа</w:t>
            </w:r>
          </w:p>
        </w:tc>
        <w:tc>
          <w:tcPr>
            <w:tcW w:w="1680" w:type="dxa"/>
            <w:shd w:val="clear" w:color="auto" w:fill="auto"/>
            <w:tcMar>
              <w:top w:w="100" w:type="dxa"/>
              <w:left w:w="100" w:type="dxa"/>
              <w:bottom w:w="100" w:type="dxa"/>
              <w:right w:w="100" w:type="dxa"/>
            </w:tcMar>
          </w:tcPr>
          <w:p w14:paraId="48FAFAE7" w14:textId="77777777" w:rsidR="009F2867" w:rsidRPr="00785A75" w:rsidRDefault="009F2867" w:rsidP="005C6E23">
            <w:pPr>
              <w:pStyle w:val="affff9"/>
            </w:pPr>
            <w:r w:rsidRPr="00785A75">
              <w:t>Монеты</w:t>
            </w:r>
          </w:p>
        </w:tc>
        <w:tc>
          <w:tcPr>
            <w:tcW w:w="1680" w:type="dxa"/>
            <w:shd w:val="clear" w:color="auto" w:fill="auto"/>
            <w:tcMar>
              <w:top w:w="100" w:type="dxa"/>
              <w:left w:w="100" w:type="dxa"/>
              <w:bottom w:w="100" w:type="dxa"/>
              <w:right w:w="100" w:type="dxa"/>
            </w:tcMar>
          </w:tcPr>
          <w:p w14:paraId="5F785179" w14:textId="77777777" w:rsidR="009F2867" w:rsidRPr="00785A75" w:rsidRDefault="009F2867" w:rsidP="005C6E23">
            <w:pPr>
              <w:pStyle w:val="affff9"/>
            </w:pPr>
            <w:r w:rsidRPr="00785A75">
              <w:t>Кошелек</w:t>
            </w:r>
          </w:p>
        </w:tc>
        <w:tc>
          <w:tcPr>
            <w:tcW w:w="1725" w:type="dxa"/>
            <w:shd w:val="clear" w:color="auto" w:fill="auto"/>
            <w:tcMar>
              <w:top w:w="100" w:type="dxa"/>
              <w:left w:w="100" w:type="dxa"/>
              <w:bottom w:w="100" w:type="dxa"/>
              <w:right w:w="100" w:type="dxa"/>
            </w:tcMar>
          </w:tcPr>
          <w:p w14:paraId="25DA7BD4" w14:textId="77777777" w:rsidR="009F2867" w:rsidRPr="00785A75" w:rsidRDefault="009F2867" w:rsidP="005C6E23">
            <w:pPr>
              <w:pStyle w:val="affff9"/>
            </w:pPr>
            <w:r w:rsidRPr="00785A75">
              <w:t>Энергия</w:t>
            </w:r>
          </w:p>
        </w:tc>
      </w:tr>
      <w:tr w:rsidR="009F2867" w:rsidRPr="00785A75" w14:paraId="5505B680" w14:textId="77777777" w:rsidTr="005C6E23">
        <w:tc>
          <w:tcPr>
            <w:tcW w:w="567" w:type="dxa"/>
            <w:shd w:val="clear" w:color="auto" w:fill="auto"/>
            <w:tcMar>
              <w:top w:w="100" w:type="dxa"/>
              <w:left w:w="100" w:type="dxa"/>
              <w:bottom w:w="100" w:type="dxa"/>
              <w:right w:w="100" w:type="dxa"/>
            </w:tcMar>
          </w:tcPr>
          <w:p w14:paraId="63C08146" w14:textId="77777777" w:rsidR="009F2867" w:rsidRPr="00785A75" w:rsidRDefault="009F2867" w:rsidP="005C6E23">
            <w:pPr>
              <w:pStyle w:val="aff7"/>
            </w:pPr>
            <w:r w:rsidRPr="00785A75">
              <w:t>1</w:t>
            </w:r>
          </w:p>
        </w:tc>
        <w:tc>
          <w:tcPr>
            <w:tcW w:w="3263" w:type="dxa"/>
            <w:shd w:val="clear" w:color="auto" w:fill="auto"/>
            <w:tcMar>
              <w:top w:w="100" w:type="dxa"/>
              <w:left w:w="100" w:type="dxa"/>
              <w:bottom w:w="100" w:type="dxa"/>
              <w:right w:w="100" w:type="dxa"/>
            </w:tcMar>
          </w:tcPr>
          <w:p w14:paraId="6B2C3B16" w14:textId="77777777" w:rsidR="009F2867" w:rsidRPr="00785A75" w:rsidRDefault="009F2867" w:rsidP="005C6E23">
            <w:pPr>
              <w:pStyle w:val="aff7"/>
            </w:pPr>
          </w:p>
        </w:tc>
        <w:tc>
          <w:tcPr>
            <w:tcW w:w="1680" w:type="dxa"/>
            <w:shd w:val="clear" w:color="auto" w:fill="auto"/>
            <w:tcMar>
              <w:top w:w="100" w:type="dxa"/>
              <w:left w:w="100" w:type="dxa"/>
              <w:bottom w:w="100" w:type="dxa"/>
              <w:right w:w="100" w:type="dxa"/>
            </w:tcMar>
          </w:tcPr>
          <w:p w14:paraId="1AE3A0F9" w14:textId="5E579CE4" w:rsidR="009F2867" w:rsidRPr="00785A75" w:rsidRDefault="009F2867" w:rsidP="005C6E23">
            <w:pPr>
              <w:pStyle w:val="aff7"/>
            </w:pPr>
            <w:r w:rsidRPr="00785A75">
              <w:t>1</w:t>
            </w:r>
            <w:r>
              <w:t>7</w:t>
            </w:r>
            <w:r w:rsidRPr="00785A75">
              <w:t>0</w:t>
            </w:r>
          </w:p>
        </w:tc>
        <w:tc>
          <w:tcPr>
            <w:tcW w:w="1680" w:type="dxa"/>
            <w:shd w:val="clear" w:color="auto" w:fill="auto"/>
            <w:tcMar>
              <w:top w:w="100" w:type="dxa"/>
              <w:left w:w="100" w:type="dxa"/>
              <w:bottom w:w="100" w:type="dxa"/>
              <w:right w:w="100" w:type="dxa"/>
            </w:tcMar>
          </w:tcPr>
          <w:p w14:paraId="29A32C2D" w14:textId="77777777" w:rsidR="009F2867" w:rsidRPr="00785A75" w:rsidRDefault="009F2867" w:rsidP="005C6E23">
            <w:pPr>
              <w:pStyle w:val="aff7"/>
            </w:pPr>
            <w:r w:rsidRPr="00785A75">
              <w:t>100</w:t>
            </w:r>
          </w:p>
        </w:tc>
        <w:tc>
          <w:tcPr>
            <w:tcW w:w="1725" w:type="dxa"/>
            <w:shd w:val="clear" w:color="auto" w:fill="auto"/>
            <w:tcMar>
              <w:top w:w="100" w:type="dxa"/>
              <w:left w:w="100" w:type="dxa"/>
              <w:bottom w:w="100" w:type="dxa"/>
              <w:right w:w="100" w:type="dxa"/>
            </w:tcMar>
          </w:tcPr>
          <w:p w14:paraId="73E28B44" w14:textId="77777777" w:rsidR="009F2867" w:rsidRPr="00785A75" w:rsidRDefault="009F2867" w:rsidP="005C6E23">
            <w:pPr>
              <w:pStyle w:val="aff7"/>
            </w:pPr>
            <w:r w:rsidRPr="00785A75">
              <w:t>2</w:t>
            </w:r>
          </w:p>
        </w:tc>
      </w:tr>
      <w:tr w:rsidR="009F2867" w:rsidRPr="00785A75" w14:paraId="61A4704A" w14:textId="77777777" w:rsidTr="005C6E23">
        <w:tc>
          <w:tcPr>
            <w:tcW w:w="567" w:type="dxa"/>
            <w:shd w:val="clear" w:color="auto" w:fill="auto"/>
            <w:tcMar>
              <w:top w:w="100" w:type="dxa"/>
              <w:left w:w="100" w:type="dxa"/>
              <w:bottom w:w="100" w:type="dxa"/>
              <w:right w:w="100" w:type="dxa"/>
            </w:tcMar>
          </w:tcPr>
          <w:p w14:paraId="57371DA5" w14:textId="77777777" w:rsidR="009F2867" w:rsidRPr="00785A75" w:rsidRDefault="009F2867" w:rsidP="005C6E23">
            <w:pPr>
              <w:pStyle w:val="aff7"/>
            </w:pPr>
            <w:r w:rsidRPr="00785A75">
              <w:t>2</w:t>
            </w:r>
          </w:p>
        </w:tc>
        <w:tc>
          <w:tcPr>
            <w:tcW w:w="3263" w:type="dxa"/>
            <w:shd w:val="clear" w:color="auto" w:fill="auto"/>
            <w:tcMar>
              <w:top w:w="100" w:type="dxa"/>
              <w:left w:w="100" w:type="dxa"/>
              <w:bottom w:w="100" w:type="dxa"/>
              <w:right w:w="100" w:type="dxa"/>
            </w:tcMar>
          </w:tcPr>
          <w:p w14:paraId="78793847" w14:textId="77777777" w:rsidR="009F2867" w:rsidRPr="00785A75" w:rsidRDefault="009F2867" w:rsidP="005C6E23">
            <w:pPr>
              <w:pStyle w:val="aff7"/>
            </w:pPr>
          </w:p>
        </w:tc>
        <w:tc>
          <w:tcPr>
            <w:tcW w:w="1680" w:type="dxa"/>
            <w:shd w:val="clear" w:color="auto" w:fill="auto"/>
            <w:tcMar>
              <w:top w:w="100" w:type="dxa"/>
              <w:left w:w="100" w:type="dxa"/>
              <w:bottom w:w="100" w:type="dxa"/>
              <w:right w:w="100" w:type="dxa"/>
            </w:tcMar>
          </w:tcPr>
          <w:p w14:paraId="5D70E6DD" w14:textId="1DD07EE1" w:rsidR="009F2867" w:rsidRPr="00785A75" w:rsidRDefault="009F2867" w:rsidP="005C6E23">
            <w:pPr>
              <w:pStyle w:val="aff7"/>
            </w:pPr>
            <w:r w:rsidRPr="00785A75">
              <w:t>1</w:t>
            </w:r>
            <w:r>
              <w:t>7</w:t>
            </w:r>
            <w:r w:rsidRPr="00785A75">
              <w:t>0</w:t>
            </w:r>
          </w:p>
        </w:tc>
        <w:tc>
          <w:tcPr>
            <w:tcW w:w="1680" w:type="dxa"/>
            <w:shd w:val="clear" w:color="auto" w:fill="auto"/>
            <w:tcMar>
              <w:top w:w="100" w:type="dxa"/>
              <w:left w:w="100" w:type="dxa"/>
              <w:bottom w:w="100" w:type="dxa"/>
              <w:right w:w="100" w:type="dxa"/>
            </w:tcMar>
          </w:tcPr>
          <w:p w14:paraId="4F559BDA" w14:textId="77777777" w:rsidR="009F2867" w:rsidRPr="00785A75" w:rsidRDefault="009F2867" w:rsidP="005C6E23">
            <w:pPr>
              <w:pStyle w:val="aff7"/>
            </w:pPr>
            <w:r w:rsidRPr="00785A75">
              <w:t>100</w:t>
            </w:r>
          </w:p>
        </w:tc>
        <w:tc>
          <w:tcPr>
            <w:tcW w:w="1725" w:type="dxa"/>
            <w:shd w:val="clear" w:color="auto" w:fill="auto"/>
            <w:tcMar>
              <w:top w:w="100" w:type="dxa"/>
              <w:left w:w="100" w:type="dxa"/>
              <w:bottom w:w="100" w:type="dxa"/>
              <w:right w:w="100" w:type="dxa"/>
            </w:tcMar>
          </w:tcPr>
          <w:p w14:paraId="2248E5CB" w14:textId="77777777" w:rsidR="009F2867" w:rsidRPr="00785A75" w:rsidRDefault="009F2867" w:rsidP="005C6E23">
            <w:pPr>
              <w:pStyle w:val="aff7"/>
            </w:pPr>
            <w:r w:rsidRPr="00785A75">
              <w:t>2</w:t>
            </w:r>
          </w:p>
        </w:tc>
      </w:tr>
      <w:tr w:rsidR="009F2867" w:rsidRPr="00785A75" w14:paraId="19A7C020" w14:textId="77777777" w:rsidTr="005C6E23">
        <w:tc>
          <w:tcPr>
            <w:tcW w:w="567" w:type="dxa"/>
            <w:shd w:val="clear" w:color="auto" w:fill="auto"/>
            <w:tcMar>
              <w:top w:w="100" w:type="dxa"/>
              <w:left w:w="100" w:type="dxa"/>
              <w:bottom w:w="100" w:type="dxa"/>
              <w:right w:w="100" w:type="dxa"/>
            </w:tcMar>
          </w:tcPr>
          <w:p w14:paraId="7C74B506" w14:textId="77777777" w:rsidR="009F2867" w:rsidRPr="00785A75" w:rsidRDefault="009F2867" w:rsidP="005C6E23">
            <w:pPr>
              <w:pStyle w:val="aff7"/>
            </w:pPr>
            <w:r w:rsidRPr="00785A75">
              <w:t>3</w:t>
            </w:r>
          </w:p>
        </w:tc>
        <w:tc>
          <w:tcPr>
            <w:tcW w:w="3263" w:type="dxa"/>
            <w:shd w:val="clear" w:color="auto" w:fill="auto"/>
            <w:tcMar>
              <w:top w:w="100" w:type="dxa"/>
              <w:left w:w="100" w:type="dxa"/>
              <w:bottom w:w="100" w:type="dxa"/>
              <w:right w:w="100" w:type="dxa"/>
            </w:tcMar>
          </w:tcPr>
          <w:p w14:paraId="2451A7D5" w14:textId="77777777" w:rsidR="009F2867" w:rsidRPr="00785A75" w:rsidRDefault="009F2867" w:rsidP="005C6E23">
            <w:pPr>
              <w:pStyle w:val="aff7"/>
            </w:pPr>
          </w:p>
        </w:tc>
        <w:tc>
          <w:tcPr>
            <w:tcW w:w="1680" w:type="dxa"/>
            <w:shd w:val="clear" w:color="auto" w:fill="auto"/>
            <w:tcMar>
              <w:top w:w="100" w:type="dxa"/>
              <w:left w:w="100" w:type="dxa"/>
              <w:bottom w:w="100" w:type="dxa"/>
              <w:right w:w="100" w:type="dxa"/>
            </w:tcMar>
          </w:tcPr>
          <w:p w14:paraId="6BA06B92" w14:textId="3675DDB0" w:rsidR="009F2867" w:rsidRPr="00785A75" w:rsidRDefault="009F2867" w:rsidP="005C6E23">
            <w:pPr>
              <w:pStyle w:val="aff7"/>
            </w:pPr>
            <w:r w:rsidRPr="00785A75">
              <w:t>1</w:t>
            </w:r>
            <w:r>
              <w:t>7</w:t>
            </w:r>
            <w:r w:rsidRPr="00785A75">
              <w:t>0</w:t>
            </w:r>
          </w:p>
        </w:tc>
        <w:tc>
          <w:tcPr>
            <w:tcW w:w="1680" w:type="dxa"/>
            <w:shd w:val="clear" w:color="auto" w:fill="auto"/>
            <w:tcMar>
              <w:top w:w="100" w:type="dxa"/>
              <w:left w:w="100" w:type="dxa"/>
              <w:bottom w:w="100" w:type="dxa"/>
              <w:right w:w="100" w:type="dxa"/>
            </w:tcMar>
          </w:tcPr>
          <w:p w14:paraId="044BAE0A" w14:textId="77777777" w:rsidR="009F2867" w:rsidRPr="00785A75" w:rsidRDefault="009F2867" w:rsidP="005C6E23">
            <w:pPr>
              <w:pStyle w:val="aff7"/>
            </w:pPr>
            <w:r w:rsidRPr="00785A75">
              <w:t>100</w:t>
            </w:r>
          </w:p>
        </w:tc>
        <w:tc>
          <w:tcPr>
            <w:tcW w:w="1725" w:type="dxa"/>
            <w:shd w:val="clear" w:color="auto" w:fill="auto"/>
            <w:tcMar>
              <w:top w:w="100" w:type="dxa"/>
              <w:left w:w="100" w:type="dxa"/>
              <w:bottom w:w="100" w:type="dxa"/>
              <w:right w:w="100" w:type="dxa"/>
            </w:tcMar>
          </w:tcPr>
          <w:p w14:paraId="66605B9F" w14:textId="77777777" w:rsidR="009F2867" w:rsidRPr="00785A75" w:rsidRDefault="009F2867" w:rsidP="005C6E23">
            <w:pPr>
              <w:pStyle w:val="aff7"/>
            </w:pPr>
            <w:r w:rsidRPr="00785A75">
              <w:t>2</w:t>
            </w:r>
          </w:p>
        </w:tc>
      </w:tr>
      <w:tr w:rsidR="009F2867" w:rsidRPr="00785A75" w14:paraId="4342DA8B" w14:textId="77777777" w:rsidTr="005C6E23">
        <w:tc>
          <w:tcPr>
            <w:tcW w:w="567" w:type="dxa"/>
            <w:shd w:val="clear" w:color="auto" w:fill="auto"/>
            <w:tcMar>
              <w:top w:w="100" w:type="dxa"/>
              <w:left w:w="100" w:type="dxa"/>
              <w:bottom w:w="100" w:type="dxa"/>
              <w:right w:w="100" w:type="dxa"/>
            </w:tcMar>
          </w:tcPr>
          <w:p w14:paraId="53824B8A" w14:textId="77777777" w:rsidR="009F2867" w:rsidRPr="00785A75" w:rsidRDefault="009F2867" w:rsidP="005C6E23">
            <w:pPr>
              <w:pStyle w:val="aff7"/>
            </w:pPr>
            <w:r w:rsidRPr="00785A75">
              <w:t>4</w:t>
            </w:r>
          </w:p>
        </w:tc>
        <w:tc>
          <w:tcPr>
            <w:tcW w:w="3263" w:type="dxa"/>
            <w:shd w:val="clear" w:color="auto" w:fill="auto"/>
            <w:tcMar>
              <w:top w:w="100" w:type="dxa"/>
              <w:left w:w="100" w:type="dxa"/>
              <w:bottom w:w="100" w:type="dxa"/>
              <w:right w:w="100" w:type="dxa"/>
            </w:tcMar>
          </w:tcPr>
          <w:p w14:paraId="4898C4A6" w14:textId="77777777" w:rsidR="009F2867" w:rsidRPr="00785A75" w:rsidRDefault="009F2867" w:rsidP="005C6E23">
            <w:pPr>
              <w:pStyle w:val="aff7"/>
            </w:pPr>
          </w:p>
        </w:tc>
        <w:tc>
          <w:tcPr>
            <w:tcW w:w="1680" w:type="dxa"/>
            <w:shd w:val="clear" w:color="auto" w:fill="auto"/>
            <w:tcMar>
              <w:top w:w="100" w:type="dxa"/>
              <w:left w:w="100" w:type="dxa"/>
              <w:bottom w:w="100" w:type="dxa"/>
              <w:right w:w="100" w:type="dxa"/>
            </w:tcMar>
          </w:tcPr>
          <w:p w14:paraId="27BCF424" w14:textId="73B3A80D" w:rsidR="009F2867" w:rsidRPr="00785A75" w:rsidRDefault="009F2867" w:rsidP="005C6E23">
            <w:pPr>
              <w:pStyle w:val="aff7"/>
            </w:pPr>
            <w:r w:rsidRPr="00785A75">
              <w:t>1</w:t>
            </w:r>
            <w:r>
              <w:t>7</w:t>
            </w:r>
            <w:r w:rsidRPr="00785A75">
              <w:t>0</w:t>
            </w:r>
          </w:p>
        </w:tc>
        <w:tc>
          <w:tcPr>
            <w:tcW w:w="1680" w:type="dxa"/>
            <w:shd w:val="clear" w:color="auto" w:fill="auto"/>
            <w:tcMar>
              <w:top w:w="100" w:type="dxa"/>
              <w:left w:w="100" w:type="dxa"/>
              <w:bottom w:w="100" w:type="dxa"/>
              <w:right w:w="100" w:type="dxa"/>
            </w:tcMar>
          </w:tcPr>
          <w:p w14:paraId="16EEC8C5" w14:textId="77777777" w:rsidR="009F2867" w:rsidRPr="00785A75" w:rsidRDefault="009F2867" w:rsidP="005C6E23">
            <w:pPr>
              <w:pStyle w:val="aff7"/>
            </w:pPr>
            <w:r w:rsidRPr="00785A75">
              <w:t>100</w:t>
            </w:r>
          </w:p>
        </w:tc>
        <w:tc>
          <w:tcPr>
            <w:tcW w:w="1725" w:type="dxa"/>
            <w:shd w:val="clear" w:color="auto" w:fill="auto"/>
            <w:tcMar>
              <w:top w:w="100" w:type="dxa"/>
              <w:left w:w="100" w:type="dxa"/>
              <w:bottom w:w="100" w:type="dxa"/>
              <w:right w:w="100" w:type="dxa"/>
            </w:tcMar>
          </w:tcPr>
          <w:p w14:paraId="6198F02D" w14:textId="77777777" w:rsidR="009F2867" w:rsidRPr="00785A75" w:rsidRDefault="009F2867" w:rsidP="005C6E23">
            <w:pPr>
              <w:pStyle w:val="aff7"/>
            </w:pPr>
            <w:r w:rsidRPr="00785A75">
              <w:t>2</w:t>
            </w:r>
          </w:p>
        </w:tc>
      </w:tr>
      <w:tr w:rsidR="009F2867" w:rsidRPr="00785A75" w14:paraId="12641B2F" w14:textId="77777777" w:rsidTr="005C6E23">
        <w:tc>
          <w:tcPr>
            <w:tcW w:w="567" w:type="dxa"/>
            <w:shd w:val="clear" w:color="auto" w:fill="auto"/>
            <w:tcMar>
              <w:top w:w="100" w:type="dxa"/>
              <w:left w:w="100" w:type="dxa"/>
              <w:bottom w:w="100" w:type="dxa"/>
              <w:right w:w="100" w:type="dxa"/>
            </w:tcMar>
          </w:tcPr>
          <w:p w14:paraId="76C6EB6C" w14:textId="77777777" w:rsidR="009F2867" w:rsidRPr="00785A75" w:rsidRDefault="009F2867" w:rsidP="005C6E23">
            <w:pPr>
              <w:pStyle w:val="aff7"/>
            </w:pPr>
            <w:r w:rsidRPr="00785A75">
              <w:t>5</w:t>
            </w:r>
          </w:p>
        </w:tc>
        <w:tc>
          <w:tcPr>
            <w:tcW w:w="3263" w:type="dxa"/>
            <w:shd w:val="clear" w:color="auto" w:fill="auto"/>
            <w:tcMar>
              <w:top w:w="100" w:type="dxa"/>
              <w:left w:w="100" w:type="dxa"/>
              <w:bottom w:w="100" w:type="dxa"/>
              <w:right w:w="100" w:type="dxa"/>
            </w:tcMar>
          </w:tcPr>
          <w:p w14:paraId="484281C6" w14:textId="77777777" w:rsidR="009F2867" w:rsidRPr="00785A75" w:rsidRDefault="009F2867" w:rsidP="005C6E23">
            <w:pPr>
              <w:pStyle w:val="aff7"/>
            </w:pPr>
          </w:p>
        </w:tc>
        <w:tc>
          <w:tcPr>
            <w:tcW w:w="1680" w:type="dxa"/>
            <w:shd w:val="clear" w:color="auto" w:fill="auto"/>
            <w:tcMar>
              <w:top w:w="100" w:type="dxa"/>
              <w:left w:w="100" w:type="dxa"/>
              <w:bottom w:w="100" w:type="dxa"/>
              <w:right w:w="100" w:type="dxa"/>
            </w:tcMar>
          </w:tcPr>
          <w:p w14:paraId="3A79665E" w14:textId="76FDD1BE" w:rsidR="009F2867" w:rsidRPr="00785A75" w:rsidRDefault="009F2867" w:rsidP="005C6E23">
            <w:pPr>
              <w:pStyle w:val="aff7"/>
            </w:pPr>
            <w:r w:rsidRPr="00785A75">
              <w:t>1</w:t>
            </w:r>
            <w:r>
              <w:t>7</w:t>
            </w:r>
            <w:r w:rsidRPr="00785A75">
              <w:t>0</w:t>
            </w:r>
          </w:p>
        </w:tc>
        <w:tc>
          <w:tcPr>
            <w:tcW w:w="1680" w:type="dxa"/>
            <w:shd w:val="clear" w:color="auto" w:fill="auto"/>
            <w:tcMar>
              <w:top w:w="100" w:type="dxa"/>
              <w:left w:w="100" w:type="dxa"/>
              <w:bottom w:w="100" w:type="dxa"/>
              <w:right w:w="100" w:type="dxa"/>
            </w:tcMar>
          </w:tcPr>
          <w:p w14:paraId="5E58EB07" w14:textId="77777777" w:rsidR="009F2867" w:rsidRPr="00785A75" w:rsidRDefault="009F2867" w:rsidP="005C6E23">
            <w:pPr>
              <w:pStyle w:val="aff7"/>
            </w:pPr>
            <w:r w:rsidRPr="00785A75">
              <w:t>100</w:t>
            </w:r>
          </w:p>
        </w:tc>
        <w:tc>
          <w:tcPr>
            <w:tcW w:w="1725" w:type="dxa"/>
            <w:shd w:val="clear" w:color="auto" w:fill="auto"/>
            <w:tcMar>
              <w:top w:w="100" w:type="dxa"/>
              <w:left w:w="100" w:type="dxa"/>
              <w:bottom w:w="100" w:type="dxa"/>
              <w:right w:w="100" w:type="dxa"/>
            </w:tcMar>
          </w:tcPr>
          <w:p w14:paraId="143D654E" w14:textId="77777777" w:rsidR="009F2867" w:rsidRPr="00785A75" w:rsidRDefault="009F2867" w:rsidP="005C6E23">
            <w:pPr>
              <w:pStyle w:val="aff7"/>
            </w:pPr>
            <w:r w:rsidRPr="00785A75">
              <w:t>2</w:t>
            </w:r>
          </w:p>
        </w:tc>
      </w:tr>
    </w:tbl>
    <w:p w14:paraId="11AB5C5D" w14:textId="2803A2D6" w:rsidR="00C007EF" w:rsidRPr="006043A1" w:rsidRDefault="009D553A" w:rsidP="006043A1">
      <w:pPr>
        <w:pStyle w:val="2"/>
      </w:pPr>
      <w:bookmarkStart w:id="21" w:name="_Toc31126307"/>
      <w:r w:rsidRPr="006043A1">
        <w:t>Введение в игру (5 минут)</w:t>
      </w:r>
      <w:bookmarkEnd w:id="21"/>
    </w:p>
    <w:p w14:paraId="5FB43ED4" w14:textId="2F55BB09" w:rsidR="006043A1" w:rsidRDefault="006043A1" w:rsidP="006043A1">
      <w:r>
        <w:t>Далее речь ведущего (прямая речь)</w:t>
      </w:r>
      <w:r w:rsidRPr="006043A1">
        <w:t xml:space="preserve"> обозначена обычным шрифтом, варианты вопросов выделены в тексте </w:t>
      </w:r>
      <w:r w:rsidRPr="006043A1">
        <w:rPr>
          <w:b/>
        </w:rPr>
        <w:t>полужирным шрифтом</w:t>
      </w:r>
      <w:r w:rsidRPr="006043A1">
        <w:t xml:space="preserve">. Действия Ведущего и учащихся в ходе мероприятия </w:t>
      </w:r>
      <w:r w:rsidRPr="006043A1">
        <w:rPr>
          <w:i/>
        </w:rPr>
        <w:t>выделены курсивом</w:t>
      </w:r>
      <w:r>
        <w:rPr>
          <w:i/>
        </w:rPr>
        <w:t>.</w:t>
      </w:r>
    </w:p>
    <w:p w14:paraId="76031E65" w14:textId="77777777" w:rsidR="00C007EF" w:rsidRPr="006043A1" w:rsidRDefault="009D553A" w:rsidP="006043A1">
      <w:pPr>
        <w:rPr>
          <w:i/>
        </w:rPr>
      </w:pPr>
      <w:r w:rsidRPr="006043A1">
        <w:rPr>
          <w:i/>
        </w:rPr>
        <w:t>Участники объединяются в команды по 3-6 человек, занимают предназначенные для них места (стол и стулья).</w:t>
      </w:r>
    </w:p>
    <w:p w14:paraId="70B1F4E3" w14:textId="77777777" w:rsidR="00C007EF" w:rsidRPr="006043A1" w:rsidRDefault="009D553A" w:rsidP="006043A1">
      <w:pPr>
        <w:rPr>
          <w:i/>
        </w:rPr>
      </w:pPr>
      <w:r w:rsidRPr="006043A1">
        <w:rPr>
          <w:i/>
        </w:rPr>
        <w:t>Ведущий выводит на проектор презентацию (Приложение 1а), включает 1 слайд.</w:t>
      </w:r>
    </w:p>
    <w:p w14:paraId="01226C47" w14:textId="77777777" w:rsidR="006043A1" w:rsidRDefault="009D553A" w:rsidP="006043A1">
      <w:r w:rsidRPr="006043A1">
        <w:rPr>
          <w:i/>
        </w:rPr>
        <w:t>Ведущий</w:t>
      </w:r>
      <w:r w:rsidRPr="00621431">
        <w:t xml:space="preserve">: </w:t>
      </w:r>
    </w:p>
    <w:p w14:paraId="760C8D64" w14:textId="20A0821D" w:rsidR="00C007EF" w:rsidRPr="006043A1" w:rsidRDefault="009D553A" w:rsidP="006043A1">
      <w:r w:rsidRPr="006043A1">
        <w:t xml:space="preserve">Сейчас мы отправимся в фантастическую вселенную </w:t>
      </w:r>
      <w:proofErr w:type="spellStart"/>
      <w:r w:rsidRPr="006043A1">
        <w:t>Томб</w:t>
      </w:r>
      <w:proofErr w:type="spellEnd"/>
      <w:r w:rsidRPr="006043A1">
        <w:t xml:space="preserve">. В ней есть королевство людей </w:t>
      </w:r>
      <w:proofErr w:type="spellStart"/>
      <w:r w:rsidRPr="006043A1">
        <w:t>Кортикур</w:t>
      </w:r>
      <w:proofErr w:type="spellEnd"/>
      <w:r w:rsidRPr="006043A1">
        <w:t>. Его окружают затерянные земли, в которых обитают орки, гоблины, эльфы, викинги и драконы.</w:t>
      </w:r>
    </w:p>
    <w:p w14:paraId="5A9928F1" w14:textId="77777777" w:rsidR="00C007EF" w:rsidRPr="006043A1" w:rsidRDefault="009D553A" w:rsidP="006043A1">
      <w:r w:rsidRPr="006043A1">
        <w:t xml:space="preserve">Каждая команда – это персонаж. Игру вы будете проходить параллельно. Вы не </w:t>
      </w:r>
      <w:proofErr w:type="gramStart"/>
      <w:r w:rsidRPr="006043A1">
        <w:t>взаимодействуете</w:t>
      </w:r>
      <w:proofErr w:type="gramEnd"/>
      <w:r w:rsidRPr="006043A1">
        <w:t xml:space="preserve"> друг с другом и не соперничаете.</w:t>
      </w:r>
    </w:p>
    <w:p w14:paraId="40C489E1" w14:textId="15207198" w:rsidR="00C007EF" w:rsidRPr="006043A1" w:rsidRDefault="009D553A" w:rsidP="006043A1">
      <w:r w:rsidRPr="006043A1">
        <w:t>Сейчас у вас есть 30 секунд, чтобы придумать имя вашему герою. Время пош</w:t>
      </w:r>
      <w:r w:rsidR="006043A1">
        <w:t>ло.</w:t>
      </w:r>
    </w:p>
    <w:p w14:paraId="4EEA5EE5" w14:textId="0971DBDD" w:rsidR="00C007EF" w:rsidRPr="00621431" w:rsidRDefault="006043A1" w:rsidP="006043A1">
      <w:r w:rsidRPr="006043A1">
        <w:rPr>
          <w:i/>
        </w:rPr>
        <w:t>(Ведущий следит за временем</w:t>
      </w:r>
      <w:r>
        <w:t>)</w:t>
      </w:r>
    </w:p>
    <w:p w14:paraId="10474F16" w14:textId="2EB842D2" w:rsidR="00C007EF" w:rsidRPr="00621431" w:rsidRDefault="009D553A" w:rsidP="006043A1">
      <w:pPr>
        <w:rPr>
          <w:i/>
        </w:rPr>
      </w:pPr>
      <w:r w:rsidRPr="006043A1">
        <w:rPr>
          <w:i/>
        </w:rPr>
        <w:t>Ведущий</w:t>
      </w:r>
      <w:r w:rsidRPr="00621431">
        <w:t xml:space="preserve">: </w:t>
      </w:r>
      <w:r w:rsidRPr="006043A1">
        <w:t>Сейчас по очереди ог</w:t>
      </w:r>
      <w:r w:rsidR="006043A1" w:rsidRPr="006043A1">
        <w:t>ласите, пожалуйста, ваши имена.</w:t>
      </w:r>
    </w:p>
    <w:p w14:paraId="1AB1B4F1" w14:textId="4DCA5D20" w:rsidR="00C007EF" w:rsidRPr="006F561A" w:rsidRDefault="009D553A" w:rsidP="006043A1">
      <w:pPr>
        <w:rPr>
          <w:i/>
        </w:rPr>
      </w:pPr>
      <w:r w:rsidRPr="006F561A">
        <w:rPr>
          <w:i/>
        </w:rPr>
        <w:lastRenderedPageBreak/>
        <w:t>Команды оглашают имена персонажей, ассистент ведущего фиксирует на доске порядковый но</w:t>
      </w:r>
      <w:r w:rsidR="006F561A" w:rsidRPr="006F561A">
        <w:rPr>
          <w:i/>
        </w:rPr>
        <w:t>мер (от 1 до 5), имя персонажа.</w:t>
      </w:r>
    </w:p>
    <w:p w14:paraId="2E775300" w14:textId="676383D1" w:rsidR="00C007EF" w:rsidRPr="006F561A" w:rsidRDefault="009D553A" w:rsidP="006043A1">
      <w:r w:rsidRPr="006F561A">
        <w:rPr>
          <w:i/>
        </w:rPr>
        <w:t>Ведущий:</w:t>
      </w:r>
      <w:r w:rsidRPr="00621431">
        <w:rPr>
          <w:i/>
        </w:rPr>
        <w:t xml:space="preserve"> </w:t>
      </w:r>
      <w:r w:rsidRPr="006F561A">
        <w:t xml:space="preserve">Во вселенной </w:t>
      </w:r>
      <w:proofErr w:type="spellStart"/>
      <w:r w:rsidRPr="006F561A">
        <w:t>Томб</w:t>
      </w:r>
      <w:proofErr w:type="spellEnd"/>
      <w:r w:rsidRPr="006F561A">
        <w:t xml:space="preserve"> у каждого персонажа есть определенное количество очков энергии и монет. Персонажи должны расходовать их с умом, чтобы дойти до конца. Энергию можно пополнить в тавернах, покупая еду.</w:t>
      </w:r>
    </w:p>
    <w:p w14:paraId="32B7EB7C" w14:textId="6DA10625" w:rsidR="00C007EF" w:rsidRPr="00621431" w:rsidRDefault="009D553A" w:rsidP="006043A1">
      <w:pPr>
        <w:rPr>
          <w:i/>
        </w:rPr>
      </w:pPr>
      <w:r w:rsidRPr="006F561A">
        <w:t>На пути вашим персонажам придется несколько раз вступить в бой. Определять исход бо</w:t>
      </w:r>
      <w:r w:rsidR="006F561A" w:rsidRPr="006F561A">
        <w:t>я будет кубик судьбы.</w:t>
      </w:r>
    </w:p>
    <w:p w14:paraId="54D1CEA2" w14:textId="5BD2CD29" w:rsidR="00C007EF" w:rsidRPr="00621431" w:rsidRDefault="009D553A" w:rsidP="006043A1">
      <w:r w:rsidRPr="006F561A">
        <w:rPr>
          <w:i/>
        </w:rPr>
        <w:t>Веду</w:t>
      </w:r>
      <w:r w:rsidR="006F561A" w:rsidRPr="006F561A">
        <w:rPr>
          <w:i/>
        </w:rPr>
        <w:t>щий показывает игральный кубик</w:t>
      </w:r>
      <w:r w:rsidR="006F561A">
        <w:t>.</w:t>
      </w:r>
    </w:p>
    <w:p w14:paraId="0FF10DD9" w14:textId="4115782F" w:rsidR="00C007EF" w:rsidRPr="006F561A" w:rsidRDefault="009D553A" w:rsidP="006043A1">
      <w:r w:rsidRPr="006F561A">
        <w:rPr>
          <w:i/>
        </w:rPr>
        <w:t>Ведущий</w:t>
      </w:r>
      <w:r w:rsidRPr="00621431">
        <w:t xml:space="preserve">: </w:t>
      </w:r>
      <w:r w:rsidRPr="006F561A">
        <w:t>Чем больше у вашего персонажа очков энергии, тем выше вероятность, что он выйдет из боя победителем.</w:t>
      </w:r>
    </w:p>
    <w:p w14:paraId="2DACEE03" w14:textId="77777777" w:rsidR="00C007EF" w:rsidRPr="006F561A" w:rsidRDefault="009D553A" w:rsidP="006043A1">
      <w:r w:rsidRPr="006F561A">
        <w:t>В ходе игры вы будете делать выбор за персонажа. Для этого у каждой команды на столе лежат два предмета разных цветов.</w:t>
      </w:r>
    </w:p>
    <w:p w14:paraId="5E33BB0F" w14:textId="77777777" w:rsidR="00C007EF" w:rsidRPr="006F561A" w:rsidRDefault="009D553A" w:rsidP="006043A1">
      <w:r w:rsidRPr="006F561A">
        <w:t>Чтобы поесть или купить снаряжение, вы будете записывать ваше решение о расходах на маленькие листочки. Они тоже лежат у вас на столе.</w:t>
      </w:r>
    </w:p>
    <w:p w14:paraId="019C23B7" w14:textId="6FB07831" w:rsidR="00C007EF" w:rsidRPr="00621431" w:rsidRDefault="009D553A" w:rsidP="006043A1">
      <w:pPr>
        <w:rPr>
          <w:i/>
        </w:rPr>
      </w:pPr>
      <w:r w:rsidRPr="006F561A">
        <w:t xml:space="preserve">Вроде все. Остальное вы узнаете по прибытию во вселенную </w:t>
      </w:r>
      <w:proofErr w:type="spellStart"/>
      <w:r w:rsidRPr="006F561A">
        <w:t>Томб</w:t>
      </w:r>
      <w:proofErr w:type="spellEnd"/>
      <w:r w:rsidRPr="006F561A">
        <w:t>. Отправляемся!</w:t>
      </w:r>
    </w:p>
    <w:p w14:paraId="7134A04E" w14:textId="034F9F45" w:rsidR="00C62697" w:rsidRPr="006F561A" w:rsidRDefault="00C62697" w:rsidP="006F561A">
      <w:pPr>
        <w:pStyle w:val="2"/>
      </w:pPr>
      <w:bookmarkStart w:id="22" w:name="_Toc27157080"/>
      <w:bookmarkStart w:id="23" w:name="_Toc31126308"/>
      <w:r w:rsidRPr="006F561A">
        <w:t xml:space="preserve">Прибытие во вселенную </w:t>
      </w:r>
      <w:proofErr w:type="spellStart"/>
      <w:r w:rsidRPr="006F561A">
        <w:t>Томб</w:t>
      </w:r>
      <w:proofErr w:type="spellEnd"/>
      <w:r w:rsidRPr="006F561A">
        <w:t xml:space="preserve"> (5 минут)</w:t>
      </w:r>
      <w:bookmarkEnd w:id="22"/>
      <w:bookmarkEnd w:id="23"/>
    </w:p>
    <w:p w14:paraId="7031D384" w14:textId="77777777" w:rsidR="006F561A" w:rsidRDefault="006F561A" w:rsidP="006F561A">
      <w:r>
        <w:t xml:space="preserve">Ведущий: </w:t>
      </w:r>
    </w:p>
    <w:p w14:paraId="155714F6" w14:textId="428C700E" w:rsidR="00C007EF" w:rsidRPr="006F561A" w:rsidRDefault="009D553A" w:rsidP="006F561A">
      <w:r w:rsidRPr="006F561A">
        <w:t xml:space="preserve">Много лет назад королевство </w:t>
      </w:r>
      <w:proofErr w:type="spellStart"/>
      <w:r w:rsidRPr="006F561A">
        <w:t>Кортикур</w:t>
      </w:r>
      <w:proofErr w:type="spellEnd"/>
      <w:r w:rsidRPr="006F561A">
        <w:t xml:space="preserve"> страдало от постоянных войн с орками и гоблинами. В то время ходили легенды о роднике, исполняющем любое желание. Король </w:t>
      </w:r>
      <w:proofErr w:type="spellStart"/>
      <w:r w:rsidRPr="006F561A">
        <w:t>Керлин</w:t>
      </w:r>
      <w:proofErr w:type="spellEnd"/>
      <w:r w:rsidRPr="006F561A">
        <w:t xml:space="preserve"> решил отправить двух своих сыновей, </w:t>
      </w:r>
      <w:proofErr w:type="spellStart"/>
      <w:r w:rsidRPr="006F561A">
        <w:t>Лоруса</w:t>
      </w:r>
      <w:proofErr w:type="spellEnd"/>
      <w:r w:rsidRPr="006F561A">
        <w:t xml:space="preserve"> и </w:t>
      </w:r>
      <w:proofErr w:type="spellStart"/>
      <w:r w:rsidRPr="006F561A">
        <w:t>Ферна</w:t>
      </w:r>
      <w:proofErr w:type="spellEnd"/>
      <w:r w:rsidRPr="006F561A">
        <w:t>, на поиски этого родника, чтобы прекратить бесконечные войны, истощающие королевство.</w:t>
      </w:r>
    </w:p>
    <w:p w14:paraId="48CBEAB9" w14:textId="77777777" w:rsidR="00C007EF" w:rsidRPr="006F561A" w:rsidRDefault="009D553A" w:rsidP="006F561A">
      <w:r w:rsidRPr="006F561A">
        <w:t xml:space="preserve">Когда братья нашли родник, </w:t>
      </w:r>
      <w:proofErr w:type="spellStart"/>
      <w:r w:rsidRPr="006F561A">
        <w:t>Ферн</w:t>
      </w:r>
      <w:proofErr w:type="spellEnd"/>
      <w:r w:rsidRPr="006F561A">
        <w:t xml:space="preserve"> решил убить </w:t>
      </w:r>
      <w:proofErr w:type="spellStart"/>
      <w:r w:rsidRPr="006F561A">
        <w:t>Лоруса</w:t>
      </w:r>
      <w:proofErr w:type="spellEnd"/>
      <w:r w:rsidRPr="006F561A">
        <w:t xml:space="preserve">, чтобы самому загадать желание о прекращении войн и стать королем после отца. Он подло напал на старшего брата со спины, но тот оказался сильнее и победил трусливого </w:t>
      </w:r>
      <w:proofErr w:type="spellStart"/>
      <w:r w:rsidRPr="006F561A">
        <w:t>Ферна</w:t>
      </w:r>
      <w:proofErr w:type="spellEnd"/>
      <w:r w:rsidRPr="006F561A">
        <w:t xml:space="preserve">. Затем </w:t>
      </w:r>
      <w:proofErr w:type="spellStart"/>
      <w:r w:rsidRPr="006F561A">
        <w:t>Лорус</w:t>
      </w:r>
      <w:proofErr w:type="spellEnd"/>
      <w:r w:rsidRPr="006F561A">
        <w:t xml:space="preserve"> окунулся в родник, загадал желание о прекращении войн в </w:t>
      </w:r>
      <w:proofErr w:type="spellStart"/>
      <w:r w:rsidRPr="006F561A">
        <w:t>Кортикуре</w:t>
      </w:r>
      <w:proofErr w:type="spellEnd"/>
      <w:r w:rsidRPr="006F561A">
        <w:t xml:space="preserve"> и вернулся домой со </w:t>
      </w:r>
      <w:proofErr w:type="gramStart"/>
      <w:r w:rsidRPr="006F561A">
        <w:t>связанным</w:t>
      </w:r>
      <w:proofErr w:type="gramEnd"/>
      <w:r w:rsidRPr="006F561A">
        <w:t xml:space="preserve"> </w:t>
      </w:r>
      <w:proofErr w:type="spellStart"/>
      <w:r w:rsidRPr="006F561A">
        <w:t>Ферном</w:t>
      </w:r>
      <w:proofErr w:type="spellEnd"/>
      <w:r w:rsidRPr="006F561A">
        <w:t xml:space="preserve">. Когда король </w:t>
      </w:r>
      <w:proofErr w:type="spellStart"/>
      <w:r w:rsidRPr="006F561A">
        <w:t>Керлин</w:t>
      </w:r>
      <w:proofErr w:type="spellEnd"/>
      <w:r w:rsidRPr="006F561A">
        <w:t xml:space="preserve"> узнал, что его младший сын хотел убить старшего, он пришел в ярость и бросил </w:t>
      </w:r>
      <w:proofErr w:type="spellStart"/>
      <w:r w:rsidRPr="006F561A">
        <w:t>Ферна</w:t>
      </w:r>
      <w:proofErr w:type="spellEnd"/>
      <w:r w:rsidRPr="006F561A">
        <w:t xml:space="preserve"> в глубокую темницу.</w:t>
      </w:r>
    </w:p>
    <w:p w14:paraId="51F88E60" w14:textId="77777777" w:rsidR="00C007EF" w:rsidRPr="006F561A" w:rsidRDefault="009D553A" w:rsidP="006F561A">
      <w:r w:rsidRPr="006F561A">
        <w:t xml:space="preserve">С тех пор войны с орками и гоблинами прекратились, и вот уже много лет королевство </w:t>
      </w:r>
      <w:proofErr w:type="spellStart"/>
      <w:r w:rsidRPr="006F561A">
        <w:t>Кортикур</w:t>
      </w:r>
      <w:proofErr w:type="spellEnd"/>
      <w:r w:rsidRPr="006F561A">
        <w:t xml:space="preserve"> живет в спокойствии. </w:t>
      </w:r>
      <w:proofErr w:type="spellStart"/>
      <w:r w:rsidRPr="006F561A">
        <w:t>Лорус</w:t>
      </w:r>
      <w:proofErr w:type="spellEnd"/>
      <w:r w:rsidRPr="006F561A">
        <w:t xml:space="preserve"> стал королем. </w:t>
      </w:r>
    </w:p>
    <w:p w14:paraId="477AEA8B" w14:textId="77777777" w:rsidR="00C007EF" w:rsidRPr="006F561A" w:rsidRDefault="009D553A" w:rsidP="006F561A">
      <w:r w:rsidRPr="006F561A">
        <w:t xml:space="preserve">Вы – самые отважные искатели приключений в </w:t>
      </w:r>
      <w:proofErr w:type="spellStart"/>
      <w:r w:rsidRPr="006F561A">
        <w:t>Кортикуре</w:t>
      </w:r>
      <w:proofErr w:type="spellEnd"/>
      <w:r w:rsidRPr="006F561A">
        <w:t>. Отдыхая от последнего путешествия, вы проводите время в таверне старого Вилли. К вам с взволнованным видом подходит служащий тайных королевских отрядов и сообщает, что король просит срочно явиться к нему.</w:t>
      </w:r>
    </w:p>
    <w:p w14:paraId="51849F07" w14:textId="5F76A7DA" w:rsidR="00C007EF" w:rsidRPr="006F561A" w:rsidRDefault="009D553A" w:rsidP="006F561A">
      <w:proofErr w:type="spellStart"/>
      <w:r w:rsidRPr="006F561A">
        <w:t>Лорус</w:t>
      </w:r>
      <w:proofErr w:type="spellEnd"/>
      <w:r w:rsidRPr="006F561A">
        <w:t xml:space="preserve"> сообщает вам очень плохую новость: его младший брат сбежал из темницы. Король уверен, что </w:t>
      </w:r>
      <w:proofErr w:type="spellStart"/>
      <w:r w:rsidRPr="006F561A">
        <w:t>Ферн</w:t>
      </w:r>
      <w:proofErr w:type="spellEnd"/>
      <w:r w:rsidRPr="006F561A">
        <w:t xml:space="preserve"> отправился прямиком к роднику желаний. А желание у него может быть только одно – убить старшего брата и сделаться королем. Этого нельзя допустить, потому чт</w:t>
      </w:r>
      <w:r w:rsidR="00FD346B" w:rsidRPr="006F561A">
        <w:t>о,</w:t>
      </w:r>
      <w:r w:rsidRPr="006F561A">
        <w:t xml:space="preserve"> став королем, злобный </w:t>
      </w:r>
      <w:proofErr w:type="spellStart"/>
      <w:r w:rsidRPr="006F561A">
        <w:t>Ферн</w:t>
      </w:r>
      <w:proofErr w:type="spellEnd"/>
      <w:r w:rsidRPr="006F561A">
        <w:t xml:space="preserve"> возобновит войны с гоблинами и орками, которые погубят королевство.</w:t>
      </w:r>
    </w:p>
    <w:p w14:paraId="67D5A2C9" w14:textId="77777777" w:rsidR="00C007EF" w:rsidRPr="006F561A" w:rsidRDefault="009D553A" w:rsidP="006F561A">
      <w:r w:rsidRPr="006F561A">
        <w:t xml:space="preserve">К счастью, король </w:t>
      </w:r>
      <w:proofErr w:type="spellStart"/>
      <w:r w:rsidRPr="006F561A">
        <w:t>Лорус</w:t>
      </w:r>
      <w:proofErr w:type="spellEnd"/>
      <w:r w:rsidRPr="006F561A">
        <w:t xml:space="preserve"> знает короткий подземный путь к роднику желаний, о котором неизвестно </w:t>
      </w:r>
      <w:proofErr w:type="spellStart"/>
      <w:r w:rsidRPr="006F561A">
        <w:t>Ферну</w:t>
      </w:r>
      <w:proofErr w:type="spellEnd"/>
      <w:r w:rsidRPr="006F561A">
        <w:t xml:space="preserve">. Но этот путь гораздо опаснее: он проходит через пещеры </w:t>
      </w:r>
      <w:proofErr w:type="spellStart"/>
      <w:r w:rsidRPr="006F561A">
        <w:t>фурийского</w:t>
      </w:r>
      <w:proofErr w:type="spellEnd"/>
      <w:r w:rsidRPr="006F561A">
        <w:t xml:space="preserve"> дракона. Вы вынуждены идти коротким путем, чтобы опередить </w:t>
      </w:r>
      <w:proofErr w:type="spellStart"/>
      <w:r w:rsidRPr="006F561A">
        <w:t>Ферна</w:t>
      </w:r>
      <w:proofErr w:type="spellEnd"/>
      <w:r w:rsidRPr="006F561A">
        <w:t xml:space="preserve"> и не дать ему достичь </w:t>
      </w:r>
      <w:r w:rsidRPr="006F561A">
        <w:lastRenderedPageBreak/>
        <w:t>родника желаний. Наградой для вас будет то, что вы узнаете о местонахождении родника и сможете загадать любое желание.</w:t>
      </w:r>
    </w:p>
    <w:p w14:paraId="09D2F1A8" w14:textId="77777777" w:rsidR="00C007EF" w:rsidRPr="006F561A" w:rsidRDefault="009D553A" w:rsidP="006F561A">
      <w:r w:rsidRPr="006F561A">
        <w:t xml:space="preserve">Перед тем, как отправиться, вы должны знать, что одолеть </w:t>
      </w:r>
      <w:proofErr w:type="spellStart"/>
      <w:r w:rsidRPr="006F561A">
        <w:t>фурийского</w:t>
      </w:r>
      <w:proofErr w:type="spellEnd"/>
      <w:r w:rsidRPr="006F561A">
        <w:t xml:space="preserve"> дракона – очень непросто! Его пламя прожигает все, кроме саламандровой кожи, а его чешую можно пробить только с помощью меча правды, изготовленного из </w:t>
      </w:r>
      <w:proofErr w:type="spellStart"/>
      <w:r w:rsidRPr="006F561A">
        <w:t>адамантия</w:t>
      </w:r>
      <w:proofErr w:type="spellEnd"/>
      <w:r w:rsidRPr="006F561A">
        <w:t xml:space="preserve"> древними викингами.</w:t>
      </w:r>
    </w:p>
    <w:p w14:paraId="7C8D7E70" w14:textId="77777777" w:rsidR="00C007EF" w:rsidRPr="006F561A" w:rsidRDefault="009D553A" w:rsidP="006F561A">
      <w:r w:rsidRPr="006F561A">
        <w:t xml:space="preserve">Костюмы из саламандровой кожи шьет только один мастер – эльф </w:t>
      </w:r>
      <w:proofErr w:type="spellStart"/>
      <w:r w:rsidRPr="006F561A">
        <w:t>Гровер</w:t>
      </w:r>
      <w:proofErr w:type="spellEnd"/>
      <w:r w:rsidRPr="006F561A">
        <w:t xml:space="preserve"> из города эльфов </w:t>
      </w:r>
      <w:proofErr w:type="spellStart"/>
      <w:r w:rsidRPr="006F561A">
        <w:t>Нелинга</w:t>
      </w:r>
      <w:proofErr w:type="spellEnd"/>
      <w:r w:rsidRPr="006F561A">
        <w:t xml:space="preserve">. Один костюм стоит не меньше (95) монет. За мечом правды вам придется отправиться в </w:t>
      </w:r>
      <w:proofErr w:type="spellStart"/>
      <w:r w:rsidRPr="006F561A">
        <w:t>Трарт</w:t>
      </w:r>
      <w:proofErr w:type="spellEnd"/>
      <w:r w:rsidRPr="006F561A">
        <w:t xml:space="preserve"> – деревню викингов. За разрешение воспользоваться мечом они попросят не меньше (115) монет. </w:t>
      </w:r>
    </w:p>
    <w:p w14:paraId="5B3888AB" w14:textId="77777777" w:rsidR="00C007EF" w:rsidRPr="006F561A" w:rsidRDefault="009D553A" w:rsidP="006F561A">
      <w:r w:rsidRPr="006F561A">
        <w:t xml:space="preserve">За </w:t>
      </w:r>
      <w:proofErr w:type="spellStart"/>
      <w:r w:rsidRPr="006F561A">
        <w:t>Трартом</w:t>
      </w:r>
      <w:proofErr w:type="spellEnd"/>
      <w:r w:rsidRPr="006F561A">
        <w:t xml:space="preserve"> начинается зловещий лес. Пройдя через него, вы выйдете к темным пещерам. Там вы найдете тайный вход в подземелье, ведущий к роднику желаний. Будьте осторожны: зловещий лес не зря называется так. В нем водятся летучие пересмешники. Они нападают на путников и пытают их своим оглушительным отвратительным смехом, пока у путника не закончится вся энергия. От пересмешников можно откупиться монетами. Но если они решат, что вы дали им слишком </w:t>
      </w:r>
      <w:proofErr w:type="gramStart"/>
      <w:r w:rsidRPr="006F561A">
        <w:t>мало монет, разозлятся</w:t>
      </w:r>
      <w:proofErr w:type="gramEnd"/>
      <w:r w:rsidRPr="006F561A">
        <w:t xml:space="preserve"> еще больше, и вам несдобровать.</w:t>
      </w:r>
    </w:p>
    <w:p w14:paraId="22DFFD3C" w14:textId="77777777" w:rsidR="00C007EF" w:rsidRPr="006F561A" w:rsidRDefault="009D553A" w:rsidP="006F561A">
      <w:r w:rsidRPr="006F561A">
        <w:t xml:space="preserve">И помните главное: саламандровый костюм и меч правды не помогут вам одолеть </w:t>
      </w:r>
      <w:proofErr w:type="spellStart"/>
      <w:r w:rsidRPr="006F561A">
        <w:t>фурийского</w:t>
      </w:r>
      <w:proofErr w:type="spellEnd"/>
      <w:r w:rsidRPr="006F561A">
        <w:t xml:space="preserve"> дракона, если у вас не будет энергии.</w:t>
      </w:r>
    </w:p>
    <w:p w14:paraId="0602BCF8" w14:textId="77777777" w:rsidR="00C007EF" w:rsidRPr="006F561A" w:rsidRDefault="009D553A" w:rsidP="006F561A">
      <w:r w:rsidRPr="006F561A">
        <w:t>У каждого из вас (170) монет в карманах, (100) монет в секретном кошеле и (2) очка энергии. Монеты в секретном кошеле – ваш запас “на черный день”; во вселенной людей его еще называют “подушка безопасности”.</w:t>
      </w:r>
    </w:p>
    <w:p w14:paraId="6EEF79A5" w14:textId="77777777" w:rsidR="00EF57E4" w:rsidRPr="006F561A" w:rsidRDefault="00EF57E4" w:rsidP="006F561A">
      <w:r w:rsidRPr="006F561A">
        <w:t>Ваше количество очков энергии ассистент будет фиксировать на доске. Ассистент, пожалуйста, напишите напротив названия каждой команды стартовое количество очков – 2.</w:t>
      </w:r>
    </w:p>
    <w:p w14:paraId="6358DF36" w14:textId="77777777" w:rsidR="00C007EF" w:rsidRPr="006F561A" w:rsidRDefault="009D553A" w:rsidP="006F561A">
      <w:r w:rsidRPr="006F561A">
        <w:t>Команды, вы будете вести учет своих доходов и расходов самостоятельно в таблице, которая лежит у вас на столе. Пожалуйста, запишите в первой строке ваш баланс – (170) монет и размер подушки безопасности – (100) монет. Каждый раз, когда вы будете получать или тратить деньги, записывайте это в следующей строке таблицы и считайте актуальный баланс.</w:t>
      </w:r>
    </w:p>
    <w:p w14:paraId="6377FCD9" w14:textId="20B3A1BA" w:rsidR="00C007EF" w:rsidRPr="006F561A" w:rsidRDefault="009D553A" w:rsidP="006F561A">
      <w:r w:rsidRPr="006F561A">
        <w:t>Начните свой путь с посещения таверны и хорошенько подкрепитесь, вам предстоит непростой путь. Без питания вы можете потерять все очки энергии, а это будет означать конец. За игру вы будете питаться три раза. Еда в среднем стоит 10-12 монет.</w:t>
      </w:r>
    </w:p>
    <w:p w14:paraId="24A84906" w14:textId="0BA98218" w:rsidR="00C62697" w:rsidRPr="00C75778" w:rsidRDefault="00C62697" w:rsidP="00C75778">
      <w:pPr>
        <w:pStyle w:val="2"/>
      </w:pPr>
      <w:bookmarkStart w:id="24" w:name="_Toc27157081"/>
      <w:bookmarkStart w:id="25" w:name="_Toc31126309"/>
      <w:r w:rsidRPr="00C75778">
        <w:t xml:space="preserve">Таверна </w:t>
      </w:r>
      <w:proofErr w:type="spellStart"/>
      <w:r w:rsidRPr="00C75778">
        <w:t>Кортикура</w:t>
      </w:r>
      <w:proofErr w:type="spellEnd"/>
      <w:r w:rsidRPr="00C75778">
        <w:t xml:space="preserve"> (10 минут)</w:t>
      </w:r>
      <w:bookmarkEnd w:id="24"/>
      <w:bookmarkEnd w:id="25"/>
    </w:p>
    <w:p w14:paraId="6997317D" w14:textId="018A8EFD" w:rsidR="00C007EF" w:rsidRPr="00C75778" w:rsidRDefault="009D553A" w:rsidP="006F561A">
      <w:pPr>
        <w:rPr>
          <w:i/>
        </w:rPr>
      </w:pPr>
      <w:r w:rsidRPr="00C75778">
        <w:rPr>
          <w:i/>
        </w:rPr>
        <w:t>Ведущий пере</w:t>
      </w:r>
      <w:r w:rsidR="006F561A" w:rsidRPr="00C75778">
        <w:rPr>
          <w:i/>
        </w:rPr>
        <w:t>ключает презентацию на Слайд 2.</w:t>
      </w:r>
    </w:p>
    <w:p w14:paraId="68528098" w14:textId="2672DCAD" w:rsidR="00C007EF" w:rsidRPr="00C75778" w:rsidRDefault="009D553A" w:rsidP="006F561A">
      <w:r w:rsidRPr="00C75778">
        <w:rPr>
          <w:i/>
        </w:rPr>
        <w:t>Ведущий:</w:t>
      </w:r>
      <w:r w:rsidR="00C75778">
        <w:t xml:space="preserve"> </w:t>
      </w:r>
      <w:r w:rsidRPr="00C75778">
        <w:t>Сегодня на обед старик Вилли предлагает витаминный салат из водорослей ((5) монет, +(1) очко энергии), уху из китового плавника ((8) монет, +(2) очка энергии) и запеченного дикого кабана ((13) монет, +(3) очка энергии).</w:t>
      </w:r>
    </w:p>
    <w:p w14:paraId="401C2E8C" w14:textId="77777777" w:rsidR="00C007EF" w:rsidRPr="00C75778" w:rsidRDefault="009D553A" w:rsidP="006F561A">
      <w:r w:rsidRPr="00C75778">
        <w:t>Вы можете выбрать только одно блюдо или не есть вообще.</w:t>
      </w:r>
    </w:p>
    <w:p w14:paraId="143276D8" w14:textId="77777777" w:rsidR="00C007EF" w:rsidRPr="00C75778" w:rsidRDefault="009D553A" w:rsidP="006F561A">
      <w:r w:rsidRPr="00C75778">
        <w:t>Кроме того, старик Вилли скрытно торгует перчатками удачи по (37) монет за штуку. Вы можете купить у него одну, она дает дополнительный шанс в бою. Если ни одно из загаданных вами чисел не совпало с тем, которое выпало на кубике судьбы, вы сможете бросить его еще раз, но лишь однажды.</w:t>
      </w:r>
    </w:p>
    <w:p w14:paraId="6F0608F8" w14:textId="549BC7E7" w:rsidR="00C007EF" w:rsidRPr="00621431" w:rsidRDefault="009D553A" w:rsidP="006F561A">
      <w:pPr>
        <w:rPr>
          <w:i/>
        </w:rPr>
      </w:pPr>
      <w:r w:rsidRPr="00C75778">
        <w:t>Напишите на листочке номер вашей команды с доски и список ваших покупок. У вас ест</w:t>
      </w:r>
      <w:r w:rsidR="00C75778" w:rsidRPr="00C75778">
        <w:t>ь 1 минута на принятие решения</w:t>
      </w:r>
      <w:r w:rsidR="00C75778">
        <w:rPr>
          <w:i/>
        </w:rPr>
        <w:t>.</w:t>
      </w:r>
    </w:p>
    <w:p w14:paraId="5592FD64" w14:textId="34787452" w:rsidR="00C007EF" w:rsidRPr="00C75778" w:rsidRDefault="009D553A" w:rsidP="006F561A">
      <w:pPr>
        <w:rPr>
          <w:i/>
        </w:rPr>
      </w:pPr>
      <w:r w:rsidRPr="00C75778">
        <w:rPr>
          <w:i/>
        </w:rPr>
        <w:lastRenderedPageBreak/>
        <w:t>Ведущий следит за временем. По истечении минуты ассистент собирает листочки у команд и меняет количество очков энергии на доске, а также отмечает покупку</w:t>
      </w:r>
      <w:r w:rsidR="00C75778" w:rsidRPr="00C75778">
        <w:rPr>
          <w:i/>
        </w:rPr>
        <w:t xml:space="preserve"> перчатки удачи буквами “</w:t>
      </w:r>
      <w:proofErr w:type="spellStart"/>
      <w:r w:rsidR="00C75778" w:rsidRPr="00C75778">
        <w:rPr>
          <w:i/>
        </w:rPr>
        <w:t>перч</w:t>
      </w:r>
      <w:proofErr w:type="spellEnd"/>
      <w:r w:rsidR="00C75778" w:rsidRPr="00C75778">
        <w:rPr>
          <w:i/>
        </w:rPr>
        <w:t>”.</w:t>
      </w:r>
    </w:p>
    <w:p w14:paraId="051728F5" w14:textId="036717BA" w:rsidR="0071361F" w:rsidRPr="00785A75" w:rsidRDefault="0071361F" w:rsidP="006F561A">
      <w:pPr>
        <w:rPr>
          <w:i/>
        </w:rPr>
      </w:pPr>
      <w:r w:rsidRPr="00C75778">
        <w:rPr>
          <w:i/>
        </w:rPr>
        <w:t>Ведущий</w:t>
      </w:r>
      <w:r w:rsidRPr="00785A75">
        <w:t xml:space="preserve">: </w:t>
      </w:r>
      <w:r w:rsidRPr="00C75778">
        <w:t>Теперь заполните таблицу ваших расход</w:t>
      </w:r>
      <w:r w:rsidR="00C75778" w:rsidRPr="00C75778">
        <w:t>ов и посчитайте текущий баланс.</w:t>
      </w:r>
    </w:p>
    <w:p w14:paraId="0EC69F0E" w14:textId="6693F8D8" w:rsidR="00C007EF" w:rsidRPr="00C75778" w:rsidRDefault="009D553A" w:rsidP="006F561A">
      <w:pPr>
        <w:rPr>
          <w:i/>
        </w:rPr>
      </w:pPr>
      <w:r w:rsidRPr="00C75778">
        <w:rPr>
          <w:i/>
        </w:rPr>
        <w:t>Ведущий при необходимости помогает в заполнении таблиц и продолжает, когда все команды г</w:t>
      </w:r>
      <w:r w:rsidR="00C75778" w:rsidRPr="00C75778">
        <w:rPr>
          <w:i/>
        </w:rPr>
        <w:t>отовы.</w:t>
      </w:r>
    </w:p>
    <w:p w14:paraId="4879A3D5" w14:textId="5F829CFF" w:rsidR="0071361F" w:rsidRDefault="00C75778" w:rsidP="006F561A">
      <w:r w:rsidRPr="00C75778">
        <w:rPr>
          <w:i/>
        </w:rPr>
        <w:t>Ведущий</w:t>
      </w:r>
      <w:r>
        <w:t xml:space="preserve">: </w:t>
      </w:r>
      <w:r w:rsidR="0071361F" w:rsidRPr="00C75778">
        <w:t>По очереди озвучьте Ассистенту ваш текущий баланс</w:t>
      </w:r>
      <w:r w:rsidR="0071361F" w:rsidRPr="00785A75">
        <w:rPr>
          <w:i/>
        </w:rPr>
        <w:t>.</w:t>
      </w:r>
    </w:p>
    <w:p w14:paraId="07CD6B77" w14:textId="4E5DBE92" w:rsidR="009D553A" w:rsidRPr="00C75778" w:rsidRDefault="009D553A" w:rsidP="006F561A">
      <w:pPr>
        <w:rPr>
          <w:i/>
        </w:rPr>
      </w:pPr>
      <w:r w:rsidRPr="00C75778">
        <w:rPr>
          <w:i/>
        </w:rPr>
        <w:t>Ведущий просит команду №1 озвучить свой баланс, потом команду №2 и т.д. Ассистент фиксирует на доске количество монет у каждого персонажа. Когда все балансы зафиксированы, Ведущий продо</w:t>
      </w:r>
      <w:r w:rsidR="00C75778" w:rsidRPr="00C75778">
        <w:rPr>
          <w:i/>
        </w:rPr>
        <w:t>лжает.</w:t>
      </w:r>
    </w:p>
    <w:p w14:paraId="74D08E83" w14:textId="1D9C337A" w:rsidR="00C007EF" w:rsidRPr="00FE0C56" w:rsidRDefault="009D553A" w:rsidP="006F561A">
      <w:r w:rsidRPr="00621431">
        <w:rPr>
          <w:i/>
        </w:rPr>
        <w:t xml:space="preserve">Ведущий: </w:t>
      </w:r>
      <w:r w:rsidRPr="00FE0C56">
        <w:t xml:space="preserve">Все монеты из секретного кошеля, которые у вас есть, или их часть можно приумножить. В </w:t>
      </w:r>
      <w:proofErr w:type="spellStart"/>
      <w:r w:rsidRPr="00FE0C56">
        <w:t>Кортикуре</w:t>
      </w:r>
      <w:proofErr w:type="spellEnd"/>
      <w:r w:rsidRPr="00FE0C56">
        <w:t xml:space="preserve"> и </w:t>
      </w:r>
      <w:proofErr w:type="spellStart"/>
      <w:r w:rsidRPr="00FE0C56">
        <w:t>Трарте</w:t>
      </w:r>
      <w:proofErr w:type="spellEnd"/>
      <w:r w:rsidRPr="00FE0C56">
        <w:t xml:space="preserve"> есть лавки ростовщиков.</w:t>
      </w:r>
    </w:p>
    <w:p w14:paraId="7FF831CB" w14:textId="1C42D899" w:rsidR="00C007EF" w:rsidRPr="00FE0C56" w:rsidRDefault="009D553A" w:rsidP="006F561A">
      <w:r w:rsidRPr="00FE0C56">
        <w:t xml:space="preserve">Положив деньги в </w:t>
      </w:r>
      <w:proofErr w:type="spellStart"/>
      <w:r w:rsidRPr="00FE0C56">
        <w:t>Кортикуре</w:t>
      </w:r>
      <w:proofErr w:type="spellEnd"/>
      <w:r w:rsidRPr="00FE0C56">
        <w:t xml:space="preserve">, вы получите свиток с особой печатью, который можно будет обменять на монеты в </w:t>
      </w:r>
      <w:proofErr w:type="spellStart"/>
      <w:r w:rsidRPr="00FE0C56">
        <w:t>Трарте</w:t>
      </w:r>
      <w:proofErr w:type="spellEnd"/>
      <w:r w:rsidRPr="00FE0C56">
        <w:t>. При этом вы получите на 10% больше монет, чем клали в первой лавке.</w:t>
      </w:r>
      <w:r w:rsidR="00363954" w:rsidRPr="00FE0C56">
        <w:t xml:space="preserve"> Вложить можно только монеты из подушки безопасности.</w:t>
      </w:r>
      <w:r w:rsidRPr="00FE0C56">
        <w:t xml:space="preserve"> </w:t>
      </w:r>
      <w:r w:rsidR="00363954" w:rsidRPr="00FE0C56">
        <w:t>К примеру,</w:t>
      </w:r>
      <w:r w:rsidRPr="00FE0C56">
        <w:t xml:space="preserve"> </w:t>
      </w:r>
      <w:r w:rsidR="00363954" w:rsidRPr="00FE0C56">
        <w:t>здесь вы оставляете</w:t>
      </w:r>
      <w:r w:rsidRPr="00FE0C56">
        <w:t xml:space="preserve"> (</w:t>
      </w:r>
      <w:r w:rsidR="00363954" w:rsidRPr="00FE0C56">
        <w:t>7</w:t>
      </w:r>
      <w:r w:rsidRPr="00FE0C56">
        <w:t>0) монет,</w:t>
      </w:r>
      <w:r w:rsidR="00FD346B" w:rsidRPr="00FE0C56">
        <w:t xml:space="preserve"> тогда</w:t>
      </w:r>
      <w:r w:rsidRPr="00FE0C56">
        <w:t xml:space="preserve"> в </w:t>
      </w:r>
      <w:proofErr w:type="spellStart"/>
      <w:r w:rsidRPr="00FE0C56">
        <w:t>Трарте</w:t>
      </w:r>
      <w:proofErr w:type="spellEnd"/>
      <w:r w:rsidRPr="00FE0C56">
        <w:t xml:space="preserve"> вы сможете снять (</w:t>
      </w:r>
      <w:r w:rsidR="00363954" w:rsidRPr="00FE0C56">
        <w:t>77</w:t>
      </w:r>
      <w:r w:rsidRPr="00FE0C56">
        <w:t>) монет.</w:t>
      </w:r>
    </w:p>
    <w:p w14:paraId="6F9B42D6" w14:textId="37A2C2DB" w:rsidR="00C007EF" w:rsidRPr="00FE0C56" w:rsidRDefault="009D553A" w:rsidP="006F561A">
      <w:r w:rsidRPr="00FE0C56">
        <w:t xml:space="preserve">В городе эльфов </w:t>
      </w:r>
      <w:proofErr w:type="spellStart"/>
      <w:r w:rsidRPr="00FE0C56">
        <w:t>Нелинге</w:t>
      </w:r>
      <w:proofErr w:type="spellEnd"/>
      <w:r w:rsidRPr="00FE0C56">
        <w:t xml:space="preserve"> лавки ростовщиков запрещены. Поэтому, если вы захотите </w:t>
      </w:r>
      <w:r w:rsidR="00FD346B" w:rsidRPr="00FE0C56">
        <w:t>вернуть</w:t>
      </w:r>
      <w:r w:rsidRPr="00FE0C56">
        <w:t xml:space="preserve"> монеты в </w:t>
      </w:r>
      <w:proofErr w:type="spellStart"/>
      <w:r w:rsidRPr="00FE0C56">
        <w:t>Нелинге</w:t>
      </w:r>
      <w:proofErr w:type="spellEnd"/>
      <w:r w:rsidRPr="00FE0C56">
        <w:t xml:space="preserve">, придется обменять расписку в эльфийской казне, но вы получите столько же денег, сколько положили в </w:t>
      </w:r>
      <w:proofErr w:type="spellStart"/>
      <w:r w:rsidRPr="00FE0C56">
        <w:t>Кортикуре</w:t>
      </w:r>
      <w:proofErr w:type="spellEnd"/>
      <w:r w:rsidRPr="00FE0C56">
        <w:t xml:space="preserve">. Ваши проценты “сгорят”. </w:t>
      </w:r>
    </w:p>
    <w:p w14:paraId="326002F4" w14:textId="42984B12" w:rsidR="00C007EF" w:rsidRPr="00FE0C56" w:rsidRDefault="009D553A" w:rsidP="006F561A">
      <w:r w:rsidRPr="00FE0C56">
        <w:t xml:space="preserve">В целом оставлять деньги у ростовщика выгодно, </w:t>
      </w:r>
      <w:r w:rsidR="00FD346B" w:rsidRPr="00FE0C56">
        <w:t>ведь со временем цены растут и</w:t>
      </w:r>
      <w:r w:rsidR="00363954" w:rsidRPr="00FE0C56">
        <w:t xml:space="preserve"> к тому моменту, как вы доберетесь</w:t>
      </w:r>
      <w:r w:rsidR="00FD346B" w:rsidRPr="00FE0C56">
        <w:t xml:space="preserve"> в </w:t>
      </w:r>
      <w:proofErr w:type="spellStart"/>
      <w:r w:rsidR="00FD346B" w:rsidRPr="00FE0C56">
        <w:t>Трарт</w:t>
      </w:r>
      <w:proofErr w:type="spellEnd"/>
      <w:r w:rsidR="00363954" w:rsidRPr="00FE0C56">
        <w:t>, там все подорожает</w:t>
      </w:r>
      <w:r w:rsidRPr="00FE0C56">
        <w:t>.</w:t>
      </w:r>
    </w:p>
    <w:p w14:paraId="285E242F" w14:textId="60685545" w:rsidR="00C007EF" w:rsidRPr="00FE0C56" w:rsidRDefault="009D553A" w:rsidP="006F561A">
      <w:r w:rsidRPr="00FE0C56">
        <w:t>Чтобы положить деньги, напишите на листочке, сколько монет из подушки безопасности в</w:t>
      </w:r>
      <w:r w:rsidR="00FE0C56" w:rsidRPr="00FE0C56">
        <w:t>ы хотите оставить у ростовщика.</w:t>
      </w:r>
    </w:p>
    <w:p w14:paraId="3E9ED4E0" w14:textId="77AA5ADA" w:rsidR="00C007EF" w:rsidRPr="00621431" w:rsidRDefault="009D553A" w:rsidP="006F561A">
      <w:pPr>
        <w:rPr>
          <w:i/>
        </w:rPr>
      </w:pPr>
      <w:r w:rsidRPr="00343323">
        <w:rPr>
          <w:i/>
        </w:rPr>
        <w:t>Ведущий</w:t>
      </w:r>
      <w:r w:rsidRPr="00621431">
        <w:t xml:space="preserve">: </w:t>
      </w:r>
      <w:r w:rsidRPr="00343323">
        <w:t>Теперь отраз</w:t>
      </w:r>
      <w:r w:rsidR="00343323" w:rsidRPr="00343323">
        <w:t>ите изменения в ваших таблицах</w:t>
      </w:r>
      <w:r w:rsidR="00343323">
        <w:rPr>
          <w:i/>
        </w:rPr>
        <w:t>.</w:t>
      </w:r>
    </w:p>
    <w:p w14:paraId="6E5958E2" w14:textId="21938A63" w:rsidR="00C007EF" w:rsidRPr="006F561A" w:rsidRDefault="009D553A" w:rsidP="006F561A">
      <w:pPr>
        <w:rPr>
          <w:i/>
        </w:rPr>
      </w:pPr>
      <w:r w:rsidRPr="006F561A">
        <w:rPr>
          <w:i/>
        </w:rPr>
        <w:t>Ведущий при необходимости помогает в заполнении таблиц и продол</w:t>
      </w:r>
      <w:r w:rsidR="006F561A" w:rsidRPr="006F561A">
        <w:rPr>
          <w:i/>
        </w:rPr>
        <w:t>жает, когда все команды готовы.</w:t>
      </w:r>
    </w:p>
    <w:p w14:paraId="74B3C930" w14:textId="7B33DCCE" w:rsidR="00C007EF" w:rsidRPr="00621431" w:rsidRDefault="009D553A" w:rsidP="006F561A">
      <w:pPr>
        <w:rPr>
          <w:i/>
        </w:rPr>
      </w:pPr>
      <w:r w:rsidRPr="006F561A">
        <w:rPr>
          <w:i/>
        </w:rPr>
        <w:t>Ведущий</w:t>
      </w:r>
      <w:r w:rsidR="006F561A">
        <w:t xml:space="preserve">: </w:t>
      </w:r>
      <w:r w:rsidRPr="006F561A">
        <w:t xml:space="preserve">В таверне во время застолья вы спорили между собой, какой дорогой лучше добраться в </w:t>
      </w:r>
      <w:proofErr w:type="spellStart"/>
      <w:r w:rsidRPr="006F561A">
        <w:t>Трарт</w:t>
      </w:r>
      <w:proofErr w:type="spellEnd"/>
      <w:r w:rsidRPr="006F561A">
        <w:t xml:space="preserve">. Услышав это, к вам подошел незнакомец и попросил вас отнести небольшую посылку его знакомому викингу. Он заверил вас, </w:t>
      </w:r>
      <w:r w:rsidR="00934A45" w:rsidRPr="006F561A">
        <w:t>что,</w:t>
      </w:r>
      <w:r w:rsidRPr="006F561A">
        <w:t xml:space="preserve"> когда вы доставите посылку, викинг заплатит вам (100) монет. Викинга зовут Тори, его можно узнать по черным лентам, вплетенным в косы рыжих волос. Вы немедленно согласились, потому что это отличная ц</w:t>
      </w:r>
      <w:r w:rsidR="006F561A" w:rsidRPr="006F561A">
        <w:t>ена для такой небольшой услуги.</w:t>
      </w:r>
    </w:p>
    <w:p w14:paraId="303A36A4" w14:textId="62C48824" w:rsidR="00C007EF" w:rsidRPr="00621431" w:rsidRDefault="009D553A" w:rsidP="00CD3001">
      <w:pPr>
        <w:pStyle w:val="2"/>
        <w:rPr>
          <w:sz w:val="28"/>
          <w:szCs w:val="28"/>
        </w:rPr>
      </w:pPr>
      <w:bookmarkStart w:id="26" w:name="_Toc31126310"/>
      <w:r w:rsidRPr="00621431">
        <w:t xml:space="preserve">Дорога в </w:t>
      </w:r>
      <w:proofErr w:type="spellStart"/>
      <w:r w:rsidRPr="00621431">
        <w:t>Нелинг</w:t>
      </w:r>
      <w:proofErr w:type="spellEnd"/>
      <w:r w:rsidRPr="00621431">
        <w:t xml:space="preserve"> (13 минут)</w:t>
      </w:r>
      <w:bookmarkEnd w:id="26"/>
    </w:p>
    <w:p w14:paraId="444F0353" w14:textId="551BD808" w:rsidR="00C007EF" w:rsidRPr="00CD3001" w:rsidRDefault="009D553A" w:rsidP="00CD3001">
      <w:pPr>
        <w:rPr>
          <w:i/>
        </w:rPr>
      </w:pPr>
      <w:r w:rsidRPr="00CD3001">
        <w:rPr>
          <w:i/>
        </w:rPr>
        <w:t>Ведущий пере</w:t>
      </w:r>
      <w:r w:rsidR="00CD3001" w:rsidRPr="00CD3001">
        <w:rPr>
          <w:i/>
        </w:rPr>
        <w:t>ключает презентацию на Слайд 3.</w:t>
      </w:r>
    </w:p>
    <w:p w14:paraId="263F6783" w14:textId="5E6BF563" w:rsidR="00C007EF" w:rsidRPr="00CD3001" w:rsidRDefault="009D553A" w:rsidP="00CD3001">
      <w:r w:rsidRPr="00CD3001">
        <w:rPr>
          <w:i/>
        </w:rPr>
        <w:t>Ведущий</w:t>
      </w:r>
      <w:r w:rsidRPr="00621431">
        <w:t>:</w:t>
      </w:r>
      <w:r w:rsidR="00CD3001">
        <w:rPr>
          <w:i/>
        </w:rPr>
        <w:t xml:space="preserve"> </w:t>
      </w:r>
      <w:r w:rsidRPr="00CD3001">
        <w:t xml:space="preserve">Сначала вы отправляетесь в </w:t>
      </w:r>
      <w:proofErr w:type="spellStart"/>
      <w:r w:rsidRPr="00CD3001">
        <w:t>Нелинг</w:t>
      </w:r>
      <w:proofErr w:type="spellEnd"/>
      <w:r w:rsidRPr="00CD3001">
        <w:t xml:space="preserve"> к эльфу </w:t>
      </w:r>
      <w:proofErr w:type="spellStart"/>
      <w:r w:rsidRPr="00CD3001">
        <w:t>Гроверу</w:t>
      </w:r>
      <w:proofErr w:type="spellEnd"/>
      <w:r w:rsidRPr="00CD3001">
        <w:t xml:space="preserve"> за костюмом из саламандровой кожи. Проходя мимо слепых болот, вы слышите крик о помощи.</w:t>
      </w:r>
    </w:p>
    <w:p w14:paraId="6972D6B1" w14:textId="35AFB447" w:rsidR="00C007EF" w:rsidRPr="00621431" w:rsidRDefault="009D553A" w:rsidP="00CD3001">
      <w:pPr>
        <w:rPr>
          <w:i/>
        </w:rPr>
      </w:pPr>
      <w:r w:rsidRPr="00CD3001">
        <w:t>Что будете делать? Откликнуться и помочь – поднимите предмет одного цвета, пройти мимо – п</w:t>
      </w:r>
      <w:r w:rsidR="00CD3001" w:rsidRPr="00CD3001">
        <w:t>однимите предмет другого цвета.</w:t>
      </w:r>
    </w:p>
    <w:p w14:paraId="75A336CA" w14:textId="57193F00" w:rsidR="00C007EF" w:rsidRPr="00CD3001" w:rsidRDefault="009D553A" w:rsidP="00CD3001">
      <w:pPr>
        <w:rPr>
          <w:i/>
        </w:rPr>
      </w:pPr>
      <w:r w:rsidRPr="00CD3001">
        <w:rPr>
          <w:i/>
        </w:rPr>
        <w:lastRenderedPageBreak/>
        <w:t xml:space="preserve">Здесь и далее ведущий называет </w:t>
      </w:r>
      <w:proofErr w:type="gramStart"/>
      <w:r w:rsidRPr="00CD3001">
        <w:rPr>
          <w:i/>
        </w:rPr>
        <w:t>конкретные</w:t>
      </w:r>
      <w:proofErr w:type="gramEnd"/>
      <w:r w:rsidRPr="00CD3001">
        <w:rPr>
          <w:i/>
        </w:rPr>
        <w:t xml:space="preserve"> предмет и цвет. После того, как участники подняли предметы, ведущий просит команды держать их, пока он читает, что </w:t>
      </w:r>
      <w:r w:rsidR="00CD3001" w:rsidRPr="00CD3001">
        <w:rPr>
          <w:i/>
        </w:rPr>
        <w:t>произошло в связи с их выбором.</w:t>
      </w:r>
    </w:p>
    <w:p w14:paraId="1179D234" w14:textId="77777777" w:rsidR="00C007EF" w:rsidRPr="00621431" w:rsidRDefault="009D553A" w:rsidP="00CD3001">
      <w:r w:rsidRPr="00CD3001">
        <w:rPr>
          <w:i/>
        </w:rPr>
        <w:t>Ведущий</w:t>
      </w:r>
      <w:r w:rsidRPr="00621431">
        <w:t>:</w:t>
      </w: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007EF" w:rsidRPr="00621431" w14:paraId="751B9860" w14:textId="77777777">
        <w:tc>
          <w:tcPr>
            <w:tcW w:w="4514" w:type="dxa"/>
            <w:shd w:val="clear" w:color="auto" w:fill="auto"/>
            <w:tcMar>
              <w:top w:w="100" w:type="dxa"/>
              <w:left w:w="100" w:type="dxa"/>
              <w:bottom w:w="100" w:type="dxa"/>
              <w:right w:w="100" w:type="dxa"/>
            </w:tcMar>
          </w:tcPr>
          <w:p w14:paraId="0981E13F" w14:textId="77777777" w:rsidR="00C007EF" w:rsidRPr="00CD3001" w:rsidRDefault="009D553A" w:rsidP="00CD3001">
            <w:r w:rsidRPr="00CD3001">
              <w:t>Откликнуться и помочь</w:t>
            </w:r>
          </w:p>
        </w:tc>
        <w:tc>
          <w:tcPr>
            <w:tcW w:w="4514" w:type="dxa"/>
            <w:shd w:val="clear" w:color="auto" w:fill="auto"/>
            <w:tcMar>
              <w:top w:w="100" w:type="dxa"/>
              <w:left w:w="100" w:type="dxa"/>
              <w:bottom w:w="100" w:type="dxa"/>
              <w:right w:w="100" w:type="dxa"/>
            </w:tcMar>
          </w:tcPr>
          <w:p w14:paraId="56AAE4E2" w14:textId="77777777" w:rsidR="00C007EF" w:rsidRPr="00CD3001" w:rsidRDefault="009D553A" w:rsidP="00CD3001">
            <w:r w:rsidRPr="00CD3001">
              <w:t xml:space="preserve">Пройти мимо </w:t>
            </w:r>
          </w:p>
        </w:tc>
      </w:tr>
      <w:tr w:rsidR="00C007EF" w:rsidRPr="00621431" w14:paraId="6C2A40F7" w14:textId="77777777">
        <w:tc>
          <w:tcPr>
            <w:tcW w:w="4514" w:type="dxa"/>
            <w:shd w:val="clear" w:color="auto" w:fill="auto"/>
            <w:tcMar>
              <w:top w:w="100" w:type="dxa"/>
              <w:left w:w="100" w:type="dxa"/>
              <w:bottom w:w="100" w:type="dxa"/>
              <w:right w:w="100" w:type="dxa"/>
            </w:tcMar>
          </w:tcPr>
          <w:p w14:paraId="3EB198C1" w14:textId="77777777" w:rsidR="00C007EF" w:rsidRPr="00CD3001" w:rsidRDefault="009D553A" w:rsidP="00CD3001">
            <w:r w:rsidRPr="00CD3001">
              <w:t xml:space="preserve">Вы откликнулись и направились в ту сторону, откуда доносится крик. Прорвавшись сквозь камыши, вы увидели старенького эльфа, по горло стоящего в болоте, и помогли ему выбраться. Но теперь вы сбились с пути и плохо понимаете, в какую сторону нужно идти. </w:t>
            </w:r>
          </w:p>
        </w:tc>
        <w:tc>
          <w:tcPr>
            <w:tcW w:w="4514" w:type="dxa"/>
            <w:shd w:val="clear" w:color="auto" w:fill="auto"/>
            <w:tcMar>
              <w:top w:w="100" w:type="dxa"/>
              <w:left w:w="100" w:type="dxa"/>
              <w:bottom w:w="100" w:type="dxa"/>
              <w:right w:w="100" w:type="dxa"/>
            </w:tcMar>
          </w:tcPr>
          <w:p w14:paraId="3E3E03F2" w14:textId="77777777" w:rsidR="00C007EF" w:rsidRPr="00CD3001" w:rsidRDefault="009D553A" w:rsidP="00CD3001">
            <w:r w:rsidRPr="00CD3001">
              <w:t xml:space="preserve">Вы прошли мимо, но тут же сами угодили в болото. К счастью, вы смогли выбраться сами, но потеряли (1) очко энергии. Но пока вы спасались из болота, вы сбились с верной дороги, даже не заметив этого. Вновь оказавшись на твердой земле, вы заметили, что крики о помощи прекратились. Внезапно вы наткнулись на старенького мокрого эльфа, лежащего в камышах. Это он просил о помощи, кто-то помог ему выбраться из болота и ушел. </w:t>
            </w:r>
          </w:p>
        </w:tc>
      </w:tr>
    </w:tbl>
    <w:p w14:paraId="2C0B2CB5" w14:textId="69295998" w:rsidR="00C007EF" w:rsidRPr="00621431" w:rsidRDefault="009D553A" w:rsidP="00CD3001">
      <w:r w:rsidRPr="00621431">
        <w:rPr>
          <w:i/>
        </w:rPr>
        <w:br/>
      </w:r>
      <w:r w:rsidRPr="00CD3001">
        <w:rPr>
          <w:i/>
        </w:rPr>
        <w:t xml:space="preserve">Ассистент фиксирует на доске </w:t>
      </w:r>
      <w:r w:rsidR="00CD3001" w:rsidRPr="00CD3001">
        <w:rPr>
          <w:i/>
        </w:rPr>
        <w:t>изменение очков энергии команд</w:t>
      </w:r>
      <w:r w:rsidR="00CD3001">
        <w:t>.</w:t>
      </w:r>
    </w:p>
    <w:p w14:paraId="43BEE1A9" w14:textId="16749F25" w:rsidR="00C007EF" w:rsidRPr="00CD3001" w:rsidRDefault="009D553A" w:rsidP="00CD3001">
      <w:r w:rsidRPr="00CD3001">
        <w:rPr>
          <w:i/>
        </w:rPr>
        <w:t>Ведущий</w:t>
      </w:r>
      <w:r w:rsidRPr="00621431">
        <w:t xml:space="preserve">: </w:t>
      </w:r>
      <w:r w:rsidRPr="00CD3001">
        <w:t xml:space="preserve">Эльф попросил помочь ему и отнести его на спине к дороге на </w:t>
      </w:r>
      <w:proofErr w:type="spellStart"/>
      <w:r w:rsidRPr="00CD3001">
        <w:t>Нелинг</w:t>
      </w:r>
      <w:proofErr w:type="spellEnd"/>
      <w:r w:rsidRPr="00CD3001">
        <w:t xml:space="preserve">, ведь он очень устал. Это будет стоить вам (2) очка энергии. Эльф заверил вас, что с ним вы точно не заблудитесь, потому что он обладает особым чутьем, которое всегда подсказывает эльфам верную дорогу к </w:t>
      </w:r>
      <w:proofErr w:type="spellStart"/>
      <w:r w:rsidRPr="00CD3001">
        <w:t>Нелингу</w:t>
      </w:r>
      <w:proofErr w:type="spellEnd"/>
      <w:r w:rsidRPr="00CD3001">
        <w:t>.</w:t>
      </w:r>
    </w:p>
    <w:p w14:paraId="0CE3FC4B" w14:textId="05DDD92C" w:rsidR="00C007EF" w:rsidRPr="00CD3001" w:rsidRDefault="009D553A" w:rsidP="00CD3001">
      <w:r w:rsidRPr="00CD3001">
        <w:t>Как поступите? Понести эльфа на спине – поднимите предмет одного цвета, оставить эльфа отдыхать и попытаться найти дорогу самому – подним</w:t>
      </w:r>
      <w:r w:rsidR="00CD3001" w:rsidRPr="00CD3001">
        <w:t>ите предмет другого цвета</w:t>
      </w:r>
      <w:r w:rsidR="00CD3001">
        <w:t>.</w:t>
      </w:r>
    </w:p>
    <w:p w14:paraId="2152924E" w14:textId="32057560" w:rsidR="00C007EF" w:rsidRPr="00621431" w:rsidRDefault="009D553A" w:rsidP="00CD3001">
      <w:r w:rsidRPr="00CD3001">
        <w:rPr>
          <w:i/>
        </w:rPr>
        <w:t xml:space="preserve">После того, как участники подняли предметы, ведущий просит команды держать их, пока он читает, что </w:t>
      </w:r>
      <w:r w:rsidR="00CD3001" w:rsidRPr="00CD3001">
        <w:rPr>
          <w:i/>
        </w:rPr>
        <w:t>произошло в связи с их выбором</w:t>
      </w:r>
      <w:r w:rsidR="00CD3001">
        <w:t>.</w:t>
      </w:r>
    </w:p>
    <w:p w14:paraId="77C371A1" w14:textId="77777777" w:rsidR="00C007EF" w:rsidRPr="00621431" w:rsidRDefault="009D553A" w:rsidP="00CD3001">
      <w:r w:rsidRPr="00CD3001">
        <w:rPr>
          <w:i/>
        </w:rPr>
        <w:t>Ведущий</w:t>
      </w:r>
      <w:r w:rsidRPr="00621431">
        <w:t>:</w:t>
      </w: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007EF" w:rsidRPr="00621431" w14:paraId="456FBAE0" w14:textId="77777777">
        <w:tc>
          <w:tcPr>
            <w:tcW w:w="4514" w:type="dxa"/>
            <w:shd w:val="clear" w:color="auto" w:fill="auto"/>
            <w:tcMar>
              <w:top w:w="100" w:type="dxa"/>
              <w:left w:w="100" w:type="dxa"/>
              <w:bottom w:w="100" w:type="dxa"/>
              <w:right w:w="100" w:type="dxa"/>
            </w:tcMar>
          </w:tcPr>
          <w:p w14:paraId="1FEB2FA4" w14:textId="77777777" w:rsidR="00C007EF" w:rsidRPr="00CD3001" w:rsidRDefault="009D553A" w:rsidP="00CD3001">
            <w:r w:rsidRPr="00CD3001">
              <w:t>Понести эльфа на спине</w:t>
            </w:r>
          </w:p>
        </w:tc>
        <w:tc>
          <w:tcPr>
            <w:tcW w:w="4514" w:type="dxa"/>
            <w:shd w:val="clear" w:color="auto" w:fill="auto"/>
            <w:tcMar>
              <w:top w:w="100" w:type="dxa"/>
              <w:left w:w="100" w:type="dxa"/>
              <w:bottom w:w="100" w:type="dxa"/>
              <w:right w:w="100" w:type="dxa"/>
            </w:tcMar>
          </w:tcPr>
          <w:p w14:paraId="1C8F6DB0" w14:textId="77777777" w:rsidR="00C007EF" w:rsidRPr="00CD3001" w:rsidRDefault="009D553A" w:rsidP="00CD3001">
            <w:r w:rsidRPr="00CD3001">
              <w:t>Оставить эльфа отдыхать и попытаться найти дорогу самому</w:t>
            </w:r>
          </w:p>
        </w:tc>
      </w:tr>
      <w:tr w:rsidR="00C007EF" w:rsidRPr="00621431" w14:paraId="7FF4E0CD" w14:textId="77777777">
        <w:tc>
          <w:tcPr>
            <w:tcW w:w="4514" w:type="dxa"/>
            <w:shd w:val="clear" w:color="auto" w:fill="auto"/>
            <w:tcMar>
              <w:top w:w="100" w:type="dxa"/>
              <w:left w:w="100" w:type="dxa"/>
              <w:bottom w:w="100" w:type="dxa"/>
              <w:right w:w="100" w:type="dxa"/>
            </w:tcMar>
          </w:tcPr>
          <w:p w14:paraId="6A60F738" w14:textId="77777777" w:rsidR="00C007EF" w:rsidRPr="00CD3001" w:rsidRDefault="009D553A" w:rsidP="00CD3001">
            <w:r w:rsidRPr="00CD3001">
              <w:t xml:space="preserve">Вы согласились понести эльфа, потратив (2) очка энергии. На этот раз чутье не подвело эльфа, и он вывел вас на дорогу в </w:t>
            </w:r>
            <w:proofErr w:type="spellStart"/>
            <w:r w:rsidRPr="00CD3001">
              <w:t>Нелинг</w:t>
            </w:r>
            <w:proofErr w:type="spellEnd"/>
            <w:r w:rsidRPr="00CD3001">
              <w:t xml:space="preserve">. Он поблагодарил вас и поинтересовался, зачем вы направляетесь в город эльфов. Вы рассказали ему, что спешите к эльфу </w:t>
            </w:r>
            <w:proofErr w:type="spellStart"/>
            <w:r w:rsidRPr="00CD3001">
              <w:t>Гроверу</w:t>
            </w:r>
            <w:proofErr w:type="spellEnd"/>
            <w:r w:rsidRPr="00CD3001">
              <w:t xml:space="preserve">, чтобы купить у него саламандровый костюм. Старенький эльф очень обрадовался и рассказал, что </w:t>
            </w:r>
            <w:proofErr w:type="spellStart"/>
            <w:r w:rsidRPr="00CD3001">
              <w:t>Гровер</w:t>
            </w:r>
            <w:proofErr w:type="spellEnd"/>
            <w:r w:rsidRPr="00CD3001">
              <w:t xml:space="preserve"> – его сын. Он сказал, что если вы расскажете </w:t>
            </w:r>
            <w:proofErr w:type="spellStart"/>
            <w:r w:rsidRPr="00CD3001">
              <w:t>Гроверу</w:t>
            </w:r>
            <w:proofErr w:type="spellEnd"/>
            <w:r w:rsidRPr="00CD3001">
              <w:t xml:space="preserve"> о том, что </w:t>
            </w:r>
            <w:r w:rsidRPr="00CD3001">
              <w:lastRenderedPageBreak/>
              <w:t xml:space="preserve">помогли его отцу, то можете получить скидку на костюм (15) монет. </w:t>
            </w:r>
          </w:p>
        </w:tc>
        <w:tc>
          <w:tcPr>
            <w:tcW w:w="4514" w:type="dxa"/>
            <w:shd w:val="clear" w:color="auto" w:fill="auto"/>
            <w:tcMar>
              <w:top w:w="100" w:type="dxa"/>
              <w:left w:w="100" w:type="dxa"/>
              <w:bottom w:w="100" w:type="dxa"/>
              <w:right w:w="100" w:type="dxa"/>
            </w:tcMar>
          </w:tcPr>
          <w:p w14:paraId="24F90300" w14:textId="75F63C87" w:rsidR="00C007EF" w:rsidRPr="00CD3001" w:rsidRDefault="009D553A" w:rsidP="00CD3001">
            <w:r w:rsidRPr="00CD3001">
              <w:lastRenderedPageBreak/>
              <w:t xml:space="preserve">Вы не захотели больше возиться с </w:t>
            </w:r>
            <w:proofErr w:type="gramStart"/>
            <w:r w:rsidRPr="00CD3001">
              <w:t>эльфом</w:t>
            </w:r>
            <w:proofErr w:type="gramEnd"/>
            <w:r w:rsidRPr="00CD3001">
              <w:t xml:space="preserve"> и пошли искать дорогу сами. Это оказалось не так-то просто. Дорогу вы нашли, но пока блуждали в ее поисках, потеряли (1) очка энергии.</w:t>
            </w:r>
          </w:p>
        </w:tc>
      </w:tr>
    </w:tbl>
    <w:p w14:paraId="5780DC14" w14:textId="330398FE" w:rsidR="00C007EF" w:rsidRPr="00CD3001" w:rsidRDefault="009D553A" w:rsidP="00CD3001">
      <w:pPr>
        <w:rPr>
          <w:i/>
        </w:rPr>
      </w:pPr>
      <w:r w:rsidRPr="00CD3001">
        <w:rPr>
          <w:i/>
        </w:rPr>
        <w:lastRenderedPageBreak/>
        <w:t>Ассистент фиксирует на доске изменение очков энергии команд, а также помечает команды, которые согласились пон</w:t>
      </w:r>
      <w:r w:rsidR="00CD3001" w:rsidRPr="00CD3001">
        <w:rPr>
          <w:i/>
        </w:rPr>
        <w:t>ести эльфа на спине, значком %.</w:t>
      </w:r>
    </w:p>
    <w:p w14:paraId="0587DC7C" w14:textId="6A8462D6" w:rsidR="00C007EF" w:rsidRPr="00A0333B" w:rsidRDefault="009D553A" w:rsidP="00A0333B">
      <w:pPr>
        <w:pStyle w:val="2"/>
      </w:pPr>
      <w:bookmarkStart w:id="27" w:name="_Toc31126311"/>
      <w:r w:rsidRPr="00A0333B">
        <w:t xml:space="preserve">Город </w:t>
      </w:r>
      <w:proofErr w:type="spellStart"/>
      <w:r w:rsidRPr="00A0333B">
        <w:t>Нелинг</w:t>
      </w:r>
      <w:proofErr w:type="spellEnd"/>
      <w:r w:rsidRPr="00A0333B">
        <w:t xml:space="preserve"> (10 минут)</w:t>
      </w:r>
      <w:bookmarkEnd w:id="27"/>
    </w:p>
    <w:p w14:paraId="48224621" w14:textId="0D1762E2" w:rsidR="00C007EF" w:rsidRPr="00621431" w:rsidRDefault="009D553A" w:rsidP="00093795">
      <w:r w:rsidRPr="00093795">
        <w:rPr>
          <w:i/>
        </w:rPr>
        <w:t>Ведущий</w:t>
      </w:r>
      <w:r w:rsidR="00093795">
        <w:t xml:space="preserve">: </w:t>
      </w:r>
      <w:r w:rsidRPr="00621431">
        <w:t xml:space="preserve">Наконец вы прибыли в </w:t>
      </w:r>
      <w:proofErr w:type="spellStart"/>
      <w:r w:rsidRPr="00621431">
        <w:t>Нелинг</w:t>
      </w:r>
      <w:proofErr w:type="spellEnd"/>
      <w:r w:rsidRPr="00621431">
        <w:t>. В пути</w:t>
      </w:r>
      <w:r w:rsidR="00093795">
        <w:t xml:space="preserve"> вы потратили (1) очко энергии.</w:t>
      </w:r>
    </w:p>
    <w:p w14:paraId="65E94BF5" w14:textId="4EA2744F" w:rsidR="00C007EF" w:rsidRPr="00093795" w:rsidRDefault="009D553A" w:rsidP="00093795">
      <w:pPr>
        <w:rPr>
          <w:i/>
        </w:rPr>
      </w:pPr>
      <w:r w:rsidRPr="00093795">
        <w:rPr>
          <w:i/>
        </w:rPr>
        <w:t xml:space="preserve">Ассистент фиксирует на </w:t>
      </w:r>
      <w:r w:rsidR="00093795" w:rsidRPr="00093795">
        <w:rPr>
          <w:i/>
        </w:rPr>
        <w:t>доске изменение энергии команд.</w:t>
      </w:r>
    </w:p>
    <w:p w14:paraId="4213EC64" w14:textId="531D175A" w:rsidR="00C007EF" w:rsidRPr="00621431" w:rsidRDefault="009D553A" w:rsidP="00093795">
      <w:r w:rsidRPr="00093795">
        <w:rPr>
          <w:i/>
        </w:rPr>
        <w:t>Ведущий</w:t>
      </w:r>
      <w:r w:rsidRPr="00621431">
        <w:t>: Вы можете вернуть деньги, которые вы оставили у ростовщика</w:t>
      </w:r>
      <w:r w:rsidR="00093795">
        <w:t>. Желает ли кто-то сделать это?</w:t>
      </w:r>
    </w:p>
    <w:p w14:paraId="116091DF" w14:textId="6988E206" w:rsidR="00C007EF" w:rsidRPr="00093795" w:rsidRDefault="009D553A" w:rsidP="00093795">
      <w:pPr>
        <w:rPr>
          <w:i/>
        </w:rPr>
      </w:pPr>
      <w:r w:rsidRPr="00093795">
        <w:rPr>
          <w:i/>
        </w:rPr>
        <w:t>В случае</w:t>
      </w:r>
      <w:proofErr w:type="gramStart"/>
      <w:r w:rsidRPr="00093795">
        <w:rPr>
          <w:i/>
        </w:rPr>
        <w:t>,</w:t>
      </w:r>
      <w:proofErr w:type="gramEnd"/>
      <w:r w:rsidRPr="00093795">
        <w:rPr>
          <w:i/>
        </w:rPr>
        <w:t xml:space="preserve"> если команда возвращает деньги, ей необходимо отразить это в своей таблице. Ведущий следит за этим.</w:t>
      </w:r>
      <w:r w:rsidR="00FD346B" w:rsidRPr="00093795">
        <w:rPr>
          <w:i/>
        </w:rPr>
        <w:t xml:space="preserve"> </w:t>
      </w:r>
      <w:r w:rsidRPr="00093795">
        <w:rPr>
          <w:i/>
        </w:rPr>
        <w:t>Ведущий пере</w:t>
      </w:r>
      <w:r w:rsidR="00093795" w:rsidRPr="00093795">
        <w:rPr>
          <w:i/>
        </w:rPr>
        <w:t>ключает презентацию на Слайд 4.</w:t>
      </w:r>
    </w:p>
    <w:p w14:paraId="40C8CDCF" w14:textId="4353F4D8" w:rsidR="00C007EF" w:rsidRPr="00621431" w:rsidRDefault="009D553A" w:rsidP="00093795">
      <w:r w:rsidRPr="00093795">
        <w:rPr>
          <w:i/>
        </w:rPr>
        <w:t>Ведущий</w:t>
      </w:r>
      <w:r w:rsidRPr="00621431">
        <w:t>: Город эльфов славится своим центральным рынком. Туда вы и отправились, чтобы хорошенько подкрепиться.</w:t>
      </w:r>
    </w:p>
    <w:p w14:paraId="728C6812" w14:textId="77777777" w:rsidR="00C007EF" w:rsidRPr="00621431" w:rsidRDefault="009D553A" w:rsidP="00093795">
      <w:r w:rsidRPr="00621431">
        <w:t xml:space="preserve">В главной рыночной таверне сегодня такое меню: салат из огуречных побегов ((4) монеты, +(1) очко энергии), каша из бобовых ростков с тыквой и цыпленком ((7) монет, +(2) очка энергии), запеченная утка с </w:t>
      </w:r>
      <w:proofErr w:type="spellStart"/>
      <w:r w:rsidRPr="00621431">
        <w:t>нелийскими</w:t>
      </w:r>
      <w:proofErr w:type="spellEnd"/>
      <w:r w:rsidRPr="00621431">
        <w:t xml:space="preserve"> грибами ((12) монет, +(3) очка энергии). Ваши знакомые искатели приключений рассказывали вам о вкуснейшем десерте, который делают только в </w:t>
      </w:r>
      <w:proofErr w:type="spellStart"/>
      <w:r w:rsidRPr="00621431">
        <w:t>Нелинге</w:t>
      </w:r>
      <w:proofErr w:type="spellEnd"/>
      <w:r w:rsidRPr="00621431">
        <w:t>: мороженое с секретным ингредиентом в шоколадном соусе с лесными орехами ((5) монет, +(1) очко энергии). Вы можете выбрать только одно блюдо или не есть вообще. Десерт можно заказать только как дополнение к основному блюду.</w:t>
      </w:r>
    </w:p>
    <w:p w14:paraId="0F816DA2" w14:textId="77777777" w:rsidR="00C007EF" w:rsidRPr="00621431" w:rsidRDefault="009D553A" w:rsidP="00093795">
      <w:r w:rsidRPr="00621431">
        <w:t>Кроме того, всем искателям приключений известно, что на центральном эльфийском рынке можно купить перо удачи за (32) монеты. Оно, как и перчатка, дает преимущество в бою. Если ни одно из загаданных вами чисел не совпало с тем, которое выпало на кубике, Вы можете перевернуть кубик на противоположную грань.</w:t>
      </w:r>
    </w:p>
    <w:p w14:paraId="73579353" w14:textId="1D96DACC" w:rsidR="00C007EF" w:rsidRPr="00621431" w:rsidRDefault="009D553A" w:rsidP="00093795">
      <w:r w:rsidRPr="00621431">
        <w:t>А я напоминаю вам, что если вам не хватает денег, то вы всегда можете взять их из вашего секретного кошеля,</w:t>
      </w:r>
      <w:r w:rsidR="001D41DB">
        <w:t xml:space="preserve"> если вы еще не все отдали их ростовщику.</w:t>
      </w:r>
      <w:r w:rsidRPr="00621431">
        <w:t xml:space="preserve"> </w:t>
      </w:r>
      <w:r w:rsidR="001D41DB">
        <w:t>Н</w:t>
      </w:r>
      <w:r w:rsidRPr="00621431">
        <w:t>о я вам этого не советую.</w:t>
      </w:r>
    </w:p>
    <w:p w14:paraId="01BBCF31" w14:textId="13D380A9" w:rsidR="00C007EF" w:rsidRPr="00621431" w:rsidRDefault="009D553A" w:rsidP="00093795">
      <w:r w:rsidRPr="00621431">
        <w:t xml:space="preserve">У вас есть минута, чтобы написать на листочке, </w:t>
      </w:r>
      <w:proofErr w:type="gramStart"/>
      <w:r w:rsidRPr="00621431">
        <w:t>будете ли вы что-</w:t>
      </w:r>
      <w:r w:rsidR="00093795">
        <w:t>то есть</w:t>
      </w:r>
      <w:proofErr w:type="gramEnd"/>
      <w:r w:rsidR="00093795">
        <w:t xml:space="preserve"> и купите ли перо удачи.</w:t>
      </w:r>
    </w:p>
    <w:p w14:paraId="1D083DFB" w14:textId="79800823" w:rsidR="00C007EF" w:rsidRPr="00093795" w:rsidRDefault="009D553A" w:rsidP="00093795">
      <w:pPr>
        <w:rPr>
          <w:i/>
        </w:rPr>
      </w:pPr>
      <w:r w:rsidRPr="00093795">
        <w:rPr>
          <w:i/>
        </w:rPr>
        <w:t>Ведущий следит за временем. По истечении минуты ассистент собирает листочки у команд и меняет количество очков энергии на доске, а также отмечает по</w:t>
      </w:r>
      <w:r w:rsidR="00093795" w:rsidRPr="00093795">
        <w:rPr>
          <w:i/>
        </w:rPr>
        <w:t>купку пера удачи словом “перо”.</w:t>
      </w:r>
    </w:p>
    <w:p w14:paraId="603E7BFC" w14:textId="7E64550F" w:rsidR="00C007EF" w:rsidRPr="00621431" w:rsidRDefault="009D553A" w:rsidP="00093795">
      <w:r w:rsidRPr="00093795">
        <w:rPr>
          <w:i/>
        </w:rPr>
        <w:t>Ведущий:</w:t>
      </w:r>
      <w:r w:rsidRPr="00621431">
        <w:t xml:space="preserve"> Теперь заполните таблицу ваших расходов, а т</w:t>
      </w:r>
      <w:r w:rsidR="00093795">
        <w:t>акже посчитайте текущий баланс.</w:t>
      </w:r>
    </w:p>
    <w:p w14:paraId="58274D0F" w14:textId="301E53E5" w:rsidR="00C007EF" w:rsidRPr="00093795" w:rsidRDefault="009D553A" w:rsidP="00093795">
      <w:pPr>
        <w:rPr>
          <w:i/>
        </w:rPr>
      </w:pPr>
      <w:r w:rsidRPr="00093795">
        <w:rPr>
          <w:i/>
        </w:rPr>
        <w:t>Ведущий при необходимости помогает в заполнении таблицы и продол</w:t>
      </w:r>
      <w:r w:rsidR="00093795" w:rsidRPr="00093795">
        <w:rPr>
          <w:i/>
        </w:rPr>
        <w:t>жает, когда все команды готовы.</w:t>
      </w:r>
    </w:p>
    <w:p w14:paraId="361D8A56" w14:textId="51D7A548" w:rsidR="001D41DB" w:rsidRDefault="001D41DB" w:rsidP="00093795">
      <w:r w:rsidRPr="00093795">
        <w:rPr>
          <w:i/>
        </w:rPr>
        <w:t>Ведущий</w:t>
      </w:r>
      <w:r w:rsidR="00093795">
        <w:t xml:space="preserve">: </w:t>
      </w:r>
      <w:r w:rsidRPr="00785A75">
        <w:t>По очереди озвучьте Ассистенту ваш текущий баланс.</w:t>
      </w:r>
    </w:p>
    <w:p w14:paraId="62496E69" w14:textId="096A11CD" w:rsidR="001D41DB" w:rsidRPr="00C459BB" w:rsidRDefault="001D41DB" w:rsidP="00093795">
      <w:pPr>
        <w:rPr>
          <w:i/>
        </w:rPr>
      </w:pPr>
      <w:r w:rsidRPr="00C459BB">
        <w:rPr>
          <w:i/>
        </w:rPr>
        <w:t>Ведущий просит команду №1 озвучить свой баланс, потом команду №2 и т.д. Ассистент фиксирует на доске количество монет у каждого персонажа. Когда все балансы зафиксированы, Ведущий переключает презентацию на Слайд 5.</w:t>
      </w:r>
    </w:p>
    <w:p w14:paraId="76C42278" w14:textId="138DE1F6" w:rsidR="00C007EF" w:rsidRPr="00621431" w:rsidRDefault="009D553A" w:rsidP="00093795">
      <w:r w:rsidRPr="00C459BB">
        <w:rPr>
          <w:i/>
        </w:rPr>
        <w:lastRenderedPageBreak/>
        <w:t>Ведущий</w:t>
      </w:r>
      <w:r w:rsidRPr="00621431">
        <w:t xml:space="preserve">: Пора отправляться к </w:t>
      </w:r>
      <w:proofErr w:type="spellStart"/>
      <w:r w:rsidRPr="00621431">
        <w:t>Гроверу</w:t>
      </w:r>
      <w:proofErr w:type="spellEnd"/>
      <w:r w:rsidRPr="00621431">
        <w:t xml:space="preserve"> за костюмом из саламандровой кожи. Хорошо, что ваш размер оказался в наличии. Осталось только отдать (95) монет. Команды, которые помогли старенькому эльфу выбраться на дорогу в </w:t>
      </w:r>
      <w:proofErr w:type="spellStart"/>
      <w:r w:rsidRPr="00621431">
        <w:t>Нелинг</w:t>
      </w:r>
      <w:proofErr w:type="spellEnd"/>
      <w:r w:rsidRPr="00621431">
        <w:t>, получают обещанную скидку (15) монет.</w:t>
      </w:r>
    </w:p>
    <w:p w14:paraId="5D6B569E" w14:textId="53F97C22" w:rsidR="00C007EF" w:rsidRPr="00621431" w:rsidRDefault="009D553A" w:rsidP="00093795">
      <w:r w:rsidRPr="00621431">
        <w:t>Внесите первую большую покупку в столбец ваших расходов, не забывая про</w:t>
      </w:r>
      <w:r w:rsidR="00C459BB">
        <w:t xml:space="preserve"> скидку, и пересчитайте баланс.</w:t>
      </w:r>
    </w:p>
    <w:p w14:paraId="79E6E381" w14:textId="484C8874" w:rsidR="00C007EF" w:rsidRPr="00C459BB" w:rsidRDefault="009D553A" w:rsidP="00093795">
      <w:pPr>
        <w:rPr>
          <w:i/>
        </w:rPr>
      </w:pPr>
      <w:r w:rsidRPr="00C459BB">
        <w:rPr>
          <w:i/>
        </w:rPr>
        <w:t>Ведущий при необходимости помогает в заполнении таблиц и продолжает, ког</w:t>
      </w:r>
      <w:r w:rsidR="00C459BB" w:rsidRPr="00C459BB">
        <w:rPr>
          <w:i/>
        </w:rPr>
        <w:t>да все команды готовы.</w:t>
      </w:r>
    </w:p>
    <w:p w14:paraId="29B2D296" w14:textId="77777777" w:rsidR="00C007EF" w:rsidRPr="00621431" w:rsidRDefault="009D553A" w:rsidP="00093795">
      <w:r w:rsidRPr="00C459BB">
        <w:rPr>
          <w:i/>
        </w:rPr>
        <w:t>Ведущий</w:t>
      </w:r>
      <w:r w:rsidRPr="00621431">
        <w:t xml:space="preserve">: «Итак, пора выдвигаться! Будьте </w:t>
      </w:r>
      <w:proofErr w:type="gramStart"/>
      <w:r w:rsidRPr="00621431">
        <w:t>на чеку</w:t>
      </w:r>
      <w:proofErr w:type="gramEnd"/>
      <w:r w:rsidRPr="00621431">
        <w:t>!»</w:t>
      </w:r>
    </w:p>
    <w:p w14:paraId="2645E9A0" w14:textId="0678C29D" w:rsidR="001D41DB" w:rsidRPr="0041049C" w:rsidRDefault="001D41DB" w:rsidP="0041049C">
      <w:pPr>
        <w:pStyle w:val="2"/>
      </w:pPr>
      <w:bookmarkStart w:id="28" w:name="_Toc27157084"/>
      <w:bookmarkStart w:id="29" w:name="_Toc31126312"/>
      <w:r w:rsidRPr="0041049C">
        <w:t xml:space="preserve">Дорога в </w:t>
      </w:r>
      <w:proofErr w:type="spellStart"/>
      <w:r w:rsidRPr="0041049C">
        <w:t>Трарт</w:t>
      </w:r>
      <w:proofErr w:type="spellEnd"/>
      <w:r w:rsidRPr="0041049C">
        <w:t xml:space="preserve"> (13 минут)</w:t>
      </w:r>
      <w:bookmarkEnd w:id="28"/>
      <w:bookmarkEnd w:id="29"/>
    </w:p>
    <w:p w14:paraId="23820F74" w14:textId="40277446" w:rsidR="00C007EF" w:rsidRPr="0041049C" w:rsidRDefault="009D553A" w:rsidP="0041049C">
      <w:pPr>
        <w:rPr>
          <w:i/>
        </w:rPr>
      </w:pPr>
      <w:r w:rsidRPr="0041049C">
        <w:rPr>
          <w:i/>
        </w:rPr>
        <w:t>Ведущий пере</w:t>
      </w:r>
      <w:r w:rsidR="0041049C" w:rsidRPr="0041049C">
        <w:rPr>
          <w:i/>
        </w:rPr>
        <w:t>ключает презентацию на Слайд 6.</w:t>
      </w:r>
    </w:p>
    <w:p w14:paraId="4F97955B" w14:textId="62752ABB" w:rsidR="00C007EF" w:rsidRPr="0041049C" w:rsidRDefault="009D553A" w:rsidP="0041049C">
      <w:r w:rsidRPr="0041049C">
        <w:rPr>
          <w:i/>
        </w:rPr>
        <w:t>Ведущий</w:t>
      </w:r>
      <w:r w:rsidRPr="00621431">
        <w:t xml:space="preserve">: </w:t>
      </w:r>
      <w:r w:rsidRPr="0041049C">
        <w:t xml:space="preserve">Вы отошли всего лишь на 5000 шагов от </w:t>
      </w:r>
      <w:proofErr w:type="spellStart"/>
      <w:r w:rsidRPr="0041049C">
        <w:t>Нелинга</w:t>
      </w:r>
      <w:proofErr w:type="spellEnd"/>
      <w:r w:rsidRPr="0041049C">
        <w:t xml:space="preserve"> в сторону </w:t>
      </w:r>
      <w:proofErr w:type="spellStart"/>
      <w:r w:rsidRPr="0041049C">
        <w:t>Трарта</w:t>
      </w:r>
      <w:proofErr w:type="spellEnd"/>
      <w:r w:rsidRPr="0041049C">
        <w:t>, как на вас напали орки-грабители. Посмотрим, хватит ли вашей энергии, чтобы справиться с ними.</w:t>
      </w:r>
    </w:p>
    <w:p w14:paraId="05499117" w14:textId="40038795" w:rsidR="00C007EF" w:rsidRPr="00621431" w:rsidRDefault="009D553A" w:rsidP="0041049C">
      <w:pPr>
        <w:rPr>
          <w:i/>
        </w:rPr>
      </w:pPr>
      <w:r w:rsidRPr="0041049C">
        <w:t xml:space="preserve">Сейчас вам нужно загадать и написать на листке числа от 1 до 6. Вы можете загадать столько чисел, сколько очков энергии у вас есть. Например, </w:t>
      </w:r>
      <w:proofErr w:type="gramStart"/>
      <w:r w:rsidRPr="0041049C">
        <w:t>тот</w:t>
      </w:r>
      <w:proofErr w:type="gramEnd"/>
      <w:r w:rsidRPr="0041049C">
        <w:t xml:space="preserve"> у кого 3 очка, загадывает 3 числа, у кого 5 очков – 5 чисел. Затем мы бросим кубик судьбы, и, если выпавшее число совпадает с одним из тех, что вы загадали, вы одолеете орков и спокойно продолжите путь. Если ни одно из загаданных вами чисел не совпадает </w:t>
      </w:r>
      <w:proofErr w:type="gramStart"/>
      <w:r w:rsidRPr="0041049C">
        <w:t>с</w:t>
      </w:r>
      <w:proofErr w:type="gramEnd"/>
      <w:r w:rsidRPr="0041049C">
        <w:t xml:space="preserve"> </w:t>
      </w:r>
      <w:proofErr w:type="gramStart"/>
      <w:r w:rsidRPr="0041049C">
        <w:t>выпавшим</w:t>
      </w:r>
      <w:proofErr w:type="gramEnd"/>
      <w:r w:rsidRPr="0041049C">
        <w:t xml:space="preserve"> на кубике, увы, вам придется понести</w:t>
      </w:r>
      <w:r w:rsidR="0041049C" w:rsidRPr="0041049C">
        <w:t xml:space="preserve"> потери.</w:t>
      </w:r>
    </w:p>
    <w:p w14:paraId="724FC857" w14:textId="53190462" w:rsidR="00C007EF" w:rsidRPr="0041049C" w:rsidRDefault="009D553A" w:rsidP="0041049C">
      <w:pPr>
        <w:rPr>
          <w:i/>
        </w:rPr>
      </w:pPr>
      <w:r w:rsidRPr="0041049C">
        <w:rPr>
          <w:i/>
        </w:rPr>
        <w:t xml:space="preserve">Команды пишут на листочках числа и сдают ответы ассистенту. После этого ведущий кидает кубик. В этот момент команды могут пожелать перекинуть кубик, если они вспомнят </w:t>
      </w:r>
      <w:proofErr w:type="gramStart"/>
      <w:r w:rsidRPr="0041049C">
        <w:rPr>
          <w:i/>
        </w:rPr>
        <w:t>о</w:t>
      </w:r>
      <w:proofErr w:type="gramEnd"/>
      <w:r w:rsidRPr="0041049C">
        <w:rPr>
          <w:i/>
        </w:rPr>
        <w:t xml:space="preserve"> имеющейся у них перчатке удачи, или перевернуть кубик на противоположную сторону, используя перо удачи. Перекидывание или переворачивание кубика действует только для команды, использовавшей предмет. После использования предмета команда больше не сможет его использовать. З</w:t>
      </w:r>
      <w:r w:rsidR="0041049C" w:rsidRPr="0041049C">
        <w:rPr>
          <w:i/>
        </w:rPr>
        <w:t>апись о предмете зачеркивается.</w:t>
      </w:r>
    </w:p>
    <w:p w14:paraId="79C59927" w14:textId="77777777" w:rsidR="00C007EF" w:rsidRPr="0041049C" w:rsidRDefault="009D553A" w:rsidP="0041049C">
      <w:pPr>
        <w:rPr>
          <w:i/>
        </w:rPr>
      </w:pPr>
      <w:r w:rsidRPr="0041049C">
        <w:rPr>
          <w:i/>
        </w:rPr>
        <w:t>Ведущий:</w:t>
      </w: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007EF" w:rsidRPr="00621431" w14:paraId="0B0D0D97" w14:textId="77777777">
        <w:tc>
          <w:tcPr>
            <w:tcW w:w="4514" w:type="dxa"/>
            <w:shd w:val="clear" w:color="auto" w:fill="auto"/>
            <w:tcMar>
              <w:top w:w="100" w:type="dxa"/>
              <w:left w:w="100" w:type="dxa"/>
              <w:bottom w:w="100" w:type="dxa"/>
              <w:right w:w="100" w:type="dxa"/>
            </w:tcMar>
          </w:tcPr>
          <w:p w14:paraId="2C916E92" w14:textId="77777777" w:rsidR="00C007EF" w:rsidRPr="0041049C" w:rsidRDefault="009D553A" w:rsidP="0041049C">
            <w:r w:rsidRPr="0041049C">
              <w:t>Вы победили</w:t>
            </w:r>
          </w:p>
        </w:tc>
        <w:tc>
          <w:tcPr>
            <w:tcW w:w="4514" w:type="dxa"/>
            <w:shd w:val="clear" w:color="auto" w:fill="auto"/>
            <w:tcMar>
              <w:top w:w="100" w:type="dxa"/>
              <w:left w:w="100" w:type="dxa"/>
              <w:bottom w:w="100" w:type="dxa"/>
              <w:right w:w="100" w:type="dxa"/>
            </w:tcMar>
          </w:tcPr>
          <w:p w14:paraId="624BA530" w14:textId="77777777" w:rsidR="00C007EF" w:rsidRPr="0041049C" w:rsidRDefault="009D553A" w:rsidP="0041049C">
            <w:r w:rsidRPr="0041049C">
              <w:t>Вы проиграли</w:t>
            </w:r>
          </w:p>
        </w:tc>
      </w:tr>
      <w:tr w:rsidR="00C007EF" w:rsidRPr="00621431" w14:paraId="6EE6FFD3" w14:textId="77777777">
        <w:tc>
          <w:tcPr>
            <w:tcW w:w="4514" w:type="dxa"/>
            <w:shd w:val="clear" w:color="auto" w:fill="auto"/>
            <w:tcMar>
              <w:top w:w="100" w:type="dxa"/>
              <w:left w:w="100" w:type="dxa"/>
              <w:bottom w:w="100" w:type="dxa"/>
              <w:right w:w="100" w:type="dxa"/>
            </w:tcMar>
          </w:tcPr>
          <w:p w14:paraId="0ECF0398" w14:textId="77777777" w:rsidR="00C007EF" w:rsidRPr="0041049C" w:rsidRDefault="009D553A" w:rsidP="0041049C">
            <w:r w:rsidRPr="0041049C">
              <w:t xml:space="preserve">Вы показали этим оркам, что впредь с вами лучше не связываться, и спокойно продолжаете свой путь в </w:t>
            </w:r>
            <w:proofErr w:type="spellStart"/>
            <w:r w:rsidRPr="0041049C">
              <w:t>Трарт</w:t>
            </w:r>
            <w:proofErr w:type="spellEnd"/>
            <w:r w:rsidRPr="0041049C">
              <w:t>, потеряв только 1 очко энергии в бою</w:t>
            </w:r>
          </w:p>
        </w:tc>
        <w:tc>
          <w:tcPr>
            <w:tcW w:w="4514" w:type="dxa"/>
            <w:shd w:val="clear" w:color="auto" w:fill="auto"/>
            <w:tcMar>
              <w:top w:w="100" w:type="dxa"/>
              <w:left w:w="100" w:type="dxa"/>
              <w:bottom w:w="100" w:type="dxa"/>
              <w:right w:w="100" w:type="dxa"/>
            </w:tcMar>
          </w:tcPr>
          <w:p w14:paraId="36C9985D" w14:textId="77777777" w:rsidR="00C007EF" w:rsidRPr="0041049C" w:rsidRDefault="009D553A" w:rsidP="0041049C">
            <w:r w:rsidRPr="0041049C">
              <w:t xml:space="preserve">Увы, оркам удалось одолеть вас. В бою вы потеряли 1 очко энергии. Пока вы лежали без сознания, они вытащили из ваших карманов (10) монет и скрылись. </w:t>
            </w:r>
          </w:p>
        </w:tc>
      </w:tr>
    </w:tbl>
    <w:p w14:paraId="752E0645" w14:textId="0260531B" w:rsidR="00C007EF" w:rsidRPr="00621431" w:rsidRDefault="009D553A" w:rsidP="0041049C">
      <w:pPr>
        <w:rPr>
          <w:i/>
        </w:rPr>
      </w:pPr>
      <w:r w:rsidRPr="0041049C">
        <w:rPr>
          <w:i/>
        </w:rPr>
        <w:t>Ведущий</w:t>
      </w:r>
      <w:r w:rsidRPr="00621431">
        <w:t xml:space="preserve">: </w:t>
      </w:r>
      <w:r w:rsidRPr="0041049C">
        <w:t>Проигравшие команды, пожалуйста, зафиксир</w:t>
      </w:r>
      <w:r w:rsidR="0041049C" w:rsidRPr="0041049C">
        <w:t>уйте расход в размере 10 монет</w:t>
      </w:r>
      <w:r w:rsidR="0041049C">
        <w:rPr>
          <w:i/>
        </w:rPr>
        <w:t>.</w:t>
      </w:r>
    </w:p>
    <w:p w14:paraId="01B37E9B" w14:textId="7F6C28ED" w:rsidR="00C007EF" w:rsidRPr="00621431" w:rsidRDefault="009D553A" w:rsidP="0041049C">
      <w:pPr>
        <w:rPr>
          <w:i/>
        </w:rPr>
      </w:pPr>
      <w:r w:rsidRPr="0041049C">
        <w:rPr>
          <w:i/>
        </w:rPr>
        <w:t>Ассистент фиксирует на доске изменение очков энергии команд. Команды, потерявшие монеты,</w:t>
      </w:r>
      <w:r w:rsidR="0041049C" w:rsidRPr="0041049C">
        <w:rPr>
          <w:i/>
        </w:rPr>
        <w:t xml:space="preserve"> отражают это в своих таблицах</w:t>
      </w:r>
      <w:r w:rsidR="0041049C">
        <w:t>.</w:t>
      </w:r>
      <w:r w:rsidRPr="00621431">
        <w:t xml:space="preserve"> </w:t>
      </w:r>
    </w:p>
    <w:p w14:paraId="5E0CA566" w14:textId="043C8B4E" w:rsidR="00C007EF" w:rsidRPr="0041049C" w:rsidRDefault="009D553A" w:rsidP="0041049C">
      <w:r w:rsidRPr="0041049C">
        <w:rPr>
          <w:i/>
        </w:rPr>
        <w:t>Ведущий</w:t>
      </w:r>
      <w:r w:rsidRPr="00621431">
        <w:t xml:space="preserve">: </w:t>
      </w:r>
      <w:r w:rsidRPr="0041049C">
        <w:t xml:space="preserve">Вы уже на подходе к </w:t>
      </w:r>
      <w:proofErr w:type="spellStart"/>
      <w:r w:rsidRPr="0041049C">
        <w:t>Трарту</w:t>
      </w:r>
      <w:proofErr w:type="spellEnd"/>
      <w:r w:rsidRPr="0041049C">
        <w:t xml:space="preserve">: огромные ворота деревни викингов уже виднеются за следующим холмом. Вдруг вы услышали шорох за своей спиной, обернулись и увидели мчащегося на вас клыкастого кабана. Вам удалось увернуться и теперь нужно бежать до ворот </w:t>
      </w:r>
      <w:proofErr w:type="spellStart"/>
      <w:r w:rsidRPr="0041049C">
        <w:t>Трарта</w:t>
      </w:r>
      <w:proofErr w:type="spellEnd"/>
      <w:r w:rsidRPr="0041049C">
        <w:t xml:space="preserve"> со всех ног. Бороться с клыкастым кабаном слишком опасно: он легко может убить вас одним точным ударом клыка.</w:t>
      </w:r>
    </w:p>
    <w:p w14:paraId="26321087" w14:textId="78558782" w:rsidR="00C007EF" w:rsidRPr="0041049C" w:rsidRDefault="009D553A" w:rsidP="0041049C">
      <w:r w:rsidRPr="0041049C">
        <w:lastRenderedPageBreak/>
        <w:t xml:space="preserve">Мы вновь беремся за кубик судьбы, а вы загадываете числа. Если выпавшее число совпадает с одним из тех, что вы загадали, то вам удастся добежать до ворот </w:t>
      </w:r>
      <w:proofErr w:type="spellStart"/>
      <w:r w:rsidRPr="0041049C">
        <w:t>Трарта</w:t>
      </w:r>
      <w:proofErr w:type="spellEnd"/>
      <w:r w:rsidRPr="0041049C">
        <w:t xml:space="preserve"> невредимым. Если же не совпадает</w:t>
      </w:r>
      <w:r w:rsidR="0041049C" w:rsidRPr="0041049C">
        <w:t>, вы понесете серьезные потери.</w:t>
      </w:r>
    </w:p>
    <w:p w14:paraId="69B0C6AF" w14:textId="55204CA7" w:rsidR="00C007EF" w:rsidRPr="0041049C" w:rsidRDefault="009D553A" w:rsidP="0041049C">
      <w:pPr>
        <w:rPr>
          <w:i/>
        </w:rPr>
      </w:pPr>
      <w:r w:rsidRPr="0041049C">
        <w:rPr>
          <w:i/>
        </w:rPr>
        <w:t xml:space="preserve">Команды пишут на листочках числа и сдают ответы ассистенту. После этого ведущий кидает кубик. В этот момент команды могут пожелать перекинуть кубик, если они вспомнят </w:t>
      </w:r>
      <w:proofErr w:type="gramStart"/>
      <w:r w:rsidRPr="0041049C">
        <w:rPr>
          <w:i/>
        </w:rPr>
        <w:t>о</w:t>
      </w:r>
      <w:proofErr w:type="gramEnd"/>
      <w:r w:rsidRPr="0041049C">
        <w:rPr>
          <w:i/>
        </w:rPr>
        <w:t xml:space="preserve"> имеющейся у них перчатке удачи, или перевернуть кубик на противоположную сторону, используя перо удачи. Перекидывание или переворачивание кубика действует только для команды, использовавшей предмет. После использования предмета команда больше не сможет его использовать. Запис</w:t>
      </w:r>
      <w:r w:rsidR="0041049C" w:rsidRPr="0041049C">
        <w:rPr>
          <w:i/>
        </w:rPr>
        <w:t>ь о предмете с доски стирается.</w:t>
      </w:r>
    </w:p>
    <w:p w14:paraId="3DC317E4" w14:textId="77777777" w:rsidR="00C007EF" w:rsidRPr="00621431" w:rsidRDefault="009D553A" w:rsidP="0041049C">
      <w:r w:rsidRPr="0041049C">
        <w:rPr>
          <w:i/>
        </w:rPr>
        <w:t>Ведущий</w:t>
      </w:r>
      <w:r w:rsidRPr="00621431">
        <w:t>:</w:t>
      </w: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007EF" w:rsidRPr="00621431" w14:paraId="63E30F80" w14:textId="77777777" w:rsidTr="0041049C">
        <w:trPr>
          <w:trHeight w:val="431"/>
        </w:trPr>
        <w:tc>
          <w:tcPr>
            <w:tcW w:w="4514" w:type="dxa"/>
            <w:shd w:val="clear" w:color="auto" w:fill="auto"/>
            <w:tcMar>
              <w:top w:w="100" w:type="dxa"/>
              <w:left w:w="100" w:type="dxa"/>
              <w:bottom w:w="100" w:type="dxa"/>
              <w:right w:w="100" w:type="dxa"/>
            </w:tcMar>
          </w:tcPr>
          <w:p w14:paraId="00786A63" w14:textId="77777777" w:rsidR="00C007EF" w:rsidRPr="00621431" w:rsidRDefault="009D553A" w:rsidP="0041049C">
            <w:r w:rsidRPr="00621431">
              <w:t>Вы победили</w:t>
            </w:r>
          </w:p>
        </w:tc>
        <w:tc>
          <w:tcPr>
            <w:tcW w:w="4514" w:type="dxa"/>
            <w:shd w:val="clear" w:color="auto" w:fill="auto"/>
            <w:tcMar>
              <w:top w:w="100" w:type="dxa"/>
              <w:left w:w="100" w:type="dxa"/>
              <w:bottom w:w="100" w:type="dxa"/>
              <w:right w:w="100" w:type="dxa"/>
            </w:tcMar>
          </w:tcPr>
          <w:p w14:paraId="2696024D" w14:textId="77777777" w:rsidR="00C007EF" w:rsidRPr="00621431" w:rsidRDefault="009D553A" w:rsidP="0041049C">
            <w:r w:rsidRPr="00621431">
              <w:t>Вы проиграли</w:t>
            </w:r>
          </w:p>
        </w:tc>
      </w:tr>
      <w:tr w:rsidR="00C007EF" w:rsidRPr="00621431" w14:paraId="34A16816" w14:textId="77777777">
        <w:tc>
          <w:tcPr>
            <w:tcW w:w="4514" w:type="dxa"/>
            <w:shd w:val="clear" w:color="auto" w:fill="auto"/>
            <w:tcMar>
              <w:top w:w="100" w:type="dxa"/>
              <w:left w:w="100" w:type="dxa"/>
              <w:bottom w:w="100" w:type="dxa"/>
              <w:right w:w="100" w:type="dxa"/>
            </w:tcMar>
          </w:tcPr>
          <w:p w14:paraId="18D68A71" w14:textId="77777777" w:rsidR="00C007EF" w:rsidRPr="00621431" w:rsidRDefault="009D553A" w:rsidP="0041049C">
            <w:r w:rsidRPr="00621431">
              <w:t xml:space="preserve">Вам удалось спастись от клыкастого кабана, потратив лишь 1 очко на ускорение. Он не стал преследовать вас, когда вы вбежали в ворота </w:t>
            </w:r>
            <w:proofErr w:type="spellStart"/>
            <w:r w:rsidRPr="00621431">
              <w:t>Трарта</w:t>
            </w:r>
            <w:proofErr w:type="spellEnd"/>
            <w:r w:rsidRPr="00621431">
              <w:t>, потому что он опасается викингов.</w:t>
            </w:r>
          </w:p>
        </w:tc>
        <w:tc>
          <w:tcPr>
            <w:tcW w:w="4514" w:type="dxa"/>
            <w:shd w:val="clear" w:color="auto" w:fill="auto"/>
            <w:tcMar>
              <w:top w:w="100" w:type="dxa"/>
              <w:left w:w="100" w:type="dxa"/>
              <w:bottom w:w="100" w:type="dxa"/>
              <w:right w:w="100" w:type="dxa"/>
            </w:tcMar>
          </w:tcPr>
          <w:p w14:paraId="7989C041" w14:textId="77777777" w:rsidR="00C007EF" w:rsidRPr="00621431" w:rsidRDefault="009D553A" w:rsidP="0041049C">
            <w:r w:rsidRPr="00621431">
              <w:t>Увы, кабан задел вашу правую ногу своим огромным клыком. Вы упали, и, если бы не подоспевшие вовремя викинги, кабан бы уже пообедал вами. Тем не менее, удар клыка отнял у вас (2) очка энергии.</w:t>
            </w:r>
          </w:p>
        </w:tc>
      </w:tr>
    </w:tbl>
    <w:p w14:paraId="6AB18E8C" w14:textId="26C33DBD" w:rsidR="00C007EF" w:rsidRPr="00621431" w:rsidRDefault="009D553A" w:rsidP="0041049C">
      <w:r w:rsidRPr="0041049C">
        <w:rPr>
          <w:i/>
        </w:rPr>
        <w:t xml:space="preserve">Ассистент фиксирует на доске изменение очков энергии </w:t>
      </w:r>
      <w:r w:rsidR="0041049C" w:rsidRPr="0041049C">
        <w:rPr>
          <w:i/>
        </w:rPr>
        <w:t>команд</w:t>
      </w:r>
      <w:r w:rsidR="0041049C">
        <w:t>.</w:t>
      </w:r>
      <w:r w:rsidRPr="00621431">
        <w:t xml:space="preserve"> </w:t>
      </w:r>
    </w:p>
    <w:p w14:paraId="6A38CDAD" w14:textId="372E8E5A" w:rsidR="001D41DB" w:rsidRPr="0041049C" w:rsidRDefault="001D41DB" w:rsidP="0041049C">
      <w:pPr>
        <w:pStyle w:val="2"/>
      </w:pPr>
      <w:bookmarkStart w:id="30" w:name="_Toc27157085"/>
      <w:bookmarkStart w:id="31" w:name="_Toc31126313"/>
      <w:r w:rsidRPr="0041049C">
        <w:t xml:space="preserve">Деревня викингов </w:t>
      </w:r>
      <w:proofErr w:type="spellStart"/>
      <w:r w:rsidRPr="0041049C">
        <w:t>Трарт</w:t>
      </w:r>
      <w:proofErr w:type="spellEnd"/>
      <w:r w:rsidRPr="0041049C">
        <w:t xml:space="preserve"> (10 минут)</w:t>
      </w:r>
      <w:bookmarkEnd w:id="30"/>
      <w:bookmarkEnd w:id="31"/>
    </w:p>
    <w:p w14:paraId="4D837485" w14:textId="082E7B0F" w:rsidR="00C007EF" w:rsidRPr="00621431" w:rsidRDefault="009D553A" w:rsidP="0041049C">
      <w:r w:rsidRPr="0041049C">
        <w:rPr>
          <w:i/>
        </w:rPr>
        <w:t>Ведущий:</w:t>
      </w:r>
      <w:r w:rsidRPr="00621431">
        <w:t xml:space="preserve"> Вы добрались до деревни викингов. В пути</w:t>
      </w:r>
      <w:r w:rsidR="0041049C">
        <w:t xml:space="preserve"> вы потратили (1) очко энергии.</w:t>
      </w:r>
    </w:p>
    <w:p w14:paraId="4719F7FE" w14:textId="230634D7" w:rsidR="00C007EF" w:rsidRPr="0041049C" w:rsidRDefault="009D553A" w:rsidP="0041049C">
      <w:pPr>
        <w:rPr>
          <w:i/>
        </w:rPr>
      </w:pPr>
      <w:r w:rsidRPr="0041049C">
        <w:rPr>
          <w:i/>
        </w:rPr>
        <w:t xml:space="preserve">Ассистент фиксирует на </w:t>
      </w:r>
      <w:r w:rsidR="0041049C">
        <w:rPr>
          <w:i/>
        </w:rPr>
        <w:t>доске изменение энергии команд.</w:t>
      </w:r>
    </w:p>
    <w:p w14:paraId="4A4BB7C5" w14:textId="7C7545C7" w:rsidR="00C007EF" w:rsidRPr="00621431" w:rsidRDefault="009D553A" w:rsidP="0041049C">
      <w:r w:rsidRPr="0041049C">
        <w:rPr>
          <w:i/>
        </w:rPr>
        <w:t>Ведущий:</w:t>
      </w:r>
      <w:r w:rsidRPr="00621431">
        <w:t xml:space="preserve"> Теперь можно зайти в лавку ростовщика и получить вложенные деньги и 10% сверху. Верните вложенные деньги в подушку безопасности и зачисли</w:t>
      </w:r>
      <w:r w:rsidR="0041049C">
        <w:t>те 10% от этой суммы как доход.</w:t>
      </w:r>
    </w:p>
    <w:p w14:paraId="55D5DB01" w14:textId="3FC634D0" w:rsidR="00C007EF" w:rsidRPr="0041049C" w:rsidRDefault="009D553A" w:rsidP="0041049C">
      <w:pPr>
        <w:rPr>
          <w:i/>
        </w:rPr>
      </w:pPr>
      <w:r w:rsidRPr="0041049C">
        <w:rPr>
          <w:i/>
        </w:rPr>
        <w:t>В случае</w:t>
      </w:r>
      <w:proofErr w:type="gramStart"/>
      <w:r w:rsidRPr="0041049C">
        <w:rPr>
          <w:i/>
        </w:rPr>
        <w:t>,</w:t>
      </w:r>
      <w:proofErr w:type="gramEnd"/>
      <w:r w:rsidRPr="0041049C">
        <w:rPr>
          <w:i/>
        </w:rPr>
        <w:t xml:space="preserve"> если команда возвращает деньги, ей необходимо отразить это в своей таблице. Ведущий следит за этим.</w:t>
      </w:r>
      <w:r w:rsidR="00FD346B" w:rsidRPr="0041049C">
        <w:rPr>
          <w:i/>
        </w:rPr>
        <w:t xml:space="preserve"> </w:t>
      </w:r>
      <w:r w:rsidRPr="0041049C">
        <w:rPr>
          <w:i/>
        </w:rPr>
        <w:t>Ведущий переключает презентацию н</w:t>
      </w:r>
      <w:r w:rsidR="0041049C">
        <w:rPr>
          <w:i/>
        </w:rPr>
        <w:t>а Слайд 7.</w:t>
      </w:r>
    </w:p>
    <w:p w14:paraId="083F986C" w14:textId="09771F5A" w:rsidR="00C007EF" w:rsidRPr="00621431" w:rsidRDefault="009D553A" w:rsidP="0041049C">
      <w:r w:rsidRPr="0041049C">
        <w:rPr>
          <w:i/>
        </w:rPr>
        <w:t>Ведущий</w:t>
      </w:r>
      <w:r w:rsidRPr="00621431">
        <w:t xml:space="preserve">: Знаменитая таверна “Сытый лось” </w:t>
      </w:r>
      <w:r w:rsidR="00B51107">
        <w:t>–</w:t>
      </w:r>
      <w:r w:rsidRPr="00621431">
        <w:t xml:space="preserve"> то</w:t>
      </w:r>
      <w:r w:rsidR="00B51107">
        <w:t>,</w:t>
      </w:r>
      <w:r w:rsidRPr="00621431">
        <w:t xml:space="preserve"> что вам нужно, чтобы хорошенько подкрепиться. </w:t>
      </w:r>
    </w:p>
    <w:p w14:paraId="0AC71FA9" w14:textId="39FA6EC0" w:rsidR="00C007EF" w:rsidRPr="00621431" w:rsidRDefault="009D553A" w:rsidP="0041049C">
      <w:r w:rsidRPr="00621431">
        <w:t>Сегодня таверна предлагает гостям запечен</w:t>
      </w:r>
      <w:r w:rsidR="00B51107">
        <w:t>н</w:t>
      </w:r>
      <w:r w:rsidRPr="00621431">
        <w:t>ые овощи ((12) монет, +(1) очко энергии), сытную чечевичную похлебку с бараньей ногой ((14) монет, +(2) очка энергии) и филе королевского лосося в ароматном маринаде на углях ((19) монет, +(3) очка энергии). Вы можете выбрать одно или несколько блюд или не есть вообще.</w:t>
      </w:r>
    </w:p>
    <w:p w14:paraId="14164142" w14:textId="77777777" w:rsidR="00C007EF" w:rsidRPr="00621431" w:rsidRDefault="009D553A" w:rsidP="0041049C">
      <w:r w:rsidRPr="00621431">
        <w:t xml:space="preserve">Прямо в таверне в отдельной комнате находится лавка швеи </w:t>
      </w:r>
      <w:proofErr w:type="spellStart"/>
      <w:r w:rsidRPr="00621431">
        <w:t>Зольдии</w:t>
      </w:r>
      <w:proofErr w:type="spellEnd"/>
      <w:r w:rsidRPr="00621431">
        <w:t>. В ней продаются очень красивые жилеты из шкур саблезубых тигров стоимостью (30) монет и настоящие шапки викингов с рогами. За одну такую придется выложить (35) монет.</w:t>
      </w:r>
    </w:p>
    <w:p w14:paraId="34D2308F" w14:textId="77777777" w:rsidR="00C007EF" w:rsidRPr="00621431" w:rsidRDefault="009D553A" w:rsidP="0041049C">
      <w:r w:rsidRPr="00621431">
        <w:t>А я напоминаю вам, что если вам не хватает денег, то вы всегда можете взять их из вашего секретного кошеля, но я вам этого не советую.</w:t>
      </w:r>
    </w:p>
    <w:p w14:paraId="7E9D9E89" w14:textId="5A8AF688" w:rsidR="00C007EF" w:rsidRPr="00621431" w:rsidRDefault="009D553A" w:rsidP="0041049C">
      <w:r w:rsidRPr="00621431">
        <w:t xml:space="preserve">У вас есть минута, чтобы написать на листочке, </w:t>
      </w:r>
      <w:proofErr w:type="gramStart"/>
      <w:r w:rsidRPr="00621431">
        <w:t>будете ли вы что-то есть</w:t>
      </w:r>
      <w:proofErr w:type="gramEnd"/>
      <w:r w:rsidRPr="00621431">
        <w:t xml:space="preserve">, и купите ли </w:t>
      </w:r>
      <w:r w:rsidR="0041049C">
        <w:t xml:space="preserve">какой-то товар в лавке </w:t>
      </w:r>
      <w:proofErr w:type="spellStart"/>
      <w:r w:rsidR="0041049C">
        <w:t>Зольдии</w:t>
      </w:r>
      <w:proofErr w:type="spellEnd"/>
      <w:r w:rsidR="0041049C">
        <w:t>.</w:t>
      </w:r>
    </w:p>
    <w:p w14:paraId="7FD7DDA2" w14:textId="64668F38" w:rsidR="00C007EF" w:rsidRPr="0041049C" w:rsidRDefault="009D553A" w:rsidP="0041049C">
      <w:pPr>
        <w:rPr>
          <w:i/>
        </w:rPr>
      </w:pPr>
      <w:r w:rsidRPr="0041049C">
        <w:rPr>
          <w:i/>
        </w:rPr>
        <w:lastRenderedPageBreak/>
        <w:t>Ведущий следит за временем. По истечении минуты ассистент собирает листочки у команд и меняет количество очков энергии на доске, а также отмечает покупку жилета буквами</w:t>
      </w:r>
      <w:r w:rsidR="0041049C">
        <w:rPr>
          <w:i/>
        </w:rPr>
        <w:t xml:space="preserve"> “жил” и шапки – буквами “</w:t>
      </w:r>
      <w:proofErr w:type="spellStart"/>
      <w:r w:rsidR="0041049C">
        <w:rPr>
          <w:i/>
        </w:rPr>
        <w:t>шап</w:t>
      </w:r>
      <w:proofErr w:type="spellEnd"/>
      <w:r w:rsidR="0041049C">
        <w:rPr>
          <w:i/>
        </w:rPr>
        <w:t>”.</w:t>
      </w:r>
    </w:p>
    <w:p w14:paraId="175E9766" w14:textId="44D48531" w:rsidR="00C007EF" w:rsidRDefault="009D553A" w:rsidP="0041049C">
      <w:r w:rsidRPr="0041049C">
        <w:rPr>
          <w:i/>
        </w:rPr>
        <w:t>Ведущий:</w:t>
      </w:r>
      <w:r w:rsidRPr="00621431">
        <w:t xml:space="preserve"> Теперь заполните таблицу ваших расходов, а т</w:t>
      </w:r>
      <w:r w:rsidR="0041049C">
        <w:t>акже посчитайте текущий баланс.</w:t>
      </w:r>
    </w:p>
    <w:p w14:paraId="3A595599" w14:textId="24E50E8F" w:rsidR="00CB0F45" w:rsidRPr="0041049C" w:rsidRDefault="00CB0F45" w:rsidP="0041049C">
      <w:pPr>
        <w:rPr>
          <w:i/>
        </w:rPr>
      </w:pPr>
      <w:r w:rsidRPr="0041049C">
        <w:rPr>
          <w:i/>
        </w:rPr>
        <w:t xml:space="preserve">Ведущий при необходимости помогает в заполнении таблиц и продолжает, когда все команды </w:t>
      </w:r>
      <w:r w:rsidR="0041049C">
        <w:rPr>
          <w:i/>
        </w:rPr>
        <w:t>готовы.</w:t>
      </w:r>
    </w:p>
    <w:p w14:paraId="4042F533" w14:textId="6F1C0110" w:rsidR="00CB0F45" w:rsidRDefault="00CB0F45" w:rsidP="0041049C">
      <w:r w:rsidRPr="0041049C">
        <w:rPr>
          <w:i/>
        </w:rPr>
        <w:t>Ведущий</w:t>
      </w:r>
      <w:r w:rsidR="0041049C">
        <w:t xml:space="preserve">: </w:t>
      </w:r>
      <w:r w:rsidRPr="00785A75">
        <w:t>По очереди озвучьте Ассистенту ваш текущий баланс.</w:t>
      </w:r>
    </w:p>
    <w:p w14:paraId="49B4983B" w14:textId="3DAAD21C" w:rsidR="00CB0F45" w:rsidRPr="0041049C" w:rsidRDefault="00CB0F45" w:rsidP="0041049C">
      <w:pPr>
        <w:rPr>
          <w:i/>
        </w:rPr>
      </w:pPr>
      <w:r w:rsidRPr="0041049C">
        <w:rPr>
          <w:i/>
        </w:rPr>
        <w:t>Ведущий просит команду №1 озвучить свой баланс, потом команду №2 и т.д. Ассистент фиксирует на доске количество монет у каждого персонажа. Когда все балансы зафиксированы, Ведущий продолжает</w:t>
      </w:r>
      <w:r w:rsidR="0041049C">
        <w:rPr>
          <w:i/>
        </w:rPr>
        <w:t>.</w:t>
      </w:r>
    </w:p>
    <w:p w14:paraId="76D76705" w14:textId="654FD93E" w:rsidR="00C007EF" w:rsidRPr="00621431" w:rsidRDefault="009D553A" w:rsidP="0041049C">
      <w:r w:rsidRPr="0041049C">
        <w:rPr>
          <w:i/>
        </w:rPr>
        <w:t>Ведущий</w:t>
      </w:r>
      <w:r w:rsidRPr="00621431">
        <w:t xml:space="preserve">: Самое время отправиться в большую общую хижину викингов в поисках викинга Тори с черными лентами в косах рыжих волос. Вы несли ему посылку из самого </w:t>
      </w:r>
      <w:proofErr w:type="spellStart"/>
      <w:r w:rsidRPr="00621431">
        <w:t>Кортикура</w:t>
      </w:r>
      <w:proofErr w:type="spellEnd"/>
      <w:r w:rsidRPr="00621431">
        <w:t xml:space="preserve">. Надо получить от него </w:t>
      </w:r>
      <w:proofErr w:type="gramStart"/>
      <w:r w:rsidRPr="00621431">
        <w:t>обещанные</w:t>
      </w:r>
      <w:proofErr w:type="gramEnd"/>
      <w:r w:rsidRPr="00621431">
        <w:t xml:space="preserve"> (100) монет за вашу услугу. Найти Тори было несложно. Он очень обрадовался посылке от давнего друга и с удовольствием отдал вам деньги. Начислите себе (100) монет.</w:t>
      </w:r>
    </w:p>
    <w:p w14:paraId="409819A3" w14:textId="31E2CFEF" w:rsidR="00C007EF" w:rsidRPr="00621431" w:rsidRDefault="009D553A" w:rsidP="0041049C">
      <w:r w:rsidRPr="00621431">
        <w:t>Если до этого вы использовали секретный кошель, я рекомендую вам пополнить его до перв</w:t>
      </w:r>
      <w:r w:rsidR="0041049C">
        <w:t>оначальной суммы в (100) монет.</w:t>
      </w:r>
    </w:p>
    <w:p w14:paraId="261C4E92" w14:textId="466A926D" w:rsidR="00C007EF" w:rsidRPr="0041049C" w:rsidRDefault="009D553A" w:rsidP="0041049C">
      <w:pPr>
        <w:rPr>
          <w:i/>
        </w:rPr>
      </w:pPr>
      <w:r w:rsidRPr="0041049C">
        <w:rPr>
          <w:i/>
        </w:rPr>
        <w:t>Ведущий при необходимости помогает в заполнении таблиц и продол</w:t>
      </w:r>
      <w:r w:rsidR="0041049C" w:rsidRPr="0041049C">
        <w:rPr>
          <w:i/>
        </w:rPr>
        <w:t>жает, когда все команды готовы.</w:t>
      </w:r>
    </w:p>
    <w:p w14:paraId="26FEEE0A" w14:textId="22B0E2AC" w:rsidR="00C007EF" w:rsidRPr="0041049C" w:rsidRDefault="009D553A" w:rsidP="0041049C">
      <w:pPr>
        <w:rPr>
          <w:i/>
        </w:rPr>
      </w:pPr>
      <w:r w:rsidRPr="0041049C">
        <w:rPr>
          <w:i/>
        </w:rPr>
        <w:t>Ведущий пере</w:t>
      </w:r>
      <w:r w:rsidR="0041049C" w:rsidRPr="0041049C">
        <w:rPr>
          <w:i/>
        </w:rPr>
        <w:t>ключает презентацию на Слайд 8.</w:t>
      </w:r>
    </w:p>
    <w:p w14:paraId="2ACE0228" w14:textId="1544C8D3" w:rsidR="00CB0F45" w:rsidRPr="00785A75" w:rsidRDefault="00CB0F45" w:rsidP="0041049C">
      <w:r w:rsidRPr="0041049C">
        <w:rPr>
          <w:i/>
        </w:rPr>
        <w:t>Ведущий</w:t>
      </w:r>
      <w:r w:rsidRPr="00785A75">
        <w:t xml:space="preserve">: У викинга Тори вы узнали, что хранитель меча правды, главный викинг </w:t>
      </w:r>
      <w:proofErr w:type="spellStart"/>
      <w:r w:rsidRPr="00785A75">
        <w:t>Аграг</w:t>
      </w:r>
      <w:proofErr w:type="spellEnd"/>
      <w:r w:rsidRPr="00785A75">
        <w:t xml:space="preserve">, отдыхает сейчас со своей дружиной на втором этаже хижины. Вы поднялись наверх, почтительно поздоровались с викингами и завели беседу. Викинги оказались в хорошем расположении </w:t>
      </w:r>
      <w:proofErr w:type="gramStart"/>
      <w:r w:rsidRPr="00785A75">
        <w:t>духа</w:t>
      </w:r>
      <w:proofErr w:type="gramEnd"/>
      <w:r w:rsidRPr="00785A75">
        <w:t xml:space="preserve"> и разговор получился душевным. Вы попросили у викингов меч правды, сообщив, что вам предстоит бой с </w:t>
      </w:r>
      <w:proofErr w:type="spellStart"/>
      <w:r w:rsidRPr="00785A75">
        <w:t>фурийским</w:t>
      </w:r>
      <w:proofErr w:type="spellEnd"/>
      <w:r w:rsidRPr="00785A75">
        <w:t xml:space="preserve"> драконом. Главный викинг </w:t>
      </w:r>
      <w:proofErr w:type="spellStart"/>
      <w:r w:rsidRPr="00785A75">
        <w:t>Аграг</w:t>
      </w:r>
      <w:proofErr w:type="spellEnd"/>
      <w:r w:rsidRPr="00785A75">
        <w:t xml:space="preserve"> сказал, что это храбро, он даст вам меч и возьмет с вас за это (115) монет. Вы подсчитали все деньги, которые у вас есть, включая те, что лежат в секретном кошеле, и сог</w:t>
      </w:r>
      <w:r w:rsidR="0041049C">
        <w:t xml:space="preserve">ласились на предложение </w:t>
      </w:r>
      <w:proofErr w:type="spellStart"/>
      <w:r w:rsidR="0041049C">
        <w:t>Аграга</w:t>
      </w:r>
      <w:proofErr w:type="spellEnd"/>
      <w:r w:rsidR="0041049C">
        <w:t>.</w:t>
      </w:r>
    </w:p>
    <w:p w14:paraId="7287935F" w14:textId="06E6B5AB" w:rsidR="00C007EF" w:rsidRPr="00621431" w:rsidRDefault="009D553A" w:rsidP="0041049C">
      <w:r w:rsidRPr="0041049C">
        <w:rPr>
          <w:i/>
        </w:rPr>
        <w:t>Ведущий при необходимости помогает в заполнении таблиц и продол</w:t>
      </w:r>
      <w:r w:rsidR="0041049C" w:rsidRPr="0041049C">
        <w:rPr>
          <w:i/>
        </w:rPr>
        <w:t>жает, когда все команды готовы</w:t>
      </w:r>
      <w:r w:rsidR="0041049C">
        <w:t>.</w:t>
      </w:r>
    </w:p>
    <w:p w14:paraId="562DA9B5" w14:textId="014470A9" w:rsidR="00C007EF" w:rsidRPr="00621431" w:rsidRDefault="009D553A" w:rsidP="0041049C">
      <w:r w:rsidRPr="0041049C">
        <w:rPr>
          <w:i/>
        </w:rPr>
        <w:t>Ведущий</w:t>
      </w:r>
      <w:r w:rsidRPr="00621431">
        <w:t>: Теперь пора выдвигаться! Впереди очень важные дела.</w:t>
      </w:r>
    </w:p>
    <w:p w14:paraId="13F18915" w14:textId="05915EDE" w:rsidR="00CB0F45" w:rsidRPr="00B51107" w:rsidRDefault="00CB0F45" w:rsidP="00B51107">
      <w:pPr>
        <w:pStyle w:val="2"/>
      </w:pPr>
      <w:bookmarkStart w:id="32" w:name="_Toc27157086"/>
      <w:bookmarkStart w:id="33" w:name="_Toc31126314"/>
      <w:r w:rsidRPr="00B51107">
        <w:t>Бой с драконом (13 минут)</w:t>
      </w:r>
      <w:bookmarkEnd w:id="32"/>
      <w:bookmarkEnd w:id="33"/>
    </w:p>
    <w:p w14:paraId="601529AE" w14:textId="3ABA5C83" w:rsidR="00C007EF" w:rsidRPr="00E75F0C" w:rsidRDefault="009D553A" w:rsidP="00B51107">
      <w:pPr>
        <w:rPr>
          <w:i/>
        </w:rPr>
      </w:pPr>
      <w:r w:rsidRPr="00E75F0C">
        <w:rPr>
          <w:i/>
        </w:rPr>
        <w:t>Ведущий пере</w:t>
      </w:r>
      <w:r w:rsidR="00E75F0C">
        <w:rPr>
          <w:i/>
        </w:rPr>
        <w:t>ключает презентацию на Слайд 9.</w:t>
      </w:r>
    </w:p>
    <w:p w14:paraId="26ECE04A" w14:textId="1519B8B3" w:rsidR="00C007EF" w:rsidRPr="00621431" w:rsidRDefault="009D553A" w:rsidP="00B51107">
      <w:pPr>
        <w:rPr>
          <w:i/>
        </w:rPr>
      </w:pPr>
      <w:r w:rsidRPr="00E75F0C">
        <w:rPr>
          <w:i/>
        </w:rPr>
        <w:t>Ведущий</w:t>
      </w:r>
      <w:r w:rsidRPr="00621431">
        <w:t xml:space="preserve">: </w:t>
      </w:r>
      <w:r w:rsidRPr="00E75F0C">
        <w:t xml:space="preserve">Вы прошли 70 тысяч </w:t>
      </w:r>
      <w:proofErr w:type="gramStart"/>
      <w:r w:rsidRPr="00E75F0C">
        <w:t>шагов</w:t>
      </w:r>
      <w:proofErr w:type="gramEnd"/>
      <w:r w:rsidRPr="00E75F0C">
        <w:t xml:space="preserve"> и подошли к темным пещерам. Дорога</w:t>
      </w:r>
      <w:r w:rsidR="00E75F0C">
        <w:t xml:space="preserve"> отняла у вас (1) очко энергии.</w:t>
      </w:r>
    </w:p>
    <w:p w14:paraId="686535D2" w14:textId="6C807851" w:rsidR="00C007EF" w:rsidRPr="00621431" w:rsidRDefault="009D553A" w:rsidP="00B51107">
      <w:pPr>
        <w:rPr>
          <w:i/>
        </w:rPr>
      </w:pPr>
      <w:r w:rsidRPr="00E75F0C">
        <w:rPr>
          <w:i/>
        </w:rPr>
        <w:t xml:space="preserve">Ассистент фиксирует на доске </w:t>
      </w:r>
      <w:r w:rsidR="00E75F0C" w:rsidRPr="00E75F0C">
        <w:rPr>
          <w:i/>
        </w:rPr>
        <w:t>изменение очков энергии команд</w:t>
      </w:r>
      <w:r w:rsidR="00E75F0C">
        <w:t>.</w:t>
      </w:r>
      <w:r w:rsidRPr="00621431">
        <w:t xml:space="preserve"> </w:t>
      </w:r>
    </w:p>
    <w:p w14:paraId="0DCEA94F" w14:textId="1A870843" w:rsidR="00C007EF" w:rsidRPr="00E75F0C" w:rsidRDefault="009D553A" w:rsidP="00B51107">
      <w:r w:rsidRPr="00E75F0C">
        <w:rPr>
          <w:i/>
        </w:rPr>
        <w:t>Ведущий</w:t>
      </w:r>
      <w:r w:rsidRPr="00621431">
        <w:t xml:space="preserve">: </w:t>
      </w:r>
      <w:r w:rsidRPr="00E75F0C">
        <w:t>Вы уже искали тайный вход в подземелье, ведущий к роднику желаний, как услышали оглушительный мерзкий смех прямо над своим ухом. Он оглушил вас, и вы потеряли сознание. Вы очнулись связанным и увидели вокруг себя дюжину летучих пересмешников. Меч правды и костюм из саламандровой кожи лежали далеко в стороне от вас. Пересмешники потребовали у вас монеты. Вы отдали все, что у вас было, лишь бы только никогда больше не сл</w:t>
      </w:r>
      <w:r w:rsidR="00E75F0C" w:rsidRPr="00E75F0C">
        <w:t>ышать этот отвратительный смех.</w:t>
      </w: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007EF" w:rsidRPr="00621431" w14:paraId="1E979F44" w14:textId="77777777">
        <w:tc>
          <w:tcPr>
            <w:tcW w:w="4514" w:type="dxa"/>
            <w:shd w:val="clear" w:color="auto" w:fill="auto"/>
            <w:tcMar>
              <w:top w:w="100" w:type="dxa"/>
              <w:left w:w="100" w:type="dxa"/>
              <w:bottom w:w="100" w:type="dxa"/>
              <w:right w:w="100" w:type="dxa"/>
            </w:tcMar>
          </w:tcPr>
          <w:p w14:paraId="4C420461" w14:textId="77777777" w:rsidR="00C007EF" w:rsidRPr="00E75F0C" w:rsidRDefault="009D553A" w:rsidP="00B51107">
            <w:r w:rsidRPr="00E75F0C">
              <w:lastRenderedPageBreak/>
              <w:t>Если у вас осталась подушка безопасности</w:t>
            </w:r>
          </w:p>
        </w:tc>
        <w:tc>
          <w:tcPr>
            <w:tcW w:w="4514" w:type="dxa"/>
            <w:shd w:val="clear" w:color="auto" w:fill="auto"/>
            <w:tcMar>
              <w:top w:w="100" w:type="dxa"/>
              <w:left w:w="100" w:type="dxa"/>
              <w:bottom w:w="100" w:type="dxa"/>
              <w:right w:w="100" w:type="dxa"/>
            </w:tcMar>
          </w:tcPr>
          <w:p w14:paraId="1BAEDE6C" w14:textId="77777777" w:rsidR="00C007EF" w:rsidRPr="00E75F0C" w:rsidRDefault="009D553A" w:rsidP="00B51107">
            <w:r w:rsidRPr="00E75F0C">
              <w:t>Если у вас не осталось подушки безопасности</w:t>
            </w:r>
          </w:p>
        </w:tc>
      </w:tr>
      <w:tr w:rsidR="00C007EF" w:rsidRPr="00621431" w14:paraId="5EE95F6D" w14:textId="77777777">
        <w:tc>
          <w:tcPr>
            <w:tcW w:w="4514" w:type="dxa"/>
            <w:shd w:val="clear" w:color="auto" w:fill="auto"/>
            <w:tcMar>
              <w:top w:w="100" w:type="dxa"/>
              <w:left w:w="100" w:type="dxa"/>
              <w:bottom w:w="100" w:type="dxa"/>
              <w:right w:w="100" w:type="dxa"/>
            </w:tcMar>
          </w:tcPr>
          <w:p w14:paraId="39C5B8DD" w14:textId="66F5D6F9" w:rsidR="00C007EF" w:rsidRPr="00E75F0C" w:rsidRDefault="009D553A" w:rsidP="00B51107">
            <w:r w:rsidRPr="00E75F0C">
              <w:t xml:space="preserve">Внезапно из темных пещер послышался зловещий рев, который ни с чем не спутаешь: гадкие пересмешники разбудили </w:t>
            </w:r>
            <w:proofErr w:type="spellStart"/>
            <w:r w:rsidRPr="00E75F0C">
              <w:t>фурийского</w:t>
            </w:r>
            <w:proofErr w:type="spellEnd"/>
            <w:r w:rsidRPr="00E75F0C">
              <w:t xml:space="preserve"> дракона. Его рев настолько напугал пересмешников, что они буквально растворились в воздухе, забыв про меч правды и саламандровый костюм.</w:t>
            </w:r>
            <w:r w:rsidR="00FD346B" w:rsidRPr="00E75F0C">
              <w:t xml:space="preserve"> </w:t>
            </w:r>
          </w:p>
        </w:tc>
        <w:tc>
          <w:tcPr>
            <w:tcW w:w="4514" w:type="dxa"/>
            <w:shd w:val="clear" w:color="auto" w:fill="auto"/>
            <w:tcMar>
              <w:top w:w="100" w:type="dxa"/>
              <w:left w:w="100" w:type="dxa"/>
              <w:bottom w:w="100" w:type="dxa"/>
              <w:right w:w="100" w:type="dxa"/>
            </w:tcMar>
          </w:tcPr>
          <w:p w14:paraId="7151C2DC" w14:textId="77777777" w:rsidR="00C007EF" w:rsidRPr="00E75F0C" w:rsidRDefault="009D553A" w:rsidP="00B51107">
            <w:r w:rsidRPr="00E75F0C">
              <w:t xml:space="preserve">Пересмешники сказали, что сумма монет, которую вы им дали, просто смешная, и начали истязать вас своим зловещим хохотом, снижая вашу энергию. Вдруг из темных пещер послышался зловещий рев, который ни с чем не спутаешь: гадкие пересмешники разбудили </w:t>
            </w:r>
            <w:proofErr w:type="spellStart"/>
            <w:r w:rsidRPr="00E75F0C">
              <w:t>фурийского</w:t>
            </w:r>
            <w:proofErr w:type="spellEnd"/>
            <w:r w:rsidRPr="00E75F0C">
              <w:t xml:space="preserve"> дракона. Его рев настолько напугал пересмешников, что они буквально растворились в воздухе, забыв про меч правды и саламандровый костюм.</w:t>
            </w:r>
          </w:p>
          <w:p w14:paraId="68AD642F" w14:textId="77777777" w:rsidR="00C007EF" w:rsidRPr="00E75F0C" w:rsidRDefault="009D553A" w:rsidP="00B51107">
            <w:r w:rsidRPr="00E75F0C">
              <w:t>Но, к сожалению, пытка истощила вашу энергию: у вас осталось только 1 очко энергии.</w:t>
            </w:r>
          </w:p>
        </w:tc>
      </w:tr>
    </w:tbl>
    <w:p w14:paraId="39FEB835" w14:textId="77777777" w:rsidR="00C007EF" w:rsidRPr="00621431" w:rsidRDefault="00C007EF" w:rsidP="00B51107">
      <w:pPr>
        <w:rPr>
          <w:i/>
        </w:rPr>
      </w:pPr>
    </w:p>
    <w:p w14:paraId="7BED9A66" w14:textId="7272FD6E" w:rsidR="00C007EF" w:rsidRPr="00621431" w:rsidRDefault="009D553A" w:rsidP="00B51107">
      <w:pPr>
        <w:rPr>
          <w:i/>
        </w:rPr>
      </w:pPr>
      <w:r w:rsidRPr="00E75F0C">
        <w:rPr>
          <w:i/>
        </w:rPr>
        <w:t>Ведущий проходит по командам и смотрит, у кого не осталось подушки безопасности. Ассистент фиксирует на доске изменение энергии ко</w:t>
      </w:r>
      <w:r w:rsidR="00E75F0C" w:rsidRPr="00E75F0C">
        <w:rPr>
          <w:i/>
        </w:rPr>
        <w:t>манд</w:t>
      </w:r>
      <w:r w:rsidR="00E75F0C">
        <w:t>.</w:t>
      </w:r>
      <w:r w:rsidRPr="00621431">
        <w:t xml:space="preserve"> </w:t>
      </w:r>
    </w:p>
    <w:p w14:paraId="65493064" w14:textId="4CF26348" w:rsidR="00C007EF" w:rsidRPr="00E75F0C" w:rsidRDefault="009D553A" w:rsidP="00B51107">
      <w:r w:rsidRPr="00E75F0C">
        <w:rPr>
          <w:i/>
        </w:rPr>
        <w:t>Ведущий</w:t>
      </w:r>
      <w:r w:rsidRPr="00621431">
        <w:t xml:space="preserve">: </w:t>
      </w:r>
      <w:r w:rsidRPr="00E75F0C">
        <w:t xml:space="preserve">Из пещеры вырвался мощный поток пламени, за которым показалась массивная фигура разъяренного </w:t>
      </w:r>
      <w:proofErr w:type="spellStart"/>
      <w:r w:rsidRPr="00E75F0C">
        <w:t>фурийского</w:t>
      </w:r>
      <w:proofErr w:type="spellEnd"/>
      <w:r w:rsidRPr="00E75F0C">
        <w:t xml:space="preserve"> дракона. Саламандровый костюм спас вас от пламени. Но расслабляться не стоит: у дракона очень мощный и подвижный хвост с острыми шипами из </w:t>
      </w:r>
      <w:proofErr w:type="spellStart"/>
      <w:r w:rsidRPr="00E75F0C">
        <w:t>адамантия</w:t>
      </w:r>
      <w:proofErr w:type="spellEnd"/>
      <w:r w:rsidRPr="00E75F0C">
        <w:t>.</w:t>
      </w:r>
      <w:r w:rsidR="00FD346B" w:rsidRPr="00E75F0C">
        <w:t xml:space="preserve"> </w:t>
      </w:r>
      <w:r w:rsidRPr="00E75F0C">
        <w:t>Вы бросились к мечу правды и саламандровому костюму. Вам ничего не остается, кроме как вступить в бой с драконом.</w:t>
      </w:r>
    </w:p>
    <w:p w14:paraId="43D2578D" w14:textId="237B5180" w:rsidR="00C007EF" w:rsidRPr="00621431" w:rsidRDefault="009D553A" w:rsidP="00B51107">
      <w:pPr>
        <w:rPr>
          <w:i/>
        </w:rPr>
      </w:pPr>
      <w:r w:rsidRPr="00E75F0C">
        <w:t>Мы вновь беремся за кубик судьбы, а вы загадываете числа. Ровно столько, сколько очков энергии у вас осталось. Если выпавшее число совпадает с одним из тех, что вы загадали, то вам удастся отразить а</w:t>
      </w:r>
      <w:r w:rsidR="00E75F0C">
        <w:t>таку дракона и перейти в атаку.</w:t>
      </w:r>
    </w:p>
    <w:p w14:paraId="77759349" w14:textId="74BAF8F8" w:rsidR="00C007EF" w:rsidRPr="00621431" w:rsidRDefault="009D553A" w:rsidP="00B51107">
      <w:pPr>
        <w:rPr>
          <w:i/>
        </w:rPr>
      </w:pPr>
      <w:r w:rsidRPr="00E75F0C">
        <w:rPr>
          <w:i/>
        </w:rPr>
        <w:t xml:space="preserve">Команды пишут на листочках числа и сдают ответы ассистенту. После этого ведущий кидает кубик. В этот момент команды могут пожелать перекинуть кубик, если они вспомнят </w:t>
      </w:r>
      <w:proofErr w:type="gramStart"/>
      <w:r w:rsidRPr="00E75F0C">
        <w:rPr>
          <w:i/>
        </w:rPr>
        <w:t>о</w:t>
      </w:r>
      <w:proofErr w:type="gramEnd"/>
      <w:r w:rsidRPr="00E75F0C">
        <w:rPr>
          <w:i/>
        </w:rPr>
        <w:t xml:space="preserve"> имеющейся у них перчатке удачи, или перевернуть кубик на противоположную сторону, используя перо удачи. Перекидывание или переворачивание кубика действует только для команды, использовавшей предмет. После использования предмета команда больше не сможет его использовать. Запис</w:t>
      </w:r>
      <w:r w:rsidR="00E75F0C" w:rsidRPr="00E75F0C">
        <w:rPr>
          <w:i/>
        </w:rPr>
        <w:t>ь о предмете с доски стирается</w:t>
      </w:r>
      <w:r w:rsidR="00E75F0C">
        <w:t>.</w:t>
      </w:r>
    </w:p>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007EF" w:rsidRPr="00621431" w14:paraId="7DE0F25A" w14:textId="77777777">
        <w:tc>
          <w:tcPr>
            <w:tcW w:w="4514" w:type="dxa"/>
            <w:shd w:val="clear" w:color="auto" w:fill="auto"/>
            <w:tcMar>
              <w:top w:w="100" w:type="dxa"/>
              <w:left w:w="100" w:type="dxa"/>
              <w:bottom w:w="100" w:type="dxa"/>
              <w:right w:w="100" w:type="dxa"/>
            </w:tcMar>
          </w:tcPr>
          <w:p w14:paraId="74A05A44" w14:textId="77777777" w:rsidR="00C007EF" w:rsidRPr="00E75F0C" w:rsidRDefault="009D553A" w:rsidP="00B51107">
            <w:r w:rsidRPr="00E75F0C">
              <w:t>Вы победили</w:t>
            </w:r>
          </w:p>
        </w:tc>
        <w:tc>
          <w:tcPr>
            <w:tcW w:w="4514" w:type="dxa"/>
            <w:shd w:val="clear" w:color="auto" w:fill="auto"/>
            <w:tcMar>
              <w:top w:w="100" w:type="dxa"/>
              <w:left w:w="100" w:type="dxa"/>
              <w:bottom w:w="100" w:type="dxa"/>
              <w:right w:w="100" w:type="dxa"/>
            </w:tcMar>
          </w:tcPr>
          <w:p w14:paraId="46B3E18F" w14:textId="77777777" w:rsidR="00C007EF" w:rsidRPr="00E75F0C" w:rsidRDefault="009D553A" w:rsidP="00B51107">
            <w:r w:rsidRPr="00E75F0C">
              <w:t>Вы проиграли</w:t>
            </w:r>
          </w:p>
        </w:tc>
      </w:tr>
      <w:tr w:rsidR="00C007EF" w:rsidRPr="00621431" w14:paraId="1F397108" w14:textId="77777777">
        <w:tc>
          <w:tcPr>
            <w:tcW w:w="4514" w:type="dxa"/>
            <w:shd w:val="clear" w:color="auto" w:fill="auto"/>
            <w:tcMar>
              <w:top w:w="100" w:type="dxa"/>
              <w:left w:w="100" w:type="dxa"/>
              <w:bottom w:w="100" w:type="dxa"/>
              <w:right w:w="100" w:type="dxa"/>
            </w:tcMar>
          </w:tcPr>
          <w:p w14:paraId="39BE6ADF" w14:textId="77777777" w:rsidR="00C007EF" w:rsidRPr="00E75F0C" w:rsidRDefault="009D553A" w:rsidP="00B51107">
            <w:r w:rsidRPr="00E75F0C">
              <w:t>Вы увернулись от удара хвостом. Теперь сосредоточьтесь: вам нужно изловчиться и поразить дракона мечом правды.</w:t>
            </w:r>
          </w:p>
        </w:tc>
        <w:tc>
          <w:tcPr>
            <w:tcW w:w="4514" w:type="dxa"/>
            <w:shd w:val="clear" w:color="auto" w:fill="auto"/>
            <w:tcMar>
              <w:top w:w="100" w:type="dxa"/>
              <w:left w:w="100" w:type="dxa"/>
              <w:bottom w:w="100" w:type="dxa"/>
              <w:right w:w="100" w:type="dxa"/>
            </w:tcMar>
          </w:tcPr>
          <w:p w14:paraId="6FD08E07" w14:textId="77777777" w:rsidR="00CB0F45" w:rsidRPr="00E75F0C" w:rsidRDefault="00CB0F45" w:rsidP="00B51107">
            <w:r w:rsidRPr="00E75F0C">
              <w:t xml:space="preserve">Вы рухнули наземь от сильного удара </w:t>
            </w:r>
            <w:proofErr w:type="gramStart"/>
            <w:r w:rsidRPr="00E75F0C">
              <w:t>хвоста</w:t>
            </w:r>
            <w:proofErr w:type="gramEnd"/>
            <w:r w:rsidRPr="00E75F0C">
              <w:t xml:space="preserve"> и, кажется, получили сильное сотрясение. Вы теряете 2 очка энергии.</w:t>
            </w:r>
          </w:p>
          <w:p w14:paraId="2EE59D0D" w14:textId="77777777" w:rsidR="00CB0F45" w:rsidRPr="00E75F0C" w:rsidRDefault="00CB0F45" w:rsidP="00B51107">
            <w:r w:rsidRPr="00E75F0C">
              <w:t xml:space="preserve">Если у вас было 3 или более очков энергии, вы с трудом поднимаетесь и продолжаете </w:t>
            </w:r>
            <w:r w:rsidRPr="00E75F0C">
              <w:lastRenderedPageBreak/>
              <w:t>бороться с драконом. Теперь сосредоточьтесь: вам нужно изловчиться и поразить дракона мечом правды.</w:t>
            </w:r>
          </w:p>
          <w:p w14:paraId="7DA788D6" w14:textId="39C6D4F7" w:rsidR="00C007EF" w:rsidRPr="00E75F0C" w:rsidRDefault="00CB0F45" w:rsidP="00B51107">
            <w:r w:rsidRPr="00E75F0C">
              <w:t>Если у вас было 1 или 2 очка энергии, вы остались лежать на земле и дракон уничтожил вас своим хвостом. Вы проиграли.</w:t>
            </w:r>
          </w:p>
        </w:tc>
      </w:tr>
    </w:tbl>
    <w:p w14:paraId="38EFC1F2" w14:textId="570E5C17" w:rsidR="00CB0F45" w:rsidRPr="00E75F0C" w:rsidRDefault="00CB0F45" w:rsidP="00B51107">
      <w:pPr>
        <w:rPr>
          <w:i/>
        </w:rPr>
      </w:pPr>
      <w:r w:rsidRPr="00E75F0C">
        <w:rPr>
          <w:i/>
        </w:rPr>
        <w:lastRenderedPageBreak/>
        <w:t>Ассистент фиксирует на доске изменение очков энергии команд. Для тех, у кого в итоге меньше 1 очка эне</w:t>
      </w:r>
      <w:r w:rsidR="00E75F0C" w:rsidRPr="00E75F0C">
        <w:rPr>
          <w:i/>
        </w:rPr>
        <w:t>ргии, игра заканчивается здесь.</w:t>
      </w:r>
    </w:p>
    <w:p w14:paraId="60F024B9" w14:textId="69DE7A68" w:rsidR="00CB0F45" w:rsidRPr="00785A75" w:rsidRDefault="00CB0F45" w:rsidP="00B51107">
      <w:pPr>
        <w:rPr>
          <w:i/>
        </w:rPr>
      </w:pPr>
      <w:r w:rsidRPr="00E75F0C">
        <w:rPr>
          <w:i/>
        </w:rPr>
        <w:t>Ведущий</w:t>
      </w:r>
      <w:r w:rsidRPr="00785A75">
        <w:t xml:space="preserve">: </w:t>
      </w:r>
      <w:r w:rsidRPr="00E75F0C">
        <w:t xml:space="preserve">Сможете ли вы теперь поразить дракона мечом правды? Ответ даст кубик судьбы. Вам вновь нужно загадать числа. Если выпавшее число совпадает с одним из тех, что вы загадали, дракон будет </w:t>
      </w:r>
      <w:proofErr w:type="gramStart"/>
      <w:r w:rsidRPr="00E75F0C">
        <w:t>повержен</w:t>
      </w:r>
      <w:proofErr w:type="gramEnd"/>
      <w:r w:rsidRPr="00E75F0C">
        <w:t xml:space="preserve"> и вы сможете пройти к роднику желаний. Если же не совпадает, вам нужно снова</w:t>
      </w:r>
      <w:r w:rsidR="00E75F0C" w:rsidRPr="00E75F0C">
        <w:t xml:space="preserve"> попытаться поразить его мечом.</w:t>
      </w:r>
    </w:p>
    <w:p w14:paraId="77BDB5CE" w14:textId="380E770D" w:rsidR="00CB0F45" w:rsidRPr="00785A75" w:rsidRDefault="00CB0F45" w:rsidP="00B51107">
      <w:pPr>
        <w:rPr>
          <w:i/>
        </w:rPr>
      </w:pPr>
      <w:r w:rsidRPr="00E75F0C">
        <w:rPr>
          <w:i/>
        </w:rPr>
        <w:t xml:space="preserve">Команды пишут на листочках числа и сдают ответы ассистенту. После этого ведущий кидает кубик. В этот момент команды могут пожелать перекинуть кубик, если они вспомнят </w:t>
      </w:r>
      <w:proofErr w:type="gramStart"/>
      <w:r w:rsidRPr="00E75F0C">
        <w:rPr>
          <w:i/>
        </w:rPr>
        <w:t>о</w:t>
      </w:r>
      <w:proofErr w:type="gramEnd"/>
      <w:r w:rsidRPr="00E75F0C">
        <w:rPr>
          <w:i/>
        </w:rPr>
        <w:t xml:space="preserve"> имеющейся у них перчатке удачи, или перевернуть кубик на противоположную сторону, используя перо удачи. Перекидывание или переворачивание кубика действует только для команды, использовавшей предмет. После использования предмета команда больше не сможет его использовать. Запись о предмете с дос</w:t>
      </w:r>
      <w:r w:rsidR="00E75F0C" w:rsidRPr="00E75F0C">
        <w:rPr>
          <w:i/>
        </w:rPr>
        <w:t>ки стирается</w:t>
      </w:r>
      <w:r w:rsidR="00E75F0C">
        <w:t>.</w:t>
      </w: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007EF" w:rsidRPr="00621431" w14:paraId="0A412926" w14:textId="77777777">
        <w:tc>
          <w:tcPr>
            <w:tcW w:w="4514" w:type="dxa"/>
            <w:shd w:val="clear" w:color="auto" w:fill="auto"/>
            <w:tcMar>
              <w:top w:w="100" w:type="dxa"/>
              <w:left w:w="100" w:type="dxa"/>
              <w:bottom w:w="100" w:type="dxa"/>
              <w:right w:w="100" w:type="dxa"/>
            </w:tcMar>
          </w:tcPr>
          <w:p w14:paraId="049F4BF6" w14:textId="77777777" w:rsidR="00C007EF" w:rsidRPr="00E75F0C" w:rsidRDefault="009D553A" w:rsidP="00B51107">
            <w:r w:rsidRPr="00E75F0C">
              <w:t>Вы победили</w:t>
            </w:r>
          </w:p>
        </w:tc>
        <w:tc>
          <w:tcPr>
            <w:tcW w:w="4514" w:type="dxa"/>
            <w:shd w:val="clear" w:color="auto" w:fill="auto"/>
            <w:tcMar>
              <w:top w:w="100" w:type="dxa"/>
              <w:left w:w="100" w:type="dxa"/>
              <w:bottom w:w="100" w:type="dxa"/>
              <w:right w:w="100" w:type="dxa"/>
            </w:tcMar>
          </w:tcPr>
          <w:p w14:paraId="6E31DEE7" w14:textId="77777777" w:rsidR="00C007EF" w:rsidRPr="00E75F0C" w:rsidRDefault="009D553A" w:rsidP="00B51107">
            <w:r w:rsidRPr="00E75F0C">
              <w:t>Вы проиграли</w:t>
            </w:r>
          </w:p>
        </w:tc>
      </w:tr>
      <w:tr w:rsidR="00C007EF" w:rsidRPr="00621431" w14:paraId="2E7116C9" w14:textId="77777777">
        <w:tc>
          <w:tcPr>
            <w:tcW w:w="4514" w:type="dxa"/>
            <w:shd w:val="clear" w:color="auto" w:fill="auto"/>
            <w:tcMar>
              <w:top w:w="100" w:type="dxa"/>
              <w:left w:w="100" w:type="dxa"/>
              <w:bottom w:w="100" w:type="dxa"/>
              <w:right w:w="100" w:type="dxa"/>
            </w:tcMar>
          </w:tcPr>
          <w:p w14:paraId="00D45992" w14:textId="77777777" w:rsidR="00C007EF" w:rsidRPr="00E75F0C" w:rsidRDefault="009D553A" w:rsidP="00B51107">
            <w:r w:rsidRPr="00E75F0C">
              <w:t xml:space="preserve">Победа! Дракон уничтожен! Поспешите к роднику желаний, пока </w:t>
            </w:r>
            <w:proofErr w:type="spellStart"/>
            <w:r w:rsidRPr="00E75F0C">
              <w:t>Ферн</w:t>
            </w:r>
            <w:proofErr w:type="spellEnd"/>
            <w:r w:rsidRPr="00E75F0C">
              <w:t xml:space="preserve"> не добрался туда. </w:t>
            </w:r>
          </w:p>
        </w:tc>
        <w:tc>
          <w:tcPr>
            <w:tcW w:w="4514" w:type="dxa"/>
            <w:shd w:val="clear" w:color="auto" w:fill="auto"/>
            <w:tcMar>
              <w:top w:w="100" w:type="dxa"/>
              <w:left w:w="100" w:type="dxa"/>
              <w:bottom w:w="100" w:type="dxa"/>
              <w:right w:w="100" w:type="dxa"/>
            </w:tcMar>
          </w:tcPr>
          <w:p w14:paraId="6D7CE371" w14:textId="77777777" w:rsidR="00C007EF" w:rsidRPr="00E75F0C" w:rsidRDefault="009D553A" w:rsidP="00B51107">
            <w:r w:rsidRPr="00E75F0C">
              <w:t>Увы, дракон увернулся от вашего удара, на который вы потратили (1) очко энергии.</w:t>
            </w:r>
          </w:p>
          <w:p w14:paraId="6B2E6919" w14:textId="77777777" w:rsidR="00C007EF" w:rsidRPr="00E75F0C" w:rsidRDefault="009D553A" w:rsidP="00B51107">
            <w:r w:rsidRPr="00E75F0C">
              <w:t>Если у вас осталась энергия, попробуйте атаковать его еще раз.</w:t>
            </w:r>
          </w:p>
          <w:p w14:paraId="6E82E3FB" w14:textId="77777777" w:rsidR="00C007EF" w:rsidRPr="00E75F0C" w:rsidRDefault="009D553A" w:rsidP="00B51107">
            <w:r w:rsidRPr="00E75F0C">
              <w:t>Если ваша энергия упала до 0, то вы обессиленный падаете на землю после безуспешной атаки, и дракон застигает вас врасплох. Вы проиграли.</w:t>
            </w:r>
          </w:p>
        </w:tc>
      </w:tr>
    </w:tbl>
    <w:p w14:paraId="3657C1FA" w14:textId="25276E18" w:rsidR="00C007EF" w:rsidRPr="00E75F0C" w:rsidRDefault="009D553A" w:rsidP="00B51107">
      <w:pPr>
        <w:rPr>
          <w:i/>
        </w:rPr>
      </w:pPr>
      <w:r w:rsidRPr="00E75F0C">
        <w:rPr>
          <w:i/>
        </w:rPr>
        <w:t>Ассистент фиксирует на доске изменение энергии команд. Для тех, у кого в итоге меньше 1 очка энергии, игра заканчивается здесь. Победившие во втором этапе схватки с драконом, двигаются дальше к роднику желаний. Совершившие неудачную атаку воины пытаются атаковать дракона снова, пока либо не выиграют, либ</w:t>
      </w:r>
      <w:r w:rsidR="00E75F0C" w:rsidRPr="00E75F0C">
        <w:rPr>
          <w:i/>
        </w:rPr>
        <w:t>о не потратят все очки энергии.</w:t>
      </w:r>
    </w:p>
    <w:p w14:paraId="5FB969E9" w14:textId="34F1107D" w:rsidR="00C007EF" w:rsidRPr="00621431" w:rsidRDefault="009D553A" w:rsidP="00B51107">
      <w:pPr>
        <w:pStyle w:val="2"/>
      </w:pPr>
      <w:bookmarkStart w:id="34" w:name="_Toc31126315"/>
      <w:r w:rsidRPr="00621431">
        <w:t>Родник желаний (1 минута)</w:t>
      </w:r>
      <w:bookmarkEnd w:id="34"/>
    </w:p>
    <w:p w14:paraId="79E4B207" w14:textId="492947E0" w:rsidR="00CB0F45" w:rsidRPr="00785A75" w:rsidRDefault="00CB0F45" w:rsidP="00F803CD">
      <w:r w:rsidRPr="00F803CD">
        <w:rPr>
          <w:i/>
        </w:rPr>
        <w:t>Ведущий</w:t>
      </w:r>
      <w:r w:rsidRPr="00785A75">
        <w:t>: Вы добрались до родника желаний. Он в спящем состоянии. Это значит, что в него уже давно никто не погружался.</w:t>
      </w:r>
    </w:p>
    <w:p w14:paraId="558EC2CF" w14:textId="77777777" w:rsidR="00CB0F45" w:rsidRPr="00785A75" w:rsidRDefault="00CB0F45" w:rsidP="00F803CD">
      <w:r w:rsidRPr="00785A75">
        <w:t xml:space="preserve">Поздравляю! Вы опередили </w:t>
      </w:r>
      <w:proofErr w:type="spellStart"/>
      <w:r w:rsidRPr="00785A75">
        <w:t>Ферна</w:t>
      </w:r>
      <w:proofErr w:type="spellEnd"/>
      <w:r w:rsidRPr="00785A75">
        <w:t xml:space="preserve">. Осталось спрятаться и дождаться его прихода, чтобы обезвредить, связать и отправить </w:t>
      </w:r>
      <w:proofErr w:type="spellStart"/>
      <w:proofErr w:type="gramStart"/>
      <w:r w:rsidRPr="00785A75">
        <w:t>подлеца</w:t>
      </w:r>
      <w:proofErr w:type="spellEnd"/>
      <w:proofErr w:type="gramEnd"/>
      <w:r w:rsidRPr="00785A75">
        <w:t xml:space="preserve"> обратно в тюрьму. </w:t>
      </w:r>
    </w:p>
    <w:p w14:paraId="60D45A3C" w14:textId="77777777" w:rsidR="00CB0F45" w:rsidRPr="00785A75" w:rsidRDefault="00CB0F45" w:rsidP="00F803CD">
      <w:r w:rsidRPr="00785A75">
        <w:lastRenderedPageBreak/>
        <w:t xml:space="preserve">Его не пришлось долго ждать. Похоже, давняя история с двумя братьями повторяется. Точным внезапным броском </w:t>
      </w:r>
      <w:proofErr w:type="spellStart"/>
      <w:r w:rsidRPr="00785A75">
        <w:t>Ферн</w:t>
      </w:r>
      <w:proofErr w:type="spellEnd"/>
      <w:r w:rsidRPr="00785A75">
        <w:t xml:space="preserve"> </w:t>
      </w:r>
      <w:proofErr w:type="gramStart"/>
      <w:r w:rsidRPr="00785A75">
        <w:t>сбит</w:t>
      </w:r>
      <w:proofErr w:type="gramEnd"/>
      <w:r w:rsidRPr="00785A75">
        <w:t xml:space="preserve"> с ног. Он снова связан, смотрит на то, как другой загадывает желание в роднике. Вскоре он будет вновь доставлен в темницу </w:t>
      </w:r>
      <w:proofErr w:type="spellStart"/>
      <w:r w:rsidRPr="00785A75">
        <w:t>Кортикура</w:t>
      </w:r>
      <w:proofErr w:type="spellEnd"/>
      <w:r w:rsidRPr="00785A75">
        <w:t>.</w:t>
      </w:r>
    </w:p>
    <w:p w14:paraId="4D96A43C" w14:textId="3A938A31" w:rsidR="00CB0F45" w:rsidRPr="00785A75" w:rsidRDefault="00CB0F45" w:rsidP="00F803CD">
      <w:r w:rsidRPr="00785A75">
        <w:t>Напишите на листочке ваше самое заве</w:t>
      </w:r>
      <w:r w:rsidR="00F803CD">
        <w:t>тное желание, вы это заслужили!</w:t>
      </w:r>
    </w:p>
    <w:p w14:paraId="272775FA" w14:textId="303F4C5D" w:rsidR="00CB0F45" w:rsidRPr="00785A75" w:rsidRDefault="00CB0F45" w:rsidP="00F803CD">
      <w:r w:rsidRPr="00F803CD">
        <w:rPr>
          <w:i/>
        </w:rPr>
        <w:t>Ассистент собирает листо</w:t>
      </w:r>
      <w:r w:rsidR="00F803CD" w:rsidRPr="00F803CD">
        <w:rPr>
          <w:i/>
        </w:rPr>
        <w:t>чки с желаниями. Игра окончена</w:t>
      </w:r>
      <w:r w:rsidR="00F803CD">
        <w:t>.</w:t>
      </w:r>
    </w:p>
    <w:p w14:paraId="1DD17BC5" w14:textId="27B2CDF9" w:rsidR="00CB0F45" w:rsidRPr="00F803CD" w:rsidRDefault="00CB0F45" w:rsidP="00F803CD">
      <w:pPr>
        <w:pStyle w:val="2"/>
      </w:pPr>
      <w:bookmarkStart w:id="35" w:name="_Toc27157088"/>
      <w:bookmarkStart w:id="36" w:name="_Toc31126316"/>
      <w:r w:rsidRPr="00F803CD">
        <w:t>Подведение итогов и рефлексия (10 минут)</w:t>
      </w:r>
      <w:bookmarkEnd w:id="35"/>
      <w:bookmarkEnd w:id="36"/>
    </w:p>
    <w:p w14:paraId="7736A0B0" w14:textId="5646A428" w:rsidR="00CB0F45" w:rsidRPr="00F803CD" w:rsidRDefault="00CB0F45" w:rsidP="00F803CD">
      <w:pPr>
        <w:rPr>
          <w:i/>
        </w:rPr>
      </w:pPr>
      <w:r w:rsidRPr="00F803CD">
        <w:rPr>
          <w:i/>
        </w:rPr>
        <w:t>Ведущий задает ряд вопросов по игре, вовлекает разных участников в д</w:t>
      </w:r>
      <w:r w:rsidR="00F803CD" w:rsidRPr="00F803CD">
        <w:rPr>
          <w:i/>
        </w:rPr>
        <w:t>искуссию.</w:t>
      </w:r>
    </w:p>
    <w:p w14:paraId="6F147C2D" w14:textId="77777777" w:rsidR="00F803CD" w:rsidRDefault="00CB0F45" w:rsidP="00F803CD">
      <w:r w:rsidRPr="00F803CD">
        <w:rPr>
          <w:i/>
        </w:rPr>
        <w:t>Ведущий</w:t>
      </w:r>
      <w:r w:rsidRPr="00785A75">
        <w:t xml:space="preserve">: </w:t>
      </w:r>
    </w:p>
    <w:p w14:paraId="0B667E94" w14:textId="77777777" w:rsidR="00F803CD" w:rsidRPr="00F803CD" w:rsidRDefault="00CB0F45" w:rsidP="00F803CD">
      <w:pPr>
        <w:rPr>
          <w:b/>
        </w:rPr>
      </w:pPr>
      <w:r w:rsidRPr="00F803CD">
        <w:rPr>
          <w:b/>
        </w:rPr>
        <w:t xml:space="preserve">Чему научила вас эта игра? … </w:t>
      </w:r>
    </w:p>
    <w:p w14:paraId="4308D9D1" w14:textId="77777777" w:rsidR="00F803CD" w:rsidRPr="00F803CD" w:rsidRDefault="00CB0F45" w:rsidP="00F803CD">
      <w:pPr>
        <w:rPr>
          <w:b/>
        </w:rPr>
      </w:pPr>
      <w:r w:rsidRPr="00F803CD">
        <w:rPr>
          <w:b/>
        </w:rPr>
        <w:t xml:space="preserve">Как вы принимали решение о покупке еды? … </w:t>
      </w:r>
    </w:p>
    <w:p w14:paraId="1C65925B" w14:textId="77777777" w:rsidR="00F803CD" w:rsidRPr="00F803CD" w:rsidRDefault="00CB0F45" w:rsidP="00F803CD">
      <w:pPr>
        <w:rPr>
          <w:b/>
        </w:rPr>
      </w:pPr>
      <w:r w:rsidRPr="00F803CD">
        <w:rPr>
          <w:b/>
        </w:rPr>
        <w:t xml:space="preserve">Как вы принимали решение о покупке снаряжения? … </w:t>
      </w:r>
    </w:p>
    <w:p w14:paraId="16A94F49" w14:textId="77777777" w:rsidR="00F803CD" w:rsidRPr="00F803CD" w:rsidRDefault="00CB0F45" w:rsidP="00F803CD">
      <w:pPr>
        <w:rPr>
          <w:b/>
        </w:rPr>
      </w:pPr>
      <w:r w:rsidRPr="00F803CD">
        <w:rPr>
          <w:b/>
        </w:rPr>
        <w:t xml:space="preserve">Расскажите, как вы планировали большие покупки? … </w:t>
      </w:r>
    </w:p>
    <w:p w14:paraId="300F4861" w14:textId="77777777" w:rsidR="00F803CD" w:rsidRPr="00F803CD" w:rsidRDefault="00CB0F45" w:rsidP="00F803CD">
      <w:pPr>
        <w:rPr>
          <w:b/>
        </w:rPr>
      </w:pPr>
      <w:r w:rsidRPr="00F803CD">
        <w:rPr>
          <w:b/>
        </w:rPr>
        <w:t xml:space="preserve">Поделитесь, что вам дал учет доходов и расходов в таблице? … </w:t>
      </w:r>
    </w:p>
    <w:p w14:paraId="3F32E314" w14:textId="77777777" w:rsidR="00F803CD" w:rsidRPr="00F803CD" w:rsidRDefault="00CB0F45" w:rsidP="00F803CD">
      <w:pPr>
        <w:rPr>
          <w:b/>
        </w:rPr>
      </w:pPr>
      <w:r w:rsidRPr="00F803CD">
        <w:rPr>
          <w:b/>
        </w:rPr>
        <w:t>Для чего в игре нужна подушка безопасности? …</w:t>
      </w:r>
      <w:r w:rsidR="00FD346B" w:rsidRPr="00F803CD">
        <w:rPr>
          <w:b/>
        </w:rPr>
        <w:t xml:space="preserve"> </w:t>
      </w:r>
    </w:p>
    <w:p w14:paraId="05BF88FC" w14:textId="1E3E4BC3" w:rsidR="00CB0F45" w:rsidRPr="00785A75" w:rsidRDefault="00CB0F45" w:rsidP="00F803CD">
      <w:pPr>
        <w:rPr>
          <w:i/>
        </w:rPr>
      </w:pPr>
      <w:r w:rsidRPr="00F803CD">
        <w:rPr>
          <w:b/>
        </w:rPr>
        <w:t>Для чего нужна п</w:t>
      </w:r>
      <w:r w:rsidR="00F803CD" w:rsidRPr="00F803CD">
        <w:rPr>
          <w:b/>
        </w:rPr>
        <w:t>одушка безопасности в жизни?</w:t>
      </w:r>
      <w:r w:rsidR="00F803CD" w:rsidRPr="00F803CD">
        <w:t xml:space="preserve"> …</w:t>
      </w:r>
      <w:r w:rsidR="00F803CD">
        <w:rPr>
          <w:i/>
        </w:rPr>
        <w:t xml:space="preserve"> </w:t>
      </w:r>
    </w:p>
    <w:p w14:paraId="1FF6E791" w14:textId="0D4B9B04" w:rsidR="00CB0F45" w:rsidRPr="00785A75" w:rsidRDefault="00F803CD" w:rsidP="00F803CD">
      <w:pPr>
        <w:jc w:val="left"/>
      </w:pPr>
      <w:r w:rsidRPr="00F803CD">
        <w:rPr>
          <w:i/>
        </w:rPr>
        <w:t>Ведущий</w:t>
      </w:r>
      <w:r>
        <w:t xml:space="preserve">: </w:t>
      </w:r>
      <w:r w:rsidR="00CB0F45" w:rsidRPr="00F803CD">
        <w:t xml:space="preserve">Сегодня мы с вами узнали, как важно планировать свои доходы и расходы, откладывать подушку безопасности и накапливать средства на крупные финансовые цели. Как вы успели заметить, в игру заложено много ситуаций из реальной жизни: вы знали, сколько денег и когда получите в будущем - это ваши планируемые доходы. Вы знали, что нужно питаться, чтобы поддерживать энергию - это как обязательные расходы на еду, проезд и квартплату в жизни. Если экономить на этих тратах, то можно долго оставаться несчастным и голодным. </w:t>
      </w:r>
      <w:r w:rsidR="00CB0F45" w:rsidRPr="00F803CD">
        <w:br/>
        <w:t xml:space="preserve">У вас была подушка безопасности. Если вы потратили из нее деньги на ненужные предметы, то вам сильно досталось от летучих пересмешников. А ведь в жизни могут быть ситуации </w:t>
      </w:r>
      <w:proofErr w:type="gramStart"/>
      <w:r w:rsidR="00CB0F45" w:rsidRPr="00F803CD">
        <w:t>пострашнее</w:t>
      </w:r>
      <w:proofErr w:type="gramEnd"/>
      <w:r w:rsidR="00CB0F45" w:rsidRPr="00F803CD">
        <w:t xml:space="preserve"> этих существ: болезнь, увольнение, несчастный случай, кража или пожар в квартире. Подушка безопасности помогает вам справиться с последствиями в таких случаях. </w:t>
      </w:r>
      <w:r w:rsidR="00CB0F45" w:rsidRPr="00F803CD">
        <w:br/>
        <w:t xml:space="preserve">Вы знали, в какой момент вы будете тратить монеты на крупные покупки - меч и костюм. Это ваши долгосрочные финансовые цели. Не купи вы эти предметы, дракон вы живо с вами разделался. Чтобы накопить средства на свои финансовые цели, нужно откладывать деньги и грамотно управлять своими доходами и расходами. </w:t>
      </w:r>
      <w:r w:rsidR="00CB0F45" w:rsidRPr="00F803CD">
        <w:br/>
      </w:r>
      <w:proofErr w:type="gramStart"/>
      <w:r w:rsidR="00CB0F45" w:rsidRPr="00F803CD">
        <w:t>Надеюсь</w:t>
      </w:r>
      <w:proofErr w:type="gramEnd"/>
      <w:r w:rsidR="00CB0F45" w:rsidRPr="00F803CD">
        <w:t xml:space="preserve"> вы поняли, как важно научиться быть финансово грамотными. Я благодарю вас за сегодняшнюю игру!</w:t>
      </w:r>
    </w:p>
    <w:p w14:paraId="4B918482" w14:textId="19FADDFB" w:rsidR="00CB0F45" w:rsidRPr="008C41AF" w:rsidRDefault="00CB0F45" w:rsidP="008C41AF">
      <w:pPr>
        <w:pStyle w:val="1"/>
      </w:pPr>
      <w:bookmarkStart w:id="37" w:name="_Toc27157089"/>
      <w:bookmarkStart w:id="38" w:name="_Toc31126317"/>
      <w:r w:rsidRPr="008C41AF">
        <w:lastRenderedPageBreak/>
        <w:t>Приложения</w:t>
      </w:r>
      <w:bookmarkEnd w:id="37"/>
      <w:bookmarkEnd w:id="38"/>
    </w:p>
    <w:p w14:paraId="28953A3B" w14:textId="4710FA84" w:rsidR="00CB0F45" w:rsidRPr="008C41AF" w:rsidRDefault="00CB0F45" w:rsidP="008C41AF">
      <w:pPr>
        <w:pStyle w:val="2"/>
      </w:pPr>
      <w:bookmarkStart w:id="39" w:name="_Toc27157090"/>
      <w:bookmarkStart w:id="40" w:name="_Toc31126318"/>
      <w:r w:rsidRPr="008C41AF">
        <w:t>Приложение 1б. Презентация для 7-8 классов</w:t>
      </w:r>
      <w:bookmarkEnd w:id="39"/>
      <w:bookmarkEnd w:id="40"/>
    </w:p>
    <w:p w14:paraId="7FE7BC73" w14:textId="77777777" w:rsidR="00CB0F45" w:rsidRPr="00785A75" w:rsidRDefault="00CB0F45" w:rsidP="008C41AF">
      <w:r w:rsidRPr="00785A75">
        <w:t xml:space="preserve">Представлено в отдельном файле в формате </w:t>
      </w:r>
      <w:proofErr w:type="spellStart"/>
      <w:r w:rsidRPr="00785A75">
        <w:t>pdf</w:t>
      </w:r>
      <w:proofErr w:type="spellEnd"/>
      <w:r w:rsidRPr="00785A75">
        <w:t>.</w:t>
      </w:r>
    </w:p>
    <w:p w14:paraId="783591DE" w14:textId="11E31F1B" w:rsidR="00CB0F45" w:rsidRPr="008C41AF" w:rsidRDefault="00CB0F45" w:rsidP="008C41AF">
      <w:pPr>
        <w:pStyle w:val="2"/>
      </w:pPr>
      <w:bookmarkStart w:id="41" w:name="_Toc27157091"/>
      <w:bookmarkStart w:id="42" w:name="_Toc31126319"/>
      <w:r w:rsidRPr="008C41AF">
        <w:t>Приложение 2б. Раздаточный материал для 7-8 классов</w:t>
      </w:r>
      <w:bookmarkEnd w:id="41"/>
      <w:bookmarkEnd w:id="42"/>
    </w:p>
    <w:p w14:paraId="2511E9A8" w14:textId="512CFB17" w:rsidR="00C007EF" w:rsidRPr="00621431" w:rsidRDefault="00CB0F45" w:rsidP="008C41AF">
      <w:pPr>
        <w:rPr>
          <w:rFonts w:cstheme="majorHAnsi"/>
        </w:rPr>
      </w:pPr>
      <w:r w:rsidRPr="00785A75">
        <w:t xml:space="preserve">Представлено в отдельном файле в формате </w:t>
      </w:r>
      <w:proofErr w:type="spellStart"/>
      <w:r w:rsidRPr="00785A75">
        <w:t>pdf</w:t>
      </w:r>
      <w:proofErr w:type="spellEnd"/>
      <w:r w:rsidRPr="00785A75">
        <w:t>.</w:t>
      </w:r>
    </w:p>
    <w:sectPr w:rsidR="00C007EF" w:rsidRPr="00621431">
      <w:footerReference w:type="default" r:id="rId15"/>
      <w:headerReference w:type="first" r:id="rId16"/>
      <w:footerReference w:type="first" r:id="rId17"/>
      <w:pgSz w:w="11909" w:h="16834"/>
      <w:pgMar w:top="1440" w:right="1440" w:bottom="1440" w:left="1440" w:header="72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9731BC" w15:done="0"/>
  <w15:commentEx w15:paraId="1A01D46A" w15:done="0"/>
  <w15:commentEx w15:paraId="533EADEA" w15:done="0"/>
  <w15:commentEx w15:paraId="06B27376" w15:done="0"/>
  <w15:commentEx w15:paraId="07043197" w15:done="0"/>
  <w15:commentEx w15:paraId="46EF186A" w15:done="0"/>
  <w15:commentEx w15:paraId="5D887AF0" w15:done="0"/>
  <w15:commentEx w15:paraId="57E1409F" w15:done="0"/>
  <w15:commentEx w15:paraId="77790221" w15:done="0"/>
  <w15:commentEx w15:paraId="741A9EE2" w15:done="0"/>
  <w15:commentEx w15:paraId="3C4E2C54" w15:done="0"/>
  <w15:commentEx w15:paraId="3A7522D5" w15:done="0"/>
  <w15:commentEx w15:paraId="3AC6073E" w15:done="0"/>
  <w15:commentEx w15:paraId="7B5CAE81" w15:paraIdParent="3AC6073E" w15:done="0"/>
  <w15:commentEx w15:paraId="5A10A266" w15:done="0"/>
  <w15:commentEx w15:paraId="50263E1F" w15:done="0"/>
  <w15:commentEx w15:paraId="6629FDD5" w15:done="0"/>
  <w15:commentEx w15:paraId="73FBB4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731BC" w16cid:durableId="219E6058"/>
  <w16cid:commentId w16cid:paraId="1A01D46A" w16cid:durableId="219E6059"/>
  <w16cid:commentId w16cid:paraId="533EADEA" w16cid:durableId="219E605A"/>
  <w16cid:commentId w16cid:paraId="06B27376" w16cid:durableId="219E605B"/>
  <w16cid:commentId w16cid:paraId="07043197" w16cid:durableId="219E605C"/>
  <w16cid:commentId w16cid:paraId="46EF186A" w16cid:durableId="219E605D"/>
  <w16cid:commentId w16cid:paraId="5D887AF0" w16cid:durableId="219E605E"/>
  <w16cid:commentId w16cid:paraId="57E1409F" w16cid:durableId="219E605F"/>
  <w16cid:commentId w16cid:paraId="77790221" w16cid:durableId="219E6060"/>
  <w16cid:commentId w16cid:paraId="741A9EE2" w16cid:durableId="219E6065"/>
  <w16cid:commentId w16cid:paraId="3C4E2C54" w16cid:durableId="219E6066"/>
  <w16cid:commentId w16cid:paraId="3A7522D5" w16cid:durableId="219E61FF"/>
  <w16cid:commentId w16cid:paraId="3AC6073E" w16cid:durableId="219E6200"/>
  <w16cid:commentId w16cid:paraId="7B5CAE81" w16cid:durableId="219E9191"/>
  <w16cid:commentId w16cid:paraId="5A10A266" w16cid:durableId="219E6201"/>
  <w16cid:commentId w16cid:paraId="50263E1F" w16cid:durableId="219E607C"/>
  <w16cid:commentId w16cid:paraId="6629FDD5" w16cid:durableId="219E607D"/>
  <w16cid:commentId w16cid:paraId="73FBB4A9" w16cid:durableId="219E60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C16C0" w14:textId="77777777" w:rsidR="00AE289C" w:rsidRDefault="00AE289C">
      <w:r>
        <w:separator/>
      </w:r>
    </w:p>
  </w:endnote>
  <w:endnote w:type="continuationSeparator" w:id="0">
    <w:p w14:paraId="6461414F" w14:textId="77777777" w:rsidR="00AE289C" w:rsidRDefault="00AE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D46B3" w14:textId="77777777" w:rsidR="001F0BF1" w:rsidRDefault="001F0BF1">
    <w:pPr>
      <w:jc w:val="right"/>
    </w:pPr>
    <w:r>
      <w:fldChar w:fldCharType="begin"/>
    </w:r>
    <w:r>
      <w:instrText>PAGE</w:instrText>
    </w:r>
    <w:r>
      <w:fldChar w:fldCharType="separate"/>
    </w:r>
    <w:r w:rsidR="00B51E37">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44A28" w14:textId="7B849088" w:rsidR="001F0BF1" w:rsidRPr="00621431" w:rsidRDefault="001F0BF1" w:rsidP="00621431">
    <w:pPr>
      <w:ind w:left="2160" w:firstLine="720"/>
      <w:rPr>
        <w:rFonts w:asciiTheme="majorHAnsi" w:hAnsiTheme="majorHAnsi"/>
      </w:rPr>
    </w:pPr>
    <w:r>
      <w:rPr>
        <w:rFonts w:asciiTheme="majorHAnsi" w:hAnsiTheme="majorHAnsi"/>
      </w:rPr>
      <w:t>Москва</w:t>
    </w:r>
    <w:r w:rsidRPr="003F68DB">
      <w:rPr>
        <w:rFonts w:asciiTheme="majorHAnsi" w:hAnsiTheme="majorHAnsi"/>
      </w:rPr>
      <w:t xml:space="preserve"> </w:t>
    </w:r>
    <w:r w:rsidRPr="003F68DB">
      <w:rPr>
        <w:rFonts w:asciiTheme="majorHAnsi" w:hAnsiTheme="majorHAnsi"/>
      </w:rPr>
      <w:fldChar w:fldCharType="begin"/>
    </w:r>
    <w:r w:rsidRPr="003F68DB">
      <w:rPr>
        <w:rFonts w:asciiTheme="majorHAnsi" w:hAnsiTheme="majorHAnsi"/>
      </w:rPr>
      <w:instrText xml:space="preserve"> TIME  \@ "yyyy"  \* MERGEFORMAT </w:instrText>
    </w:r>
    <w:r w:rsidRPr="003F68DB">
      <w:rPr>
        <w:rFonts w:asciiTheme="majorHAnsi" w:hAnsiTheme="majorHAnsi"/>
      </w:rPr>
      <w:fldChar w:fldCharType="separate"/>
    </w:r>
    <w:r w:rsidR="00B51E37">
      <w:rPr>
        <w:rFonts w:asciiTheme="majorHAnsi" w:hAnsiTheme="majorHAnsi"/>
        <w:noProof/>
      </w:rPr>
      <w:t>2020</w:t>
    </w:r>
    <w:r w:rsidRPr="003F68DB">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F8107" w14:textId="77777777" w:rsidR="00AE289C" w:rsidRDefault="00AE289C">
      <w:r>
        <w:separator/>
      </w:r>
    </w:p>
  </w:footnote>
  <w:footnote w:type="continuationSeparator" w:id="0">
    <w:p w14:paraId="56F56EFA" w14:textId="77777777" w:rsidR="00AE289C" w:rsidRDefault="00AE2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FF61A" w14:textId="77777777" w:rsidR="001F0BF1" w:rsidRPr="00621431" w:rsidRDefault="001F0BF1" w:rsidP="00621431">
    <w:pPr>
      <w:pStyle w:val="af6"/>
      <w:tabs>
        <w:tab w:val="right" w:pos="13892"/>
      </w:tabs>
      <w:rPr>
        <w:rFonts w:asciiTheme="majorHAnsi" w:hAnsiTheme="majorHAnsi"/>
      </w:rPr>
    </w:pPr>
    <w:r w:rsidRPr="009F2321">
      <w:rPr>
        <w:rFonts w:asciiTheme="majorHAnsi" w:hAnsiTheme="majorHAnsi"/>
      </w:rPr>
      <w:t>ПРОЕКТ «СОДЕЙСТВИЕ ПОВЫШЕНИЮ УРОВНЯ</w:t>
    </w:r>
    <w:r w:rsidRPr="009F2321">
      <w:rPr>
        <w:rFonts w:asciiTheme="majorHAnsi" w:hAnsiTheme="majorHAnsi"/>
      </w:rPr>
      <w:br/>
      <w:t>ФИНАНСОВОЙ ГРАМОТНОСТИ НАСЕЛЕНИЯ И</w:t>
    </w:r>
    <w:r w:rsidRPr="009F2321">
      <w:rPr>
        <w:rFonts w:asciiTheme="majorHAnsi" w:hAnsiTheme="majorHAnsi"/>
      </w:rPr>
      <w:br/>
      <w:t>РАЗВИТИЮ ФИНАНСОВОГО ОБРАЗОВАНИЯ В</w:t>
    </w:r>
    <w:r w:rsidRPr="009F2321">
      <w:rPr>
        <w:rFonts w:asciiTheme="majorHAnsi" w:hAnsiTheme="majorHAnsi"/>
      </w:rPr>
      <w:br/>
      <w:t>РОССИЙСКОЙ ФЕДЕРАЦИИ»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742E96"/>
    <w:lvl w:ilvl="0">
      <w:start w:val="1"/>
      <w:numFmt w:val="decimal"/>
      <w:lvlText w:val="%1."/>
      <w:lvlJc w:val="left"/>
      <w:pPr>
        <w:tabs>
          <w:tab w:val="num" w:pos="1492"/>
        </w:tabs>
        <w:ind w:left="1492" w:hanging="360"/>
      </w:pPr>
    </w:lvl>
  </w:abstractNum>
  <w:abstractNum w:abstractNumId="1">
    <w:nsid w:val="FFFFFF7D"/>
    <w:multiLevelType w:val="singleLevel"/>
    <w:tmpl w:val="50BCBE68"/>
    <w:lvl w:ilvl="0">
      <w:start w:val="1"/>
      <w:numFmt w:val="decimal"/>
      <w:lvlText w:val="%1."/>
      <w:lvlJc w:val="left"/>
      <w:pPr>
        <w:tabs>
          <w:tab w:val="num" w:pos="1209"/>
        </w:tabs>
        <w:ind w:left="1209" w:hanging="360"/>
      </w:pPr>
    </w:lvl>
  </w:abstractNum>
  <w:abstractNum w:abstractNumId="2">
    <w:nsid w:val="FFFFFF7E"/>
    <w:multiLevelType w:val="singleLevel"/>
    <w:tmpl w:val="01461DD8"/>
    <w:lvl w:ilvl="0">
      <w:start w:val="1"/>
      <w:numFmt w:val="decimal"/>
      <w:lvlText w:val="%1."/>
      <w:lvlJc w:val="left"/>
      <w:pPr>
        <w:tabs>
          <w:tab w:val="num" w:pos="926"/>
        </w:tabs>
        <w:ind w:left="926" w:hanging="360"/>
      </w:pPr>
    </w:lvl>
  </w:abstractNum>
  <w:abstractNum w:abstractNumId="3">
    <w:nsid w:val="FFFFFF7F"/>
    <w:multiLevelType w:val="singleLevel"/>
    <w:tmpl w:val="E16C7FE4"/>
    <w:lvl w:ilvl="0">
      <w:start w:val="1"/>
      <w:numFmt w:val="decimal"/>
      <w:lvlText w:val="%1."/>
      <w:lvlJc w:val="left"/>
      <w:pPr>
        <w:tabs>
          <w:tab w:val="num" w:pos="643"/>
        </w:tabs>
        <w:ind w:left="643" w:hanging="360"/>
      </w:pPr>
    </w:lvl>
  </w:abstractNum>
  <w:abstractNum w:abstractNumId="4">
    <w:nsid w:val="FFFFFF80"/>
    <w:multiLevelType w:val="singleLevel"/>
    <w:tmpl w:val="709A36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BAD6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12E6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8C25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EEC152"/>
    <w:lvl w:ilvl="0">
      <w:start w:val="1"/>
      <w:numFmt w:val="decimal"/>
      <w:lvlText w:val="%1."/>
      <w:lvlJc w:val="left"/>
      <w:pPr>
        <w:tabs>
          <w:tab w:val="num" w:pos="360"/>
        </w:tabs>
        <w:ind w:left="360" w:hanging="360"/>
      </w:pPr>
    </w:lvl>
  </w:abstractNum>
  <w:abstractNum w:abstractNumId="9">
    <w:nsid w:val="FFFFFF89"/>
    <w:multiLevelType w:val="singleLevel"/>
    <w:tmpl w:val="B5EA83C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1">
    <w:nsid w:val="052B65C9"/>
    <w:multiLevelType w:val="multilevel"/>
    <w:tmpl w:val="1EA02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B51623"/>
    <w:multiLevelType w:val="hybridMultilevel"/>
    <w:tmpl w:val="A19AFBDA"/>
    <w:lvl w:ilvl="0" w:tplc="3CF8884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204AF9"/>
    <w:multiLevelType w:val="multilevel"/>
    <w:tmpl w:val="0419001D"/>
    <w:numStyleLink w:val="21"/>
  </w:abstractNum>
  <w:abstractNum w:abstractNumId="16">
    <w:nsid w:val="25514FF2"/>
    <w:multiLevelType w:val="multilevel"/>
    <w:tmpl w:val="0419001D"/>
    <w:numStyleLink w:val="11"/>
  </w:abstractNum>
  <w:abstractNum w:abstractNumId="17">
    <w:nsid w:val="27CE51F8"/>
    <w:multiLevelType w:val="multilevel"/>
    <w:tmpl w:val="A4FAB9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28603134"/>
    <w:multiLevelType w:val="multilevel"/>
    <w:tmpl w:val="B4640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BB572B3"/>
    <w:multiLevelType w:val="multilevel"/>
    <w:tmpl w:val="39C24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1">
    <w:nsid w:val="2D7068C2"/>
    <w:multiLevelType w:val="multilevel"/>
    <w:tmpl w:val="0419001D"/>
    <w:styleLink w:val="11"/>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0916317"/>
    <w:multiLevelType w:val="multilevel"/>
    <w:tmpl w:val="64F203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32080BF5"/>
    <w:multiLevelType w:val="multilevel"/>
    <w:tmpl w:val="0419001D"/>
    <w:numStyleLink w:val="10"/>
  </w:abstractNum>
  <w:abstractNum w:abstractNumId="24">
    <w:nsid w:val="37417FDE"/>
    <w:multiLevelType w:val="multilevel"/>
    <w:tmpl w:val="0419001D"/>
    <w:styleLink w:val="12"/>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A7F4FEC"/>
    <w:multiLevelType w:val="multilevel"/>
    <w:tmpl w:val="0419001D"/>
    <w:numStyleLink w:val="20"/>
  </w:abstractNum>
  <w:abstractNum w:abstractNumId="26">
    <w:nsid w:val="3A800218"/>
    <w:multiLevelType w:val="multilevel"/>
    <w:tmpl w:val="EF2E4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F7816C5"/>
    <w:multiLevelType w:val="hybridMultilevel"/>
    <w:tmpl w:val="0394BEAC"/>
    <w:lvl w:ilvl="0" w:tplc="C0F28C8C">
      <w:start w:val="1"/>
      <w:numFmt w:val="decimal"/>
      <w:pStyle w:val="13"/>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8">
    <w:nsid w:val="428529DB"/>
    <w:multiLevelType w:val="multilevel"/>
    <w:tmpl w:val="0419001D"/>
    <w:numStyleLink w:val="12"/>
  </w:abstractNum>
  <w:abstractNum w:abstractNumId="29">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30">
    <w:nsid w:val="52C17F3D"/>
    <w:multiLevelType w:val="multilevel"/>
    <w:tmpl w:val="0419001D"/>
    <w:styleLink w:val="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22205"/>
    <w:multiLevelType w:val="multilevel"/>
    <w:tmpl w:val="0419001D"/>
    <w:numStyleLink w:val="110"/>
  </w:abstractNum>
  <w:abstractNum w:abstractNumId="33">
    <w:nsid w:val="64FD07C3"/>
    <w:multiLevelType w:val="singleLevel"/>
    <w:tmpl w:val="4B161500"/>
    <w:lvl w:ilvl="0">
      <w:start w:val="1"/>
      <w:numFmt w:val="bullet"/>
      <w:pStyle w:val="22"/>
      <w:lvlText w:val=""/>
      <w:lvlJc w:val="left"/>
      <w:pPr>
        <w:tabs>
          <w:tab w:val="num" w:pos="360"/>
        </w:tabs>
        <w:ind w:left="360" w:hanging="360"/>
      </w:pPr>
      <w:rPr>
        <w:rFonts w:ascii="Wingdings" w:hAnsi="Wingdings" w:hint="default"/>
      </w:rPr>
    </w:lvl>
  </w:abstractNum>
  <w:abstractNum w:abstractNumId="34">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1"/>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5">
    <w:nsid w:val="683038A5"/>
    <w:multiLevelType w:val="multilevel"/>
    <w:tmpl w:val="89784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9791EFE"/>
    <w:multiLevelType w:val="multilevel"/>
    <w:tmpl w:val="0419001D"/>
    <w:numStyleLink w:val="16"/>
  </w:abstractNum>
  <w:abstractNum w:abstractNumId="37">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2B6111"/>
    <w:multiLevelType w:val="multilevel"/>
    <w:tmpl w:val="0419001D"/>
    <w:styleLink w:val="110"/>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BE01554"/>
    <w:multiLevelType w:val="multilevel"/>
    <w:tmpl w:val="79148E26"/>
    <w:lvl w:ilvl="0">
      <w:start w:val="1"/>
      <w:numFmt w:val="none"/>
      <w:pStyle w:val="a0"/>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5"/>
  </w:num>
  <w:num w:numId="2">
    <w:abstractNumId w:val="18"/>
  </w:num>
  <w:num w:numId="3">
    <w:abstractNumId w:val="22"/>
  </w:num>
  <w:num w:numId="4">
    <w:abstractNumId w:val="11"/>
  </w:num>
  <w:num w:numId="5">
    <w:abstractNumId w:val="17"/>
  </w:num>
  <w:num w:numId="6">
    <w:abstractNumId w:val="19"/>
  </w:num>
  <w:num w:numId="7">
    <w:abstractNumId w:val="26"/>
  </w:num>
  <w:num w:numId="8">
    <w:abstractNumId w:val="33"/>
  </w:num>
  <w:num w:numId="9">
    <w:abstractNumId w:val="29"/>
  </w:num>
  <w:num w:numId="10">
    <w:abstractNumId w:val="20"/>
  </w:num>
  <w:num w:numId="11">
    <w:abstractNumId w:val="39"/>
  </w:num>
  <w:num w:numId="12">
    <w:abstractNumId w:val="34"/>
  </w:num>
  <w:num w:numId="13">
    <w:abstractNumId w:val="10"/>
  </w:num>
  <w:num w:numId="14">
    <w:abstractNumId w:val="31"/>
  </w:num>
  <w:num w:numId="15">
    <w:abstractNumId w:val="24"/>
  </w:num>
  <w:num w:numId="16">
    <w:abstractNumId w:val="28"/>
  </w:num>
  <w:num w:numId="17">
    <w:abstractNumId w:val="37"/>
  </w:num>
  <w:num w:numId="18">
    <w:abstractNumId w:val="36"/>
  </w:num>
  <w:num w:numId="19">
    <w:abstractNumId w:val="12"/>
  </w:num>
  <w:num w:numId="20">
    <w:abstractNumId w:val="23"/>
  </w:num>
  <w:num w:numId="21">
    <w:abstractNumId w:val="30"/>
  </w:num>
  <w:num w:numId="22">
    <w:abstractNumId w:val="15"/>
  </w:num>
  <w:num w:numId="23">
    <w:abstractNumId w:val="38"/>
  </w:num>
  <w:num w:numId="24">
    <w:abstractNumId w:val="32"/>
  </w:num>
  <w:num w:numId="25">
    <w:abstractNumId w:val="21"/>
  </w:num>
  <w:num w:numId="26">
    <w:abstractNumId w:val="16"/>
  </w:num>
  <w:num w:numId="27">
    <w:abstractNumId w:val="13"/>
  </w:num>
  <w:num w:numId="28">
    <w:abstractNumId w:val="2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4"/>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Никита Савостиков">
    <w15:presenceInfo w15:providerId="Windows Live" w15:userId="10f7695f98e44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EF"/>
    <w:rsid w:val="000537EB"/>
    <w:rsid w:val="00093795"/>
    <w:rsid w:val="000C4CB0"/>
    <w:rsid w:val="001D41DB"/>
    <w:rsid w:val="001F0BF1"/>
    <w:rsid w:val="002035F2"/>
    <w:rsid w:val="00203D44"/>
    <w:rsid w:val="0020493A"/>
    <w:rsid w:val="00255732"/>
    <w:rsid w:val="002D51D4"/>
    <w:rsid w:val="003034EC"/>
    <w:rsid w:val="00343323"/>
    <w:rsid w:val="00363954"/>
    <w:rsid w:val="00394020"/>
    <w:rsid w:val="0041049C"/>
    <w:rsid w:val="005C6E23"/>
    <w:rsid w:val="005E0D49"/>
    <w:rsid w:val="006043A1"/>
    <w:rsid w:val="00621431"/>
    <w:rsid w:val="006C6A4C"/>
    <w:rsid w:val="006F561A"/>
    <w:rsid w:val="0071361F"/>
    <w:rsid w:val="008915D0"/>
    <w:rsid w:val="008C41AF"/>
    <w:rsid w:val="008D6517"/>
    <w:rsid w:val="00914074"/>
    <w:rsid w:val="00934A45"/>
    <w:rsid w:val="009D553A"/>
    <w:rsid w:val="009F2867"/>
    <w:rsid w:val="00A0333B"/>
    <w:rsid w:val="00AE289C"/>
    <w:rsid w:val="00B51107"/>
    <w:rsid w:val="00B51E37"/>
    <w:rsid w:val="00BA31FD"/>
    <w:rsid w:val="00C007EF"/>
    <w:rsid w:val="00C15B29"/>
    <w:rsid w:val="00C459BB"/>
    <w:rsid w:val="00C62697"/>
    <w:rsid w:val="00C75778"/>
    <w:rsid w:val="00CA5BD6"/>
    <w:rsid w:val="00CB0F45"/>
    <w:rsid w:val="00CD3001"/>
    <w:rsid w:val="00CF3BD4"/>
    <w:rsid w:val="00D50D71"/>
    <w:rsid w:val="00E75F0C"/>
    <w:rsid w:val="00EC1D0B"/>
    <w:rsid w:val="00EF57E4"/>
    <w:rsid w:val="00F803CD"/>
    <w:rsid w:val="00FD346B"/>
    <w:rsid w:val="00FE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1E37"/>
    <w:pPr>
      <w:spacing w:before="200" w:after="200" w:line="240" w:lineRule="auto"/>
      <w:jc w:val="both"/>
    </w:pPr>
    <w:rPr>
      <w:rFonts w:ascii="Times New Roman" w:eastAsia="Times New Roman" w:hAnsi="Times New Roman" w:cs="Times New Roman"/>
      <w:szCs w:val="20"/>
      <w:lang w:val="ru-RU"/>
    </w:rPr>
  </w:style>
  <w:style w:type="paragraph" w:styleId="1">
    <w:name w:val="heading 1"/>
    <w:next w:val="a1"/>
    <w:link w:val="18"/>
    <w:autoRedefine/>
    <w:qFormat/>
    <w:rsid w:val="00B51E37"/>
    <w:pPr>
      <w:keepNext/>
      <w:pageBreakBefore/>
      <w:numPr>
        <w:numId w:val="13"/>
      </w:numPr>
      <w:suppressAutoHyphens/>
      <w:spacing w:before="360" w:after="960" w:line="240" w:lineRule="auto"/>
      <w:outlineLvl w:val="0"/>
    </w:pPr>
    <w:rPr>
      <w:rFonts w:eastAsia="Times New Roman" w:cs="Times New Roman"/>
      <w:b/>
      <w:kern w:val="28"/>
      <w:sz w:val="36"/>
      <w:szCs w:val="20"/>
      <w:lang w:val="ru-RU"/>
    </w:rPr>
  </w:style>
  <w:style w:type="paragraph" w:styleId="2">
    <w:name w:val="heading 2"/>
    <w:basedOn w:val="a1"/>
    <w:next w:val="a1"/>
    <w:link w:val="25"/>
    <w:autoRedefine/>
    <w:qFormat/>
    <w:rsid w:val="00B51E37"/>
    <w:pPr>
      <w:keepNext/>
      <w:numPr>
        <w:ilvl w:val="1"/>
        <w:numId w:val="13"/>
      </w:numPr>
      <w:suppressAutoHyphens/>
      <w:spacing w:before="360" w:after="240"/>
      <w:jc w:val="left"/>
      <w:outlineLvl w:val="1"/>
    </w:pPr>
    <w:rPr>
      <w:rFonts w:ascii="Arial" w:eastAsia="Arial Unicode MS" w:hAnsi="Arial"/>
      <w:b/>
      <w:sz w:val="26"/>
    </w:rPr>
  </w:style>
  <w:style w:type="paragraph" w:styleId="3">
    <w:name w:val="heading 3"/>
    <w:basedOn w:val="a1"/>
    <w:next w:val="a1"/>
    <w:link w:val="32"/>
    <w:autoRedefine/>
    <w:qFormat/>
    <w:rsid w:val="00B51E37"/>
    <w:pPr>
      <w:keepNext/>
      <w:numPr>
        <w:ilvl w:val="2"/>
        <w:numId w:val="13"/>
      </w:numPr>
      <w:suppressAutoHyphens/>
      <w:spacing w:before="480"/>
      <w:jc w:val="left"/>
      <w:outlineLvl w:val="2"/>
    </w:pPr>
    <w:rPr>
      <w:rFonts w:ascii="Arial" w:hAnsi="Arial"/>
      <w:b/>
      <w:szCs w:val="22"/>
    </w:rPr>
  </w:style>
  <w:style w:type="paragraph" w:styleId="4">
    <w:name w:val="heading 4"/>
    <w:basedOn w:val="a1"/>
    <w:next w:val="a1"/>
    <w:link w:val="41"/>
    <w:autoRedefine/>
    <w:qFormat/>
    <w:rsid w:val="00B51E37"/>
    <w:pPr>
      <w:keepNext/>
      <w:numPr>
        <w:ilvl w:val="3"/>
        <w:numId w:val="13"/>
      </w:numPr>
      <w:suppressAutoHyphens/>
      <w:spacing w:before="240" w:after="240"/>
      <w:jc w:val="left"/>
      <w:outlineLvl w:val="3"/>
    </w:pPr>
    <w:rPr>
      <w:rFonts w:ascii="Arial" w:hAnsi="Arial"/>
    </w:rPr>
  </w:style>
  <w:style w:type="paragraph" w:styleId="5">
    <w:name w:val="heading 5"/>
    <w:basedOn w:val="a1"/>
    <w:next w:val="a1"/>
    <w:link w:val="50"/>
    <w:qFormat/>
    <w:rsid w:val="00B51E37"/>
    <w:pPr>
      <w:keepNext/>
      <w:suppressAutoHyphens/>
      <w:spacing w:before="240"/>
      <w:jc w:val="left"/>
      <w:outlineLvl w:val="4"/>
    </w:pPr>
    <w:rPr>
      <w:rFonts w:ascii="Arial Narrow" w:hAnsi="Arial Narrow"/>
    </w:rPr>
  </w:style>
  <w:style w:type="paragraph" w:styleId="6">
    <w:name w:val="heading 6"/>
    <w:basedOn w:val="a1"/>
    <w:next w:val="a1"/>
    <w:link w:val="60"/>
    <w:autoRedefine/>
    <w:rsid w:val="00B51E37"/>
    <w:pPr>
      <w:numPr>
        <w:ilvl w:val="5"/>
        <w:numId w:val="13"/>
      </w:numPr>
      <w:spacing w:before="240"/>
      <w:outlineLvl w:val="5"/>
    </w:pPr>
    <w:rPr>
      <w:rFonts w:ascii="Arial" w:hAnsi="Arial"/>
      <w:i/>
      <w:szCs w:val="22"/>
    </w:rPr>
  </w:style>
  <w:style w:type="paragraph" w:styleId="7">
    <w:name w:val="heading 7"/>
    <w:basedOn w:val="a1"/>
    <w:next w:val="a1"/>
    <w:link w:val="70"/>
    <w:autoRedefine/>
    <w:rsid w:val="00B51E37"/>
    <w:pPr>
      <w:numPr>
        <w:ilvl w:val="6"/>
        <w:numId w:val="13"/>
      </w:numPr>
      <w:spacing w:before="240"/>
      <w:outlineLvl w:val="6"/>
    </w:pPr>
    <w:rPr>
      <w:rFonts w:ascii="Arial" w:hAnsi="Arial"/>
      <w:szCs w:val="22"/>
    </w:rPr>
  </w:style>
  <w:style w:type="paragraph" w:styleId="8">
    <w:name w:val="heading 8"/>
    <w:basedOn w:val="a1"/>
    <w:next w:val="a1"/>
    <w:link w:val="80"/>
    <w:autoRedefine/>
    <w:rsid w:val="00B51E37"/>
    <w:pPr>
      <w:numPr>
        <w:ilvl w:val="7"/>
        <w:numId w:val="13"/>
      </w:numPr>
      <w:spacing w:before="240"/>
      <w:outlineLvl w:val="7"/>
    </w:pPr>
    <w:rPr>
      <w:rFonts w:ascii="Arial" w:hAnsi="Arial"/>
      <w:i/>
      <w:szCs w:val="22"/>
    </w:rPr>
  </w:style>
  <w:style w:type="paragraph" w:styleId="9">
    <w:name w:val="heading 9"/>
    <w:basedOn w:val="a1"/>
    <w:next w:val="a1"/>
    <w:link w:val="90"/>
    <w:autoRedefine/>
    <w:rsid w:val="00B51E37"/>
    <w:pPr>
      <w:numPr>
        <w:ilvl w:val="8"/>
        <w:numId w:val="13"/>
      </w:numPr>
      <w:spacing w:before="240"/>
      <w:outlineLvl w:val="8"/>
    </w:pPr>
    <w:rPr>
      <w:rFonts w:ascii="Arial" w:hAnsi="Arial"/>
      <w:i/>
      <w:sz w:val="18"/>
      <w:szCs w:val="18"/>
    </w:rPr>
  </w:style>
  <w:style w:type="character" w:default="1" w:styleId="a2">
    <w:name w:val="Default Paragraph Font"/>
    <w:uiPriority w:val="1"/>
    <w:semiHidden/>
    <w:unhideWhenUsed/>
    <w:rsid w:val="00B51E3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51E37"/>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after="60"/>
    </w:pPr>
    <w:rPr>
      <w:sz w:val="52"/>
      <w:szCs w:val="52"/>
    </w:rPr>
  </w:style>
  <w:style w:type="paragraph" w:styleId="a6">
    <w:name w:val="Subtitle"/>
    <w:basedOn w:val="a1"/>
    <w:next w:val="a1"/>
    <w:uiPriority w:val="11"/>
    <w:qFormat/>
    <w:pPr>
      <w:keepNext/>
      <w:keepLines/>
      <w:spacing w:after="320"/>
    </w:pPr>
    <w:rPr>
      <w:color w:val="666666"/>
      <w:sz w:val="30"/>
      <w:szCs w:val="3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af1">
    <w:name w:val="annotation text"/>
    <w:basedOn w:val="a1"/>
    <w:link w:val="af2"/>
    <w:semiHidden/>
    <w:rsid w:val="00B51E37"/>
    <w:pPr>
      <w:suppressAutoHyphens/>
      <w:ind w:left="567"/>
    </w:pPr>
    <w:rPr>
      <w:sz w:val="20"/>
    </w:rPr>
  </w:style>
  <w:style w:type="character" w:customStyle="1" w:styleId="af2">
    <w:name w:val="Текст примечания Знак"/>
    <w:basedOn w:val="a2"/>
    <w:link w:val="af1"/>
    <w:semiHidden/>
    <w:rsid w:val="00B51E37"/>
    <w:rPr>
      <w:rFonts w:ascii="Times New Roman" w:eastAsia="Times New Roman" w:hAnsi="Times New Roman" w:cs="Times New Roman"/>
      <w:sz w:val="20"/>
      <w:szCs w:val="20"/>
      <w:lang w:val="ru-RU"/>
    </w:rPr>
  </w:style>
  <w:style w:type="character" w:styleId="af3">
    <w:name w:val="annotation reference"/>
    <w:basedOn w:val="a2"/>
    <w:semiHidden/>
    <w:rsid w:val="00B51E37"/>
    <w:rPr>
      <w:sz w:val="16"/>
    </w:rPr>
  </w:style>
  <w:style w:type="paragraph" w:styleId="af4">
    <w:name w:val="Balloon Text"/>
    <w:basedOn w:val="a1"/>
    <w:link w:val="af5"/>
    <w:semiHidden/>
    <w:rsid w:val="00B51E37"/>
    <w:rPr>
      <w:rFonts w:ascii="Tahoma" w:hAnsi="Tahoma" w:cs="Tahoma"/>
      <w:sz w:val="16"/>
      <w:szCs w:val="16"/>
    </w:rPr>
  </w:style>
  <w:style w:type="character" w:customStyle="1" w:styleId="af5">
    <w:name w:val="Текст выноски Знак"/>
    <w:basedOn w:val="a2"/>
    <w:link w:val="af4"/>
    <w:semiHidden/>
    <w:rsid w:val="00621431"/>
    <w:rPr>
      <w:rFonts w:ascii="Tahoma" w:eastAsia="Times New Roman" w:hAnsi="Tahoma" w:cs="Tahoma"/>
      <w:sz w:val="16"/>
      <w:szCs w:val="16"/>
      <w:lang w:val="ru-RU"/>
    </w:rPr>
  </w:style>
  <w:style w:type="paragraph" w:styleId="af6">
    <w:name w:val="header"/>
    <w:basedOn w:val="a1"/>
    <w:link w:val="af7"/>
    <w:rsid w:val="00B51E37"/>
    <w:pPr>
      <w:ind w:left="3969"/>
      <w:jc w:val="right"/>
    </w:pPr>
    <w:rPr>
      <w:rFonts w:ascii="Arial" w:hAnsi="Arial"/>
      <w:b/>
      <w:color w:val="808080"/>
      <w:sz w:val="16"/>
      <w:szCs w:val="16"/>
    </w:rPr>
  </w:style>
  <w:style w:type="character" w:customStyle="1" w:styleId="af7">
    <w:name w:val="Верхний колонтитул Знак"/>
    <w:basedOn w:val="a2"/>
    <w:link w:val="af6"/>
    <w:rsid w:val="00621431"/>
    <w:rPr>
      <w:rFonts w:eastAsia="Times New Roman" w:cs="Times New Roman"/>
      <w:b/>
      <w:color w:val="808080"/>
      <w:sz w:val="16"/>
      <w:szCs w:val="16"/>
      <w:lang w:val="ru-RU"/>
    </w:rPr>
  </w:style>
  <w:style w:type="paragraph" w:styleId="af8">
    <w:name w:val="footer"/>
    <w:basedOn w:val="a1"/>
    <w:link w:val="af9"/>
    <w:rsid w:val="00B51E37"/>
    <w:pPr>
      <w:tabs>
        <w:tab w:val="left" w:pos="-851"/>
        <w:tab w:val="right" w:pos="8789"/>
      </w:tabs>
      <w:ind w:left="-851"/>
    </w:pPr>
    <w:rPr>
      <w:rFonts w:ascii="Arial" w:hAnsi="Arial"/>
      <w:b/>
      <w:sz w:val="16"/>
      <w:lang w:val="en-US"/>
    </w:rPr>
  </w:style>
  <w:style w:type="character" w:customStyle="1" w:styleId="af9">
    <w:name w:val="Нижний колонтитул Знак"/>
    <w:basedOn w:val="a2"/>
    <w:link w:val="af8"/>
    <w:rsid w:val="00621431"/>
    <w:rPr>
      <w:rFonts w:eastAsia="Times New Roman" w:cs="Times New Roman"/>
      <w:b/>
      <w:sz w:val="16"/>
      <w:szCs w:val="20"/>
      <w:lang w:val="en-US"/>
    </w:rPr>
  </w:style>
  <w:style w:type="paragraph" w:customStyle="1" w:styleId="afa">
    <w:name w:val="Наименование проекта"/>
    <w:basedOn w:val="a1"/>
    <w:link w:val="afb"/>
    <w:qFormat/>
    <w:rsid w:val="00621431"/>
    <w:pPr>
      <w:keepNext/>
      <w:suppressLineNumbers/>
      <w:tabs>
        <w:tab w:val="left" w:pos="0"/>
      </w:tabs>
      <w:suppressAutoHyphens/>
      <w:spacing w:line="312" w:lineRule="auto"/>
    </w:pPr>
    <w:rPr>
      <w:rFonts w:asciiTheme="minorHAnsi" w:hAnsiTheme="minorHAnsi"/>
      <w:b/>
      <w:caps/>
      <w:kern w:val="28"/>
      <w:sz w:val="24"/>
      <w:szCs w:val="24"/>
    </w:rPr>
  </w:style>
  <w:style w:type="character" w:customStyle="1" w:styleId="afb">
    <w:name w:val="Наименование проекта Знак"/>
    <w:basedOn w:val="a2"/>
    <w:link w:val="afa"/>
    <w:rsid w:val="00621431"/>
    <w:rPr>
      <w:rFonts w:asciiTheme="minorHAnsi" w:eastAsia="Times New Roman" w:hAnsiTheme="minorHAnsi"/>
      <w:b/>
      <w:caps/>
      <w:kern w:val="28"/>
      <w:sz w:val="24"/>
      <w:szCs w:val="24"/>
      <w:lang w:val="ru-RU"/>
    </w:rPr>
  </w:style>
  <w:style w:type="character" w:customStyle="1" w:styleId="18">
    <w:name w:val="Заголовок 1 Знак"/>
    <w:basedOn w:val="a2"/>
    <w:link w:val="1"/>
    <w:rsid w:val="00B51E37"/>
    <w:rPr>
      <w:rFonts w:eastAsia="Times New Roman" w:cs="Times New Roman"/>
      <w:b/>
      <w:kern w:val="28"/>
      <w:sz w:val="36"/>
      <w:szCs w:val="20"/>
      <w:lang w:val="ru-RU"/>
    </w:rPr>
  </w:style>
  <w:style w:type="character" w:customStyle="1" w:styleId="25">
    <w:name w:val="Заголовок 2 Знак"/>
    <w:basedOn w:val="a2"/>
    <w:link w:val="2"/>
    <w:rsid w:val="00B51E37"/>
    <w:rPr>
      <w:rFonts w:eastAsia="Arial Unicode MS" w:cs="Times New Roman"/>
      <w:b/>
      <w:sz w:val="26"/>
      <w:szCs w:val="20"/>
      <w:lang w:val="ru-RU"/>
    </w:rPr>
  </w:style>
  <w:style w:type="paragraph" w:styleId="afc">
    <w:name w:val="annotation subject"/>
    <w:basedOn w:val="af1"/>
    <w:next w:val="af1"/>
    <w:link w:val="afd"/>
    <w:uiPriority w:val="99"/>
    <w:semiHidden/>
    <w:unhideWhenUsed/>
    <w:rsid w:val="001D41DB"/>
    <w:rPr>
      <w:b/>
      <w:bCs/>
    </w:rPr>
  </w:style>
  <w:style w:type="character" w:customStyle="1" w:styleId="afd">
    <w:name w:val="Тема примечания Знак"/>
    <w:basedOn w:val="af2"/>
    <w:link w:val="afc"/>
    <w:uiPriority w:val="99"/>
    <w:semiHidden/>
    <w:rsid w:val="001D41DB"/>
    <w:rPr>
      <w:rFonts w:ascii="Times New Roman" w:eastAsia="Times New Roman" w:hAnsi="Times New Roman" w:cs="Times New Roman"/>
      <w:b/>
      <w:bCs/>
      <w:sz w:val="20"/>
      <w:szCs w:val="20"/>
      <w:lang w:val="ru-RU"/>
    </w:rPr>
  </w:style>
  <w:style w:type="character" w:customStyle="1" w:styleId="70">
    <w:name w:val="Заголовок 7 Знак"/>
    <w:basedOn w:val="a2"/>
    <w:link w:val="7"/>
    <w:rsid w:val="00B51E37"/>
    <w:rPr>
      <w:rFonts w:eastAsia="Times New Roman" w:cs="Times New Roman"/>
      <w:lang w:val="ru-RU"/>
    </w:rPr>
  </w:style>
  <w:style w:type="character" w:customStyle="1" w:styleId="80">
    <w:name w:val="Заголовок 8 Знак"/>
    <w:basedOn w:val="a2"/>
    <w:link w:val="8"/>
    <w:rsid w:val="00B51E37"/>
    <w:rPr>
      <w:rFonts w:eastAsia="Times New Roman" w:cs="Times New Roman"/>
      <w:i/>
      <w:lang w:val="ru-RU"/>
    </w:rPr>
  </w:style>
  <w:style w:type="character" w:customStyle="1" w:styleId="90">
    <w:name w:val="Заголовок 9 Знак"/>
    <w:basedOn w:val="a2"/>
    <w:link w:val="9"/>
    <w:rsid w:val="00B51E37"/>
    <w:rPr>
      <w:rFonts w:eastAsia="Times New Roman" w:cs="Times New Roman"/>
      <w:i/>
      <w:sz w:val="18"/>
      <w:szCs w:val="18"/>
      <w:lang w:val="ru-RU"/>
    </w:rPr>
  </w:style>
  <w:style w:type="character" w:styleId="afe">
    <w:name w:val="FollowedHyperlink"/>
    <w:basedOn w:val="a2"/>
    <w:rsid w:val="00B51E37"/>
    <w:rPr>
      <w:color w:val="800080"/>
      <w:u w:val="single"/>
    </w:rPr>
  </w:style>
  <w:style w:type="character" w:styleId="aff">
    <w:name w:val="footnote reference"/>
    <w:basedOn w:val="a2"/>
    <w:semiHidden/>
    <w:rsid w:val="00B51E37"/>
    <w:rPr>
      <w:vertAlign w:val="superscript"/>
    </w:rPr>
  </w:style>
  <w:style w:type="paragraph" w:customStyle="1" w:styleId="aff0">
    <w:name w:val="Название документа"/>
    <w:basedOn w:val="a1"/>
    <w:next w:val="a1"/>
    <w:autoRedefine/>
    <w:rsid w:val="00B51E37"/>
    <w:pPr>
      <w:suppressLineNumbers/>
      <w:suppressAutoHyphens/>
      <w:ind w:left="-851"/>
      <w:jc w:val="left"/>
    </w:pPr>
    <w:rPr>
      <w:rFonts w:ascii="Arial" w:hAnsi="Arial"/>
      <w:b/>
      <w:sz w:val="40"/>
    </w:rPr>
  </w:style>
  <w:style w:type="paragraph" w:styleId="aff1">
    <w:name w:val="caption"/>
    <w:basedOn w:val="a1"/>
    <w:next w:val="a1"/>
    <w:qFormat/>
    <w:rsid w:val="00B51E37"/>
    <w:pPr>
      <w:keepNext/>
      <w:pBdr>
        <w:bottom w:val="single" w:sz="4" w:space="1" w:color="auto"/>
      </w:pBdr>
      <w:tabs>
        <w:tab w:val="left" w:pos="0"/>
        <w:tab w:val="left" w:pos="1118"/>
      </w:tabs>
      <w:suppressAutoHyphens/>
      <w:spacing w:after="40"/>
      <w:ind w:left="851" w:hanging="851"/>
    </w:pPr>
    <w:rPr>
      <w:rFonts w:ascii="Arial Narrow" w:hAnsi="Arial Narrow"/>
    </w:rPr>
  </w:style>
  <w:style w:type="character" w:styleId="aff2">
    <w:name w:val="page number"/>
    <w:basedOn w:val="a2"/>
    <w:rsid w:val="00B51E37"/>
    <w:rPr>
      <w:rFonts w:ascii="Arial" w:hAnsi="Arial"/>
    </w:rPr>
  </w:style>
  <w:style w:type="paragraph" w:styleId="a">
    <w:name w:val="List"/>
    <w:basedOn w:val="a1"/>
    <w:autoRedefine/>
    <w:rsid w:val="00B51E37"/>
    <w:pPr>
      <w:numPr>
        <w:numId w:val="10"/>
      </w:numPr>
      <w:spacing w:before="80" w:after="80"/>
      <w:ind w:left="357" w:hanging="357"/>
    </w:pPr>
  </w:style>
  <w:style w:type="paragraph" w:styleId="19">
    <w:name w:val="toc 1"/>
    <w:basedOn w:val="a1"/>
    <w:next w:val="a1"/>
    <w:rsid w:val="00B51E37"/>
    <w:pPr>
      <w:tabs>
        <w:tab w:val="left" w:pos="0"/>
        <w:tab w:val="right" w:pos="8789"/>
      </w:tabs>
      <w:ind w:left="425" w:right="284" w:hanging="425"/>
      <w:jc w:val="left"/>
    </w:pPr>
    <w:rPr>
      <w:caps/>
      <w:noProof/>
      <w:sz w:val="20"/>
    </w:rPr>
  </w:style>
  <w:style w:type="paragraph" w:styleId="26">
    <w:name w:val="toc 2"/>
    <w:basedOn w:val="a1"/>
    <w:next w:val="a1"/>
    <w:rsid w:val="00B51E37"/>
    <w:pPr>
      <w:tabs>
        <w:tab w:val="left" w:pos="425"/>
        <w:tab w:val="right" w:pos="8789"/>
      </w:tabs>
      <w:ind w:left="850" w:right="284" w:hanging="425"/>
    </w:pPr>
    <w:rPr>
      <w:smallCaps/>
      <w:noProof/>
      <w:sz w:val="20"/>
    </w:rPr>
  </w:style>
  <w:style w:type="paragraph" w:styleId="33">
    <w:name w:val="toc 3"/>
    <w:basedOn w:val="a1"/>
    <w:next w:val="a1"/>
    <w:semiHidden/>
    <w:rsid w:val="00B51E37"/>
    <w:pPr>
      <w:tabs>
        <w:tab w:val="left" w:pos="0"/>
        <w:tab w:val="left" w:pos="851"/>
        <w:tab w:val="left" w:pos="1702"/>
        <w:tab w:val="right" w:pos="8789"/>
      </w:tabs>
      <w:spacing w:before="20" w:after="20"/>
      <w:ind w:left="1702" w:right="284" w:hanging="851"/>
      <w:jc w:val="left"/>
    </w:pPr>
    <w:rPr>
      <w:noProof/>
      <w:sz w:val="20"/>
    </w:rPr>
  </w:style>
  <w:style w:type="paragraph" w:styleId="42">
    <w:name w:val="toc 4"/>
    <w:basedOn w:val="a1"/>
    <w:next w:val="a1"/>
    <w:autoRedefine/>
    <w:semiHidden/>
    <w:rsid w:val="00B51E37"/>
    <w:pPr>
      <w:tabs>
        <w:tab w:val="left" w:pos="0"/>
        <w:tab w:val="right" w:pos="8789"/>
      </w:tabs>
      <w:spacing w:after="0"/>
      <w:ind w:right="284"/>
    </w:pPr>
    <w:rPr>
      <w:caps/>
      <w:sz w:val="20"/>
    </w:rPr>
  </w:style>
  <w:style w:type="paragraph" w:styleId="51">
    <w:name w:val="toc 5"/>
    <w:basedOn w:val="a1"/>
    <w:next w:val="a1"/>
    <w:autoRedefine/>
    <w:semiHidden/>
    <w:rsid w:val="00B51E37"/>
    <w:pPr>
      <w:tabs>
        <w:tab w:val="left" w:pos="425"/>
        <w:tab w:val="right" w:pos="8789"/>
      </w:tabs>
      <w:ind w:left="425" w:right="284"/>
    </w:pPr>
    <w:rPr>
      <w:smallCaps/>
      <w:sz w:val="20"/>
    </w:rPr>
  </w:style>
  <w:style w:type="paragraph" w:styleId="61">
    <w:name w:val="toc 6"/>
    <w:basedOn w:val="a1"/>
    <w:next w:val="a1"/>
    <w:autoRedefine/>
    <w:semiHidden/>
    <w:rsid w:val="00B51E37"/>
    <w:pPr>
      <w:tabs>
        <w:tab w:val="left" w:pos="0"/>
        <w:tab w:val="right" w:pos="8789"/>
      </w:tabs>
      <w:spacing w:before="20" w:after="20"/>
      <w:ind w:left="851" w:right="284"/>
    </w:pPr>
    <w:rPr>
      <w:sz w:val="20"/>
    </w:rPr>
  </w:style>
  <w:style w:type="paragraph" w:styleId="71">
    <w:name w:val="toc 7"/>
    <w:basedOn w:val="a1"/>
    <w:next w:val="a1"/>
    <w:autoRedefine/>
    <w:semiHidden/>
    <w:rsid w:val="00B51E37"/>
    <w:pPr>
      <w:tabs>
        <w:tab w:val="right" w:leader="dot" w:pos="9639"/>
      </w:tabs>
      <w:spacing w:after="0"/>
      <w:ind w:left="1320"/>
    </w:pPr>
    <w:rPr>
      <w:sz w:val="18"/>
    </w:rPr>
  </w:style>
  <w:style w:type="paragraph" w:styleId="81">
    <w:name w:val="toc 8"/>
    <w:basedOn w:val="a1"/>
    <w:next w:val="a1"/>
    <w:autoRedefine/>
    <w:semiHidden/>
    <w:rsid w:val="00B51E37"/>
    <w:pPr>
      <w:tabs>
        <w:tab w:val="right" w:leader="dot" w:pos="9639"/>
      </w:tabs>
      <w:spacing w:after="0"/>
      <w:ind w:left="1540"/>
    </w:pPr>
    <w:rPr>
      <w:sz w:val="18"/>
    </w:rPr>
  </w:style>
  <w:style w:type="paragraph" w:styleId="91">
    <w:name w:val="toc 9"/>
    <w:basedOn w:val="a1"/>
    <w:next w:val="a1"/>
    <w:autoRedefine/>
    <w:semiHidden/>
    <w:rsid w:val="00B51E37"/>
    <w:pPr>
      <w:tabs>
        <w:tab w:val="right" w:leader="dot" w:pos="9639"/>
      </w:tabs>
      <w:spacing w:after="0"/>
      <w:ind w:left="1760"/>
    </w:pPr>
    <w:rPr>
      <w:sz w:val="18"/>
    </w:rPr>
  </w:style>
  <w:style w:type="paragraph" w:customStyle="1" w:styleId="aff3">
    <w:name w:val="Подзаголовок документа"/>
    <w:basedOn w:val="a1"/>
    <w:autoRedefine/>
    <w:rsid w:val="00B51E37"/>
    <w:pPr>
      <w:framePr w:wrap="around" w:vAnchor="page" w:hAnchor="text" w:y="8506"/>
      <w:suppressAutoHyphens/>
      <w:spacing w:before="0"/>
      <w:jc w:val="left"/>
    </w:pPr>
    <w:rPr>
      <w:rFonts w:ascii="Arial" w:hAnsi="Arial"/>
      <w:sz w:val="24"/>
    </w:rPr>
  </w:style>
  <w:style w:type="paragraph" w:customStyle="1" w:styleId="aff4">
    <w:name w:val="Содержание"/>
    <w:basedOn w:val="a1"/>
    <w:next w:val="a1"/>
    <w:rsid w:val="00B51E37"/>
    <w:pPr>
      <w:tabs>
        <w:tab w:val="left" w:pos="0"/>
      </w:tabs>
      <w:spacing w:before="840" w:after="1080"/>
    </w:pPr>
    <w:rPr>
      <w:rFonts w:ascii="Arial" w:hAnsi="Arial"/>
      <w:b/>
      <w:sz w:val="36"/>
    </w:rPr>
  </w:style>
  <w:style w:type="paragraph" w:customStyle="1" w:styleId="a0">
    <w:name w:val="Спис_заголовок"/>
    <w:basedOn w:val="a1"/>
    <w:next w:val="a"/>
    <w:rsid w:val="00B51E37"/>
    <w:pPr>
      <w:keepNext/>
      <w:keepLines/>
      <w:numPr>
        <w:numId w:val="11"/>
      </w:numPr>
      <w:tabs>
        <w:tab w:val="left" w:pos="0"/>
      </w:tabs>
    </w:pPr>
  </w:style>
  <w:style w:type="paragraph" w:customStyle="1" w:styleId="22">
    <w:name w:val="Список2"/>
    <w:basedOn w:val="a"/>
    <w:autoRedefine/>
    <w:rsid w:val="00B51E37"/>
    <w:pPr>
      <w:numPr>
        <w:numId w:val="8"/>
      </w:numPr>
      <w:tabs>
        <w:tab w:val="clear" w:pos="360"/>
        <w:tab w:val="left" w:pos="851"/>
      </w:tabs>
      <w:ind w:left="850" w:hanging="493"/>
    </w:pPr>
  </w:style>
  <w:style w:type="paragraph" w:customStyle="1" w:styleId="30">
    <w:name w:val="Список3"/>
    <w:basedOn w:val="a1"/>
    <w:autoRedefine/>
    <w:rsid w:val="00B51E37"/>
    <w:pPr>
      <w:numPr>
        <w:numId w:val="9"/>
      </w:numPr>
      <w:tabs>
        <w:tab w:val="clear" w:pos="360"/>
        <w:tab w:val="left" w:pos="1208"/>
      </w:tabs>
      <w:spacing w:before="80" w:after="80"/>
      <w:ind w:left="1208" w:hanging="357"/>
    </w:pPr>
  </w:style>
  <w:style w:type="paragraph" w:styleId="aff5">
    <w:name w:val="footnote text"/>
    <w:basedOn w:val="a1"/>
    <w:link w:val="aff6"/>
    <w:semiHidden/>
    <w:rsid w:val="00B51E37"/>
    <w:pPr>
      <w:ind w:hanging="142"/>
    </w:pPr>
    <w:rPr>
      <w:sz w:val="16"/>
    </w:rPr>
  </w:style>
  <w:style w:type="character" w:customStyle="1" w:styleId="aff6">
    <w:name w:val="Текст сноски Знак"/>
    <w:basedOn w:val="a2"/>
    <w:link w:val="aff5"/>
    <w:semiHidden/>
    <w:rsid w:val="00914074"/>
    <w:rPr>
      <w:rFonts w:ascii="Times New Roman" w:eastAsia="Times New Roman" w:hAnsi="Times New Roman" w:cs="Times New Roman"/>
      <w:sz w:val="16"/>
      <w:szCs w:val="20"/>
      <w:lang w:val="ru-RU"/>
    </w:rPr>
  </w:style>
  <w:style w:type="paragraph" w:customStyle="1" w:styleId="aff7">
    <w:name w:val="Таблица"/>
    <w:basedOn w:val="a1"/>
    <w:rsid w:val="00B51E37"/>
    <w:pPr>
      <w:spacing w:before="20" w:after="20"/>
      <w:jc w:val="left"/>
    </w:pPr>
    <w:rPr>
      <w:rFonts w:ascii="Arial" w:hAnsi="Arial"/>
      <w:sz w:val="20"/>
    </w:rPr>
  </w:style>
  <w:style w:type="paragraph" w:customStyle="1" w:styleId="aff8">
    <w:name w:val="Гриф"/>
    <w:basedOn w:val="a1"/>
    <w:rsid w:val="00B51E37"/>
    <w:rPr>
      <w:rFonts w:ascii="Arial" w:hAnsi="Arial"/>
      <w:sz w:val="18"/>
    </w:rPr>
  </w:style>
  <w:style w:type="paragraph" w:customStyle="1" w:styleId="17">
    <w:name w:val="Номер1"/>
    <w:basedOn w:val="a"/>
    <w:autoRedefine/>
    <w:rsid w:val="00B51E37"/>
    <w:pPr>
      <w:numPr>
        <w:ilvl w:val="1"/>
        <w:numId w:val="11"/>
      </w:numPr>
      <w:tabs>
        <w:tab w:val="clear" w:pos="720"/>
        <w:tab w:val="left" w:pos="357"/>
      </w:tabs>
    </w:pPr>
  </w:style>
  <w:style w:type="paragraph" w:customStyle="1" w:styleId="24">
    <w:name w:val="Номер2"/>
    <w:basedOn w:val="22"/>
    <w:autoRedefine/>
    <w:rsid w:val="00B51E37"/>
    <w:pPr>
      <w:numPr>
        <w:ilvl w:val="2"/>
        <w:numId w:val="11"/>
      </w:numPr>
      <w:tabs>
        <w:tab w:val="clear" w:pos="1077"/>
      </w:tabs>
      <w:spacing w:before="120" w:after="120"/>
      <w:ind w:left="850" w:hanging="493"/>
    </w:pPr>
  </w:style>
  <w:style w:type="paragraph" w:customStyle="1" w:styleId="aff9">
    <w:name w:val="Название клиента"/>
    <w:basedOn w:val="aff0"/>
    <w:rsid w:val="00B51E37"/>
    <w:pPr>
      <w:spacing w:before="0"/>
    </w:pPr>
    <w:rPr>
      <w:sz w:val="36"/>
    </w:rPr>
  </w:style>
  <w:style w:type="paragraph" w:customStyle="1" w:styleId="affa">
    <w:name w:val="Шапка ПАКК"/>
    <w:basedOn w:val="a1"/>
    <w:rsid w:val="00B51E37"/>
    <w:pPr>
      <w:spacing w:before="0" w:after="0"/>
    </w:pPr>
    <w:rPr>
      <w:rFonts w:ascii="Arial" w:hAnsi="Arial"/>
      <w:bCs/>
      <w:sz w:val="15"/>
      <w:lang w:eastAsia="ko-KR"/>
    </w:rPr>
  </w:style>
  <w:style w:type="paragraph" w:customStyle="1" w:styleId="34">
    <w:name w:val="Список3_без_б"/>
    <w:basedOn w:val="a1"/>
    <w:autoRedefine/>
    <w:rsid w:val="00B51E37"/>
    <w:pPr>
      <w:spacing w:before="80" w:after="80"/>
      <w:ind w:left="1208"/>
    </w:pPr>
  </w:style>
  <w:style w:type="paragraph" w:customStyle="1" w:styleId="affb">
    <w:name w:val="Список_без_б"/>
    <w:basedOn w:val="a1"/>
    <w:autoRedefine/>
    <w:rsid w:val="00B51E37"/>
    <w:pPr>
      <w:spacing w:before="120" w:after="120"/>
      <w:ind w:left="357"/>
    </w:pPr>
  </w:style>
  <w:style w:type="paragraph" w:customStyle="1" w:styleId="27">
    <w:name w:val="Список2_без_б"/>
    <w:basedOn w:val="a1"/>
    <w:autoRedefine/>
    <w:rsid w:val="00B51E37"/>
    <w:pPr>
      <w:spacing w:before="80" w:after="80"/>
      <w:ind w:left="851"/>
    </w:pPr>
  </w:style>
  <w:style w:type="character" w:styleId="affc">
    <w:name w:val="Hyperlink"/>
    <w:basedOn w:val="a2"/>
    <w:rsid w:val="00B51E37"/>
    <w:rPr>
      <w:color w:val="0000FF"/>
      <w:u w:val="single"/>
    </w:rPr>
  </w:style>
  <w:style w:type="paragraph" w:customStyle="1" w:styleId="affd">
    <w:name w:val="Компания"/>
    <w:basedOn w:val="a1"/>
    <w:autoRedefine/>
    <w:rsid w:val="00B51E37"/>
    <w:pPr>
      <w:spacing w:before="720"/>
      <w:ind w:left="5387"/>
      <w:jc w:val="left"/>
    </w:pPr>
    <w:rPr>
      <w:b/>
    </w:rPr>
  </w:style>
  <w:style w:type="paragraph" w:customStyle="1" w:styleId="affe">
    <w:name w:val="Кому"/>
    <w:basedOn w:val="a1"/>
    <w:rsid w:val="00B51E37"/>
    <w:pPr>
      <w:spacing w:before="240"/>
      <w:ind w:left="5693"/>
      <w:jc w:val="left"/>
    </w:pPr>
  </w:style>
  <w:style w:type="paragraph" w:customStyle="1" w:styleId="afff">
    <w:name w:val="Тема письма"/>
    <w:basedOn w:val="a1"/>
    <w:next w:val="afff0"/>
    <w:rsid w:val="00B51E37"/>
    <w:pPr>
      <w:suppressAutoHyphens/>
      <w:spacing w:before="600" w:after="720"/>
      <w:ind w:right="1701"/>
      <w:jc w:val="left"/>
    </w:pPr>
    <w:rPr>
      <w:b/>
    </w:rPr>
  </w:style>
  <w:style w:type="paragraph" w:customStyle="1" w:styleId="afff0">
    <w:name w:val="Уважаемый"/>
    <w:basedOn w:val="a1"/>
    <w:rsid w:val="00B51E37"/>
    <w:pPr>
      <w:suppressAutoHyphens/>
      <w:spacing w:after="240"/>
      <w:jc w:val="left"/>
    </w:pPr>
  </w:style>
  <w:style w:type="paragraph" w:customStyle="1" w:styleId="afff1">
    <w:name w:val="С уважением"/>
    <w:basedOn w:val="a1"/>
    <w:rsid w:val="00B51E37"/>
    <w:pPr>
      <w:spacing w:before="960" w:after="960"/>
      <w:jc w:val="left"/>
    </w:pPr>
  </w:style>
  <w:style w:type="paragraph" w:customStyle="1" w:styleId="afff2">
    <w:name w:val="Текст письма"/>
    <w:basedOn w:val="a1"/>
    <w:rsid w:val="00B51E37"/>
  </w:style>
  <w:style w:type="paragraph" w:styleId="afff3">
    <w:name w:val="Signature"/>
    <w:basedOn w:val="a1"/>
    <w:next w:val="a1"/>
    <w:link w:val="afff4"/>
    <w:rsid w:val="00B51E37"/>
    <w:pPr>
      <w:jc w:val="left"/>
    </w:pPr>
  </w:style>
  <w:style w:type="character" w:customStyle="1" w:styleId="afff4">
    <w:name w:val="Подпись Знак"/>
    <w:basedOn w:val="a2"/>
    <w:link w:val="afff3"/>
    <w:rsid w:val="00914074"/>
    <w:rPr>
      <w:rFonts w:ascii="Times New Roman" w:eastAsia="Times New Roman" w:hAnsi="Times New Roman" w:cs="Times New Roman"/>
      <w:szCs w:val="20"/>
      <w:lang w:val="ru-RU"/>
    </w:rPr>
  </w:style>
  <w:style w:type="paragraph" w:customStyle="1" w:styleId="afff5">
    <w:name w:val="Термины"/>
    <w:basedOn w:val="aff4"/>
    <w:next w:val="a1"/>
    <w:rsid w:val="00B51E37"/>
    <w:pPr>
      <w:pageBreakBefore/>
    </w:pPr>
  </w:style>
  <w:style w:type="paragraph" w:customStyle="1" w:styleId="15">
    <w:name w:val="Заголовок 1БН"/>
    <w:basedOn w:val="a1"/>
    <w:next w:val="a1"/>
    <w:rsid w:val="00B51E37"/>
    <w:pPr>
      <w:keepNext/>
      <w:pageBreakBefore/>
      <w:numPr>
        <w:numId w:val="12"/>
      </w:numPr>
      <w:tabs>
        <w:tab w:val="left" w:pos="0"/>
      </w:tabs>
      <w:suppressAutoHyphens/>
      <w:spacing w:before="360" w:after="960"/>
      <w:ind w:firstLine="0"/>
      <w:jc w:val="left"/>
      <w:outlineLvl w:val="0"/>
    </w:pPr>
    <w:rPr>
      <w:rFonts w:ascii="Arial" w:hAnsi="Arial"/>
      <w:b/>
      <w:sz w:val="36"/>
    </w:rPr>
  </w:style>
  <w:style w:type="paragraph" w:styleId="afff6">
    <w:name w:val="Document Map"/>
    <w:basedOn w:val="a1"/>
    <w:link w:val="afff7"/>
    <w:semiHidden/>
    <w:rsid w:val="00B51E37"/>
    <w:pPr>
      <w:shd w:val="clear" w:color="auto" w:fill="000080"/>
      <w:spacing w:before="0" w:after="0" w:line="192" w:lineRule="auto"/>
    </w:pPr>
    <w:rPr>
      <w:rFonts w:ascii="Tahoma" w:hAnsi="Tahoma" w:cs="Tahoma"/>
      <w:spacing w:val="-2"/>
      <w:sz w:val="16"/>
    </w:rPr>
  </w:style>
  <w:style w:type="character" w:customStyle="1" w:styleId="afff7">
    <w:name w:val="Схема документа Знак"/>
    <w:basedOn w:val="a2"/>
    <w:link w:val="afff6"/>
    <w:semiHidden/>
    <w:rsid w:val="00914074"/>
    <w:rPr>
      <w:rFonts w:ascii="Tahoma" w:eastAsia="Times New Roman" w:hAnsi="Tahoma" w:cs="Tahoma"/>
      <w:spacing w:val="-2"/>
      <w:sz w:val="16"/>
      <w:szCs w:val="20"/>
      <w:shd w:val="clear" w:color="auto" w:fill="000080"/>
      <w:lang w:val="ru-RU"/>
    </w:rPr>
  </w:style>
  <w:style w:type="paragraph" w:customStyle="1" w:styleId="23">
    <w:name w:val="Заголовок 2БН"/>
    <w:basedOn w:val="a1"/>
    <w:next w:val="a1"/>
    <w:rsid w:val="00B51E37"/>
    <w:pPr>
      <w:keepNext/>
      <w:numPr>
        <w:ilvl w:val="1"/>
        <w:numId w:val="12"/>
      </w:numPr>
      <w:suppressAutoHyphens/>
      <w:spacing w:before="360" w:after="240"/>
      <w:ind w:left="0" w:firstLine="0"/>
      <w:jc w:val="left"/>
      <w:outlineLvl w:val="1"/>
    </w:pPr>
    <w:rPr>
      <w:rFonts w:ascii="Arial" w:hAnsi="Arial"/>
      <w:b/>
      <w:sz w:val="26"/>
    </w:rPr>
  </w:style>
  <w:style w:type="paragraph" w:customStyle="1" w:styleId="31">
    <w:name w:val="Заголовок 3БН"/>
    <w:basedOn w:val="a1"/>
    <w:next w:val="a1"/>
    <w:rsid w:val="00B51E37"/>
    <w:pPr>
      <w:keepNext/>
      <w:numPr>
        <w:ilvl w:val="2"/>
        <w:numId w:val="12"/>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1"/>
    <w:next w:val="a1"/>
    <w:rsid w:val="00B51E37"/>
    <w:pPr>
      <w:keepNext/>
      <w:numPr>
        <w:ilvl w:val="3"/>
        <w:numId w:val="12"/>
      </w:numPr>
      <w:tabs>
        <w:tab w:val="left" w:pos="0"/>
      </w:tabs>
      <w:suppressAutoHyphens/>
      <w:spacing w:before="240" w:after="240"/>
      <w:ind w:left="0" w:firstLine="0"/>
      <w:jc w:val="left"/>
      <w:outlineLvl w:val="3"/>
    </w:pPr>
    <w:rPr>
      <w:rFonts w:ascii="Arial" w:hAnsi="Arial"/>
    </w:rPr>
  </w:style>
  <w:style w:type="paragraph" w:customStyle="1" w:styleId="afff8">
    <w:name w:val="Шапка ПАКК ЖБ"/>
    <w:basedOn w:val="affa"/>
    <w:rsid w:val="00B51E37"/>
    <w:rPr>
      <w:b/>
      <w:sz w:val="18"/>
    </w:rPr>
  </w:style>
  <w:style w:type="paragraph" w:customStyle="1" w:styleId="949">
    <w:name w:val="Стиль Компания + Слева:  9.49 см"/>
    <w:basedOn w:val="affd"/>
    <w:autoRedefine/>
    <w:rsid w:val="00B51E37"/>
  </w:style>
  <w:style w:type="paragraph" w:customStyle="1" w:styleId="afff9">
    <w:name w:val="Стиль Кому"/>
    <w:basedOn w:val="a1"/>
    <w:rsid w:val="00B51E37"/>
    <w:rPr>
      <w:b/>
      <w:bCs/>
      <w:noProof/>
    </w:rPr>
  </w:style>
  <w:style w:type="paragraph" w:customStyle="1" w:styleId="afffa">
    <w:name w:val="Исполнитель"/>
    <w:basedOn w:val="a1"/>
    <w:autoRedefine/>
    <w:rsid w:val="00B51E37"/>
    <w:pPr>
      <w:keepLines/>
      <w:framePr w:wrap="around" w:vAnchor="page" w:hAnchor="text" w:y="14743"/>
      <w:suppressLineNumbers/>
      <w:suppressAutoHyphens/>
    </w:pPr>
    <w:rPr>
      <w:rFonts w:ascii="Arial" w:hAnsi="Arial" w:cs="Arial"/>
      <w:color w:val="000000"/>
      <w:sz w:val="16"/>
      <w:szCs w:val="16"/>
      <w:lang w:eastAsia="ko-KR"/>
    </w:rPr>
  </w:style>
  <w:style w:type="table" w:styleId="afffb">
    <w:name w:val="Table Grid"/>
    <w:basedOn w:val="a3"/>
    <w:rsid w:val="00B51E37"/>
    <w:pPr>
      <w:spacing w:before="60" w:after="6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Источник"/>
    <w:basedOn w:val="a1"/>
    <w:next w:val="a1"/>
    <w:rsid w:val="00B51E37"/>
    <w:pPr>
      <w:pBdr>
        <w:top w:val="single" w:sz="2" w:space="1" w:color="auto"/>
      </w:pBdr>
      <w:spacing w:before="20"/>
      <w:contextualSpacing/>
    </w:pPr>
    <w:rPr>
      <w:rFonts w:ascii="Arial" w:hAnsi="Arial"/>
      <w:sz w:val="16"/>
    </w:rPr>
  </w:style>
  <w:style w:type="paragraph" w:customStyle="1" w:styleId="afffd">
    <w:name w:val="Примечание"/>
    <w:basedOn w:val="affb"/>
    <w:autoRedefine/>
    <w:rsid w:val="00B51E37"/>
    <w:rPr>
      <w:i/>
      <w:color w:val="FF0000"/>
    </w:rPr>
  </w:style>
  <w:style w:type="paragraph" w:customStyle="1" w:styleId="-019">
    <w:name w:val="Стиль Стиль Кому + Слева:  -0.19 см"/>
    <w:basedOn w:val="afff9"/>
    <w:rsid w:val="00B51E37"/>
    <w:pPr>
      <w:spacing w:before="0" w:after="0"/>
    </w:pPr>
  </w:style>
  <w:style w:type="paragraph" w:customStyle="1" w:styleId="afffe">
    <w:name w:val="Верхний колонтитул письма"/>
    <w:basedOn w:val="af6"/>
    <w:autoRedefine/>
    <w:rsid w:val="00B51E37"/>
    <w:pPr>
      <w:tabs>
        <w:tab w:val="left" w:pos="-851"/>
        <w:tab w:val="right" w:pos="8789"/>
      </w:tabs>
      <w:ind w:left="-1134"/>
    </w:pPr>
    <w:rPr>
      <w:lang w:val="en-US"/>
    </w:rPr>
  </w:style>
  <w:style w:type="paragraph" w:customStyle="1" w:styleId="affff">
    <w:name w:val="Верхний колонтитул альбомного листа"/>
    <w:basedOn w:val="af6"/>
    <w:autoRedefine/>
    <w:rsid w:val="00B51E37"/>
    <w:pPr>
      <w:ind w:left="8789"/>
    </w:pPr>
  </w:style>
  <w:style w:type="paragraph" w:customStyle="1" w:styleId="affff0">
    <w:name w:val="Шапка ПАКК полужирный"/>
    <w:basedOn w:val="affa"/>
    <w:autoRedefine/>
    <w:rsid w:val="00B51E37"/>
    <w:rPr>
      <w:b/>
    </w:rPr>
  </w:style>
  <w:style w:type="character" w:customStyle="1" w:styleId="32">
    <w:name w:val="Заголовок 3 Знак"/>
    <w:basedOn w:val="a2"/>
    <w:link w:val="3"/>
    <w:rsid w:val="00B51E37"/>
    <w:rPr>
      <w:rFonts w:eastAsia="Times New Roman" w:cs="Times New Roman"/>
      <w:b/>
      <w:lang w:val="ru-RU"/>
    </w:rPr>
  </w:style>
  <w:style w:type="character" w:customStyle="1" w:styleId="41">
    <w:name w:val="Заголовок 4 Знак"/>
    <w:basedOn w:val="a2"/>
    <w:link w:val="4"/>
    <w:rsid w:val="00B51E37"/>
    <w:rPr>
      <w:rFonts w:eastAsia="Times New Roman" w:cs="Times New Roman"/>
      <w:szCs w:val="20"/>
      <w:lang w:val="ru-RU"/>
    </w:rPr>
  </w:style>
  <w:style w:type="character" w:customStyle="1" w:styleId="50">
    <w:name w:val="Заголовок 5 Знак"/>
    <w:basedOn w:val="a2"/>
    <w:link w:val="5"/>
    <w:rsid w:val="00B51E37"/>
    <w:rPr>
      <w:rFonts w:ascii="Arial Narrow" w:eastAsia="Times New Roman" w:hAnsi="Arial Narrow" w:cs="Times New Roman"/>
      <w:szCs w:val="20"/>
      <w:lang w:val="ru-RU"/>
    </w:rPr>
  </w:style>
  <w:style w:type="character" w:customStyle="1" w:styleId="60">
    <w:name w:val="Заголовок 6 Знак"/>
    <w:basedOn w:val="a2"/>
    <w:link w:val="6"/>
    <w:rsid w:val="00B51E37"/>
    <w:rPr>
      <w:rFonts w:eastAsia="Times New Roman" w:cs="Times New Roman"/>
      <w:i/>
      <w:lang w:val="ru-RU"/>
    </w:rPr>
  </w:style>
  <w:style w:type="paragraph" w:customStyle="1" w:styleId="affff1">
    <w:name w:val="Город_дата"/>
    <w:basedOn w:val="affff2"/>
    <w:autoRedefine/>
    <w:qFormat/>
    <w:rsid w:val="00B51E37"/>
    <w:pPr>
      <w:jc w:val="center"/>
    </w:pPr>
    <w:rPr>
      <w:rFonts w:ascii="Arial" w:hAnsi="Arial"/>
      <w:b/>
    </w:rPr>
  </w:style>
  <w:style w:type="paragraph" w:customStyle="1" w:styleId="14">
    <w:name w:val="Номер1)"/>
    <w:basedOn w:val="17"/>
    <w:autoRedefine/>
    <w:qFormat/>
    <w:rsid w:val="00B51E37"/>
    <w:pPr>
      <w:numPr>
        <w:ilvl w:val="0"/>
        <w:numId w:val="14"/>
      </w:numPr>
      <w:spacing w:before="120" w:after="120"/>
      <w:ind w:left="357" w:hanging="357"/>
    </w:pPr>
  </w:style>
  <w:style w:type="paragraph" w:styleId="affff2">
    <w:name w:val="Date"/>
    <w:basedOn w:val="a1"/>
    <w:next w:val="a1"/>
    <w:link w:val="affff3"/>
    <w:rsid w:val="00B51E37"/>
  </w:style>
  <w:style w:type="character" w:customStyle="1" w:styleId="affff3">
    <w:name w:val="Дата Знак"/>
    <w:basedOn w:val="a2"/>
    <w:link w:val="affff2"/>
    <w:rsid w:val="00B51E37"/>
    <w:rPr>
      <w:rFonts w:ascii="Times New Roman" w:eastAsia="Times New Roman" w:hAnsi="Times New Roman" w:cs="Times New Roman"/>
      <w:szCs w:val="20"/>
      <w:lang w:val="ru-RU"/>
    </w:rPr>
  </w:style>
  <w:style w:type="paragraph" w:customStyle="1" w:styleId="affff4">
    <w:name w:val="Список_абзац"/>
    <w:basedOn w:val="a1"/>
    <w:autoRedefine/>
    <w:qFormat/>
    <w:rsid w:val="00B51E37"/>
    <w:pPr>
      <w:ind w:left="357"/>
      <w:contextualSpacing/>
    </w:pPr>
  </w:style>
  <w:style w:type="character" w:customStyle="1" w:styleId="affff5">
    <w:name w:val="Полужирный курсив новый"/>
    <w:basedOn w:val="a2"/>
    <w:uiPriority w:val="1"/>
    <w:qFormat/>
    <w:rsid w:val="00B51E37"/>
    <w:rPr>
      <w:b/>
      <w:i/>
    </w:rPr>
  </w:style>
  <w:style w:type="numbering" w:customStyle="1" w:styleId="12">
    <w:name w:val="Таблица список номер 1"/>
    <w:basedOn w:val="a4"/>
    <w:uiPriority w:val="99"/>
    <w:rsid w:val="00B51E37"/>
    <w:pPr>
      <w:numPr>
        <w:numId w:val="15"/>
      </w:numPr>
    </w:pPr>
  </w:style>
  <w:style w:type="character" w:customStyle="1" w:styleId="affff6">
    <w:name w:val="Курсив"/>
    <w:basedOn w:val="a2"/>
    <w:uiPriority w:val="1"/>
    <w:qFormat/>
    <w:rsid w:val="00B51E37"/>
    <w:rPr>
      <w:i/>
    </w:rPr>
  </w:style>
  <w:style w:type="numbering" w:customStyle="1" w:styleId="16">
    <w:name w:val="Стиль Таблица список номер 1 + многоуровневый подчеркивание"/>
    <w:basedOn w:val="a4"/>
    <w:rsid w:val="00B51E37"/>
    <w:pPr>
      <w:numPr>
        <w:numId w:val="17"/>
      </w:numPr>
    </w:pPr>
  </w:style>
  <w:style w:type="character" w:customStyle="1" w:styleId="affff7">
    <w:name w:val="Полужирный_новый"/>
    <w:basedOn w:val="a2"/>
    <w:uiPriority w:val="1"/>
    <w:qFormat/>
    <w:rsid w:val="00B51E37"/>
    <w:rPr>
      <w:b/>
    </w:rPr>
  </w:style>
  <w:style w:type="character" w:customStyle="1" w:styleId="affff8">
    <w:name w:val="Подчеркнутый новый"/>
    <w:basedOn w:val="a2"/>
    <w:uiPriority w:val="1"/>
    <w:qFormat/>
    <w:rsid w:val="00B51E37"/>
    <w:rPr>
      <w:u w:val="single"/>
    </w:rPr>
  </w:style>
  <w:style w:type="numbering" w:customStyle="1" w:styleId="10">
    <w:name w:val="Таблица список марк 1"/>
    <w:basedOn w:val="12"/>
    <w:uiPriority w:val="99"/>
    <w:rsid w:val="00B51E37"/>
    <w:pPr>
      <w:numPr>
        <w:numId w:val="19"/>
      </w:numPr>
    </w:pPr>
  </w:style>
  <w:style w:type="numbering" w:customStyle="1" w:styleId="21">
    <w:name w:val="Таблица список марк 2"/>
    <w:basedOn w:val="12"/>
    <w:uiPriority w:val="99"/>
    <w:rsid w:val="00B51E37"/>
    <w:pPr>
      <w:numPr>
        <w:numId w:val="21"/>
      </w:numPr>
    </w:pPr>
  </w:style>
  <w:style w:type="numbering" w:customStyle="1" w:styleId="110">
    <w:name w:val="Стиль Таблица список номер 1 + многоуровневый подчеркивание1"/>
    <w:basedOn w:val="a4"/>
    <w:rsid w:val="00B51E37"/>
    <w:pPr>
      <w:numPr>
        <w:numId w:val="23"/>
      </w:numPr>
    </w:pPr>
  </w:style>
  <w:style w:type="numbering" w:customStyle="1" w:styleId="11">
    <w:name w:val="Стиль Таблица список номер 1"/>
    <w:basedOn w:val="a4"/>
    <w:rsid w:val="00B51E37"/>
    <w:pPr>
      <w:numPr>
        <w:numId w:val="25"/>
      </w:numPr>
    </w:pPr>
  </w:style>
  <w:style w:type="numbering" w:customStyle="1" w:styleId="20">
    <w:name w:val="Таблица список номер 2"/>
    <w:basedOn w:val="12"/>
    <w:uiPriority w:val="99"/>
    <w:rsid w:val="00B51E37"/>
    <w:pPr>
      <w:numPr>
        <w:numId w:val="27"/>
      </w:numPr>
    </w:pPr>
  </w:style>
  <w:style w:type="paragraph" w:customStyle="1" w:styleId="affff9">
    <w:name w:val="Таблица шапка"/>
    <w:basedOn w:val="affa"/>
    <w:autoRedefine/>
    <w:qFormat/>
    <w:rsid w:val="00B51E37"/>
    <w:pPr>
      <w:jc w:val="center"/>
    </w:pPr>
    <w:rPr>
      <w:b/>
      <w:sz w:val="20"/>
      <w:lang w:val="en-US"/>
    </w:rPr>
  </w:style>
  <w:style w:type="paragraph" w:customStyle="1" w:styleId="1a">
    <w:name w:val="Таблица номер 1"/>
    <w:basedOn w:val="17"/>
    <w:autoRedefine/>
    <w:qFormat/>
    <w:rsid w:val="00B51E37"/>
    <w:rPr>
      <w:rFonts w:ascii="Arial" w:hAnsi="Arial"/>
      <w:sz w:val="20"/>
      <w:lang w:val="en-US"/>
    </w:rPr>
  </w:style>
  <w:style w:type="paragraph" w:customStyle="1" w:styleId="28">
    <w:name w:val="Таблица номер 2"/>
    <w:basedOn w:val="24"/>
    <w:autoRedefine/>
    <w:qFormat/>
    <w:rsid w:val="00B51E37"/>
    <w:rPr>
      <w:rFonts w:ascii="Arial" w:hAnsi="Arial"/>
      <w:sz w:val="20"/>
    </w:rPr>
  </w:style>
  <w:style w:type="paragraph" w:customStyle="1" w:styleId="1b">
    <w:name w:val="Таблица номер 1)"/>
    <w:basedOn w:val="14"/>
    <w:autoRedefine/>
    <w:qFormat/>
    <w:rsid w:val="00B51E37"/>
    <w:rPr>
      <w:rFonts w:ascii="Arial" w:hAnsi="Arial"/>
      <w:sz w:val="20"/>
    </w:rPr>
  </w:style>
  <w:style w:type="paragraph" w:customStyle="1" w:styleId="affffa">
    <w:name w:val="Таблица список"/>
    <w:basedOn w:val="a"/>
    <w:autoRedefine/>
    <w:qFormat/>
    <w:rsid w:val="00B51E37"/>
    <w:rPr>
      <w:rFonts w:ascii="Arial" w:hAnsi="Arial"/>
      <w:sz w:val="20"/>
    </w:rPr>
  </w:style>
  <w:style w:type="paragraph" w:customStyle="1" w:styleId="29">
    <w:name w:val="Таблица список 2"/>
    <w:basedOn w:val="22"/>
    <w:autoRedefine/>
    <w:qFormat/>
    <w:rsid w:val="00B51E37"/>
    <w:rPr>
      <w:rFonts w:ascii="Arial" w:hAnsi="Arial"/>
      <w:sz w:val="20"/>
    </w:rPr>
  </w:style>
  <w:style w:type="paragraph" w:customStyle="1" w:styleId="13">
    <w:name w:val="Заголовок 1_без нов стр"/>
    <w:next w:val="a1"/>
    <w:link w:val="1c"/>
    <w:autoRedefine/>
    <w:qFormat/>
    <w:rsid w:val="00B51E37"/>
    <w:pPr>
      <w:numPr>
        <w:numId w:val="40"/>
      </w:numPr>
      <w:spacing w:before="400" w:after="360" w:line="240" w:lineRule="auto"/>
      <w:ind w:left="-494" w:hanging="357"/>
    </w:pPr>
    <w:rPr>
      <w:rFonts w:eastAsia="Times New Roman" w:cs="Times New Roman"/>
      <w:b/>
      <w:sz w:val="36"/>
      <w:szCs w:val="20"/>
      <w:lang w:val="en-US"/>
    </w:rPr>
  </w:style>
  <w:style w:type="paragraph" w:customStyle="1" w:styleId="111">
    <w:name w:val="Заголовок 1_без нов стр1"/>
    <w:next w:val="a1"/>
    <w:link w:val="112"/>
    <w:autoRedefine/>
    <w:qFormat/>
    <w:rsid w:val="00B51E37"/>
    <w:pPr>
      <w:spacing w:before="400" w:after="360" w:line="240" w:lineRule="auto"/>
    </w:pPr>
    <w:rPr>
      <w:rFonts w:eastAsia="Times New Roman" w:cs="Times New Roman"/>
      <w:b/>
      <w:sz w:val="36"/>
      <w:szCs w:val="20"/>
      <w:lang w:val="en-US"/>
    </w:rPr>
  </w:style>
  <w:style w:type="character" w:customStyle="1" w:styleId="112">
    <w:name w:val="Заголовок 1_без нов стр1 Знак"/>
    <w:basedOn w:val="a2"/>
    <w:link w:val="111"/>
    <w:rsid w:val="00B51E37"/>
    <w:rPr>
      <w:rFonts w:eastAsia="Times New Roman" w:cs="Times New Roman"/>
      <w:b/>
      <w:sz w:val="36"/>
      <w:szCs w:val="20"/>
      <w:lang w:val="en-US"/>
    </w:rPr>
  </w:style>
  <w:style w:type="character" w:customStyle="1" w:styleId="1c">
    <w:name w:val="Заголовок 1_без нов стр Знак"/>
    <w:basedOn w:val="a2"/>
    <w:link w:val="13"/>
    <w:rsid w:val="00B51E37"/>
    <w:rPr>
      <w:rFonts w:eastAsia="Times New Roman" w:cs="Times New Roman"/>
      <w:b/>
      <w:sz w:val="3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1E37"/>
    <w:pPr>
      <w:spacing w:before="200" w:after="200" w:line="240" w:lineRule="auto"/>
      <w:jc w:val="both"/>
    </w:pPr>
    <w:rPr>
      <w:rFonts w:ascii="Times New Roman" w:eastAsia="Times New Roman" w:hAnsi="Times New Roman" w:cs="Times New Roman"/>
      <w:szCs w:val="20"/>
      <w:lang w:val="ru-RU"/>
    </w:rPr>
  </w:style>
  <w:style w:type="paragraph" w:styleId="1">
    <w:name w:val="heading 1"/>
    <w:next w:val="a1"/>
    <w:link w:val="18"/>
    <w:autoRedefine/>
    <w:qFormat/>
    <w:rsid w:val="00B51E37"/>
    <w:pPr>
      <w:keepNext/>
      <w:pageBreakBefore/>
      <w:numPr>
        <w:numId w:val="13"/>
      </w:numPr>
      <w:suppressAutoHyphens/>
      <w:spacing w:before="360" w:after="960" w:line="240" w:lineRule="auto"/>
      <w:outlineLvl w:val="0"/>
    </w:pPr>
    <w:rPr>
      <w:rFonts w:eastAsia="Times New Roman" w:cs="Times New Roman"/>
      <w:b/>
      <w:kern w:val="28"/>
      <w:sz w:val="36"/>
      <w:szCs w:val="20"/>
      <w:lang w:val="ru-RU"/>
    </w:rPr>
  </w:style>
  <w:style w:type="paragraph" w:styleId="2">
    <w:name w:val="heading 2"/>
    <w:basedOn w:val="a1"/>
    <w:next w:val="a1"/>
    <w:link w:val="25"/>
    <w:autoRedefine/>
    <w:qFormat/>
    <w:rsid w:val="00B51E37"/>
    <w:pPr>
      <w:keepNext/>
      <w:numPr>
        <w:ilvl w:val="1"/>
        <w:numId w:val="13"/>
      </w:numPr>
      <w:suppressAutoHyphens/>
      <w:spacing w:before="360" w:after="240"/>
      <w:jc w:val="left"/>
      <w:outlineLvl w:val="1"/>
    </w:pPr>
    <w:rPr>
      <w:rFonts w:ascii="Arial" w:eastAsia="Arial Unicode MS" w:hAnsi="Arial"/>
      <w:b/>
      <w:sz w:val="26"/>
    </w:rPr>
  </w:style>
  <w:style w:type="paragraph" w:styleId="3">
    <w:name w:val="heading 3"/>
    <w:basedOn w:val="a1"/>
    <w:next w:val="a1"/>
    <w:link w:val="32"/>
    <w:autoRedefine/>
    <w:qFormat/>
    <w:rsid w:val="00B51E37"/>
    <w:pPr>
      <w:keepNext/>
      <w:numPr>
        <w:ilvl w:val="2"/>
        <w:numId w:val="13"/>
      </w:numPr>
      <w:suppressAutoHyphens/>
      <w:spacing w:before="480"/>
      <w:jc w:val="left"/>
      <w:outlineLvl w:val="2"/>
    </w:pPr>
    <w:rPr>
      <w:rFonts w:ascii="Arial" w:hAnsi="Arial"/>
      <w:b/>
      <w:szCs w:val="22"/>
    </w:rPr>
  </w:style>
  <w:style w:type="paragraph" w:styleId="4">
    <w:name w:val="heading 4"/>
    <w:basedOn w:val="a1"/>
    <w:next w:val="a1"/>
    <w:link w:val="41"/>
    <w:autoRedefine/>
    <w:qFormat/>
    <w:rsid w:val="00B51E37"/>
    <w:pPr>
      <w:keepNext/>
      <w:numPr>
        <w:ilvl w:val="3"/>
        <w:numId w:val="13"/>
      </w:numPr>
      <w:suppressAutoHyphens/>
      <w:spacing w:before="240" w:after="240"/>
      <w:jc w:val="left"/>
      <w:outlineLvl w:val="3"/>
    </w:pPr>
    <w:rPr>
      <w:rFonts w:ascii="Arial" w:hAnsi="Arial"/>
    </w:rPr>
  </w:style>
  <w:style w:type="paragraph" w:styleId="5">
    <w:name w:val="heading 5"/>
    <w:basedOn w:val="a1"/>
    <w:next w:val="a1"/>
    <w:link w:val="50"/>
    <w:qFormat/>
    <w:rsid w:val="00B51E37"/>
    <w:pPr>
      <w:keepNext/>
      <w:suppressAutoHyphens/>
      <w:spacing w:before="240"/>
      <w:jc w:val="left"/>
      <w:outlineLvl w:val="4"/>
    </w:pPr>
    <w:rPr>
      <w:rFonts w:ascii="Arial Narrow" w:hAnsi="Arial Narrow"/>
    </w:rPr>
  </w:style>
  <w:style w:type="paragraph" w:styleId="6">
    <w:name w:val="heading 6"/>
    <w:basedOn w:val="a1"/>
    <w:next w:val="a1"/>
    <w:link w:val="60"/>
    <w:autoRedefine/>
    <w:rsid w:val="00B51E37"/>
    <w:pPr>
      <w:numPr>
        <w:ilvl w:val="5"/>
        <w:numId w:val="13"/>
      </w:numPr>
      <w:spacing w:before="240"/>
      <w:outlineLvl w:val="5"/>
    </w:pPr>
    <w:rPr>
      <w:rFonts w:ascii="Arial" w:hAnsi="Arial"/>
      <w:i/>
      <w:szCs w:val="22"/>
    </w:rPr>
  </w:style>
  <w:style w:type="paragraph" w:styleId="7">
    <w:name w:val="heading 7"/>
    <w:basedOn w:val="a1"/>
    <w:next w:val="a1"/>
    <w:link w:val="70"/>
    <w:autoRedefine/>
    <w:rsid w:val="00B51E37"/>
    <w:pPr>
      <w:numPr>
        <w:ilvl w:val="6"/>
        <w:numId w:val="13"/>
      </w:numPr>
      <w:spacing w:before="240"/>
      <w:outlineLvl w:val="6"/>
    </w:pPr>
    <w:rPr>
      <w:rFonts w:ascii="Arial" w:hAnsi="Arial"/>
      <w:szCs w:val="22"/>
    </w:rPr>
  </w:style>
  <w:style w:type="paragraph" w:styleId="8">
    <w:name w:val="heading 8"/>
    <w:basedOn w:val="a1"/>
    <w:next w:val="a1"/>
    <w:link w:val="80"/>
    <w:autoRedefine/>
    <w:rsid w:val="00B51E37"/>
    <w:pPr>
      <w:numPr>
        <w:ilvl w:val="7"/>
        <w:numId w:val="13"/>
      </w:numPr>
      <w:spacing w:before="240"/>
      <w:outlineLvl w:val="7"/>
    </w:pPr>
    <w:rPr>
      <w:rFonts w:ascii="Arial" w:hAnsi="Arial"/>
      <w:i/>
      <w:szCs w:val="22"/>
    </w:rPr>
  </w:style>
  <w:style w:type="paragraph" w:styleId="9">
    <w:name w:val="heading 9"/>
    <w:basedOn w:val="a1"/>
    <w:next w:val="a1"/>
    <w:link w:val="90"/>
    <w:autoRedefine/>
    <w:rsid w:val="00B51E37"/>
    <w:pPr>
      <w:numPr>
        <w:ilvl w:val="8"/>
        <w:numId w:val="13"/>
      </w:numPr>
      <w:spacing w:before="240"/>
      <w:outlineLvl w:val="8"/>
    </w:pPr>
    <w:rPr>
      <w:rFonts w:ascii="Arial" w:hAnsi="Arial"/>
      <w:i/>
      <w:sz w:val="18"/>
      <w:szCs w:val="18"/>
    </w:rPr>
  </w:style>
  <w:style w:type="character" w:default="1" w:styleId="a2">
    <w:name w:val="Default Paragraph Font"/>
    <w:uiPriority w:val="1"/>
    <w:semiHidden/>
    <w:unhideWhenUsed/>
    <w:rsid w:val="00B51E3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51E37"/>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after="60"/>
    </w:pPr>
    <w:rPr>
      <w:sz w:val="52"/>
      <w:szCs w:val="52"/>
    </w:rPr>
  </w:style>
  <w:style w:type="paragraph" w:styleId="a6">
    <w:name w:val="Subtitle"/>
    <w:basedOn w:val="a1"/>
    <w:next w:val="a1"/>
    <w:uiPriority w:val="11"/>
    <w:qFormat/>
    <w:pPr>
      <w:keepNext/>
      <w:keepLines/>
      <w:spacing w:after="320"/>
    </w:pPr>
    <w:rPr>
      <w:color w:val="666666"/>
      <w:sz w:val="30"/>
      <w:szCs w:val="3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af1">
    <w:name w:val="annotation text"/>
    <w:basedOn w:val="a1"/>
    <w:link w:val="af2"/>
    <w:semiHidden/>
    <w:rsid w:val="00B51E37"/>
    <w:pPr>
      <w:suppressAutoHyphens/>
      <w:ind w:left="567"/>
    </w:pPr>
    <w:rPr>
      <w:sz w:val="20"/>
    </w:rPr>
  </w:style>
  <w:style w:type="character" w:customStyle="1" w:styleId="af2">
    <w:name w:val="Текст примечания Знак"/>
    <w:basedOn w:val="a2"/>
    <w:link w:val="af1"/>
    <w:semiHidden/>
    <w:rsid w:val="00B51E37"/>
    <w:rPr>
      <w:rFonts w:ascii="Times New Roman" w:eastAsia="Times New Roman" w:hAnsi="Times New Roman" w:cs="Times New Roman"/>
      <w:sz w:val="20"/>
      <w:szCs w:val="20"/>
      <w:lang w:val="ru-RU"/>
    </w:rPr>
  </w:style>
  <w:style w:type="character" w:styleId="af3">
    <w:name w:val="annotation reference"/>
    <w:basedOn w:val="a2"/>
    <w:semiHidden/>
    <w:rsid w:val="00B51E37"/>
    <w:rPr>
      <w:sz w:val="16"/>
    </w:rPr>
  </w:style>
  <w:style w:type="paragraph" w:styleId="af4">
    <w:name w:val="Balloon Text"/>
    <w:basedOn w:val="a1"/>
    <w:link w:val="af5"/>
    <w:semiHidden/>
    <w:rsid w:val="00B51E37"/>
    <w:rPr>
      <w:rFonts w:ascii="Tahoma" w:hAnsi="Tahoma" w:cs="Tahoma"/>
      <w:sz w:val="16"/>
      <w:szCs w:val="16"/>
    </w:rPr>
  </w:style>
  <w:style w:type="character" w:customStyle="1" w:styleId="af5">
    <w:name w:val="Текст выноски Знак"/>
    <w:basedOn w:val="a2"/>
    <w:link w:val="af4"/>
    <w:semiHidden/>
    <w:rsid w:val="00621431"/>
    <w:rPr>
      <w:rFonts w:ascii="Tahoma" w:eastAsia="Times New Roman" w:hAnsi="Tahoma" w:cs="Tahoma"/>
      <w:sz w:val="16"/>
      <w:szCs w:val="16"/>
      <w:lang w:val="ru-RU"/>
    </w:rPr>
  </w:style>
  <w:style w:type="paragraph" w:styleId="af6">
    <w:name w:val="header"/>
    <w:basedOn w:val="a1"/>
    <w:link w:val="af7"/>
    <w:rsid w:val="00B51E37"/>
    <w:pPr>
      <w:ind w:left="3969"/>
      <w:jc w:val="right"/>
    </w:pPr>
    <w:rPr>
      <w:rFonts w:ascii="Arial" w:hAnsi="Arial"/>
      <w:b/>
      <w:color w:val="808080"/>
      <w:sz w:val="16"/>
      <w:szCs w:val="16"/>
    </w:rPr>
  </w:style>
  <w:style w:type="character" w:customStyle="1" w:styleId="af7">
    <w:name w:val="Верхний колонтитул Знак"/>
    <w:basedOn w:val="a2"/>
    <w:link w:val="af6"/>
    <w:rsid w:val="00621431"/>
    <w:rPr>
      <w:rFonts w:eastAsia="Times New Roman" w:cs="Times New Roman"/>
      <w:b/>
      <w:color w:val="808080"/>
      <w:sz w:val="16"/>
      <w:szCs w:val="16"/>
      <w:lang w:val="ru-RU"/>
    </w:rPr>
  </w:style>
  <w:style w:type="paragraph" w:styleId="af8">
    <w:name w:val="footer"/>
    <w:basedOn w:val="a1"/>
    <w:link w:val="af9"/>
    <w:rsid w:val="00B51E37"/>
    <w:pPr>
      <w:tabs>
        <w:tab w:val="left" w:pos="-851"/>
        <w:tab w:val="right" w:pos="8789"/>
      </w:tabs>
      <w:ind w:left="-851"/>
    </w:pPr>
    <w:rPr>
      <w:rFonts w:ascii="Arial" w:hAnsi="Arial"/>
      <w:b/>
      <w:sz w:val="16"/>
      <w:lang w:val="en-US"/>
    </w:rPr>
  </w:style>
  <w:style w:type="character" w:customStyle="1" w:styleId="af9">
    <w:name w:val="Нижний колонтитул Знак"/>
    <w:basedOn w:val="a2"/>
    <w:link w:val="af8"/>
    <w:rsid w:val="00621431"/>
    <w:rPr>
      <w:rFonts w:eastAsia="Times New Roman" w:cs="Times New Roman"/>
      <w:b/>
      <w:sz w:val="16"/>
      <w:szCs w:val="20"/>
      <w:lang w:val="en-US"/>
    </w:rPr>
  </w:style>
  <w:style w:type="paragraph" w:customStyle="1" w:styleId="afa">
    <w:name w:val="Наименование проекта"/>
    <w:basedOn w:val="a1"/>
    <w:link w:val="afb"/>
    <w:qFormat/>
    <w:rsid w:val="00621431"/>
    <w:pPr>
      <w:keepNext/>
      <w:suppressLineNumbers/>
      <w:tabs>
        <w:tab w:val="left" w:pos="0"/>
      </w:tabs>
      <w:suppressAutoHyphens/>
      <w:spacing w:line="312" w:lineRule="auto"/>
    </w:pPr>
    <w:rPr>
      <w:rFonts w:asciiTheme="minorHAnsi" w:hAnsiTheme="minorHAnsi"/>
      <w:b/>
      <w:caps/>
      <w:kern w:val="28"/>
      <w:sz w:val="24"/>
      <w:szCs w:val="24"/>
    </w:rPr>
  </w:style>
  <w:style w:type="character" w:customStyle="1" w:styleId="afb">
    <w:name w:val="Наименование проекта Знак"/>
    <w:basedOn w:val="a2"/>
    <w:link w:val="afa"/>
    <w:rsid w:val="00621431"/>
    <w:rPr>
      <w:rFonts w:asciiTheme="minorHAnsi" w:eastAsia="Times New Roman" w:hAnsiTheme="minorHAnsi"/>
      <w:b/>
      <w:caps/>
      <w:kern w:val="28"/>
      <w:sz w:val="24"/>
      <w:szCs w:val="24"/>
      <w:lang w:val="ru-RU"/>
    </w:rPr>
  </w:style>
  <w:style w:type="character" w:customStyle="1" w:styleId="18">
    <w:name w:val="Заголовок 1 Знак"/>
    <w:basedOn w:val="a2"/>
    <w:link w:val="1"/>
    <w:rsid w:val="00B51E37"/>
    <w:rPr>
      <w:rFonts w:eastAsia="Times New Roman" w:cs="Times New Roman"/>
      <w:b/>
      <w:kern w:val="28"/>
      <w:sz w:val="36"/>
      <w:szCs w:val="20"/>
      <w:lang w:val="ru-RU"/>
    </w:rPr>
  </w:style>
  <w:style w:type="character" w:customStyle="1" w:styleId="25">
    <w:name w:val="Заголовок 2 Знак"/>
    <w:basedOn w:val="a2"/>
    <w:link w:val="2"/>
    <w:rsid w:val="00B51E37"/>
    <w:rPr>
      <w:rFonts w:eastAsia="Arial Unicode MS" w:cs="Times New Roman"/>
      <w:b/>
      <w:sz w:val="26"/>
      <w:szCs w:val="20"/>
      <w:lang w:val="ru-RU"/>
    </w:rPr>
  </w:style>
  <w:style w:type="paragraph" w:styleId="afc">
    <w:name w:val="annotation subject"/>
    <w:basedOn w:val="af1"/>
    <w:next w:val="af1"/>
    <w:link w:val="afd"/>
    <w:uiPriority w:val="99"/>
    <w:semiHidden/>
    <w:unhideWhenUsed/>
    <w:rsid w:val="001D41DB"/>
    <w:rPr>
      <w:b/>
      <w:bCs/>
    </w:rPr>
  </w:style>
  <w:style w:type="character" w:customStyle="1" w:styleId="afd">
    <w:name w:val="Тема примечания Знак"/>
    <w:basedOn w:val="af2"/>
    <w:link w:val="afc"/>
    <w:uiPriority w:val="99"/>
    <w:semiHidden/>
    <w:rsid w:val="001D41DB"/>
    <w:rPr>
      <w:rFonts w:ascii="Times New Roman" w:eastAsia="Times New Roman" w:hAnsi="Times New Roman" w:cs="Times New Roman"/>
      <w:b/>
      <w:bCs/>
      <w:sz w:val="20"/>
      <w:szCs w:val="20"/>
      <w:lang w:val="ru-RU"/>
    </w:rPr>
  </w:style>
  <w:style w:type="character" w:customStyle="1" w:styleId="70">
    <w:name w:val="Заголовок 7 Знак"/>
    <w:basedOn w:val="a2"/>
    <w:link w:val="7"/>
    <w:rsid w:val="00B51E37"/>
    <w:rPr>
      <w:rFonts w:eastAsia="Times New Roman" w:cs="Times New Roman"/>
      <w:lang w:val="ru-RU"/>
    </w:rPr>
  </w:style>
  <w:style w:type="character" w:customStyle="1" w:styleId="80">
    <w:name w:val="Заголовок 8 Знак"/>
    <w:basedOn w:val="a2"/>
    <w:link w:val="8"/>
    <w:rsid w:val="00B51E37"/>
    <w:rPr>
      <w:rFonts w:eastAsia="Times New Roman" w:cs="Times New Roman"/>
      <w:i/>
      <w:lang w:val="ru-RU"/>
    </w:rPr>
  </w:style>
  <w:style w:type="character" w:customStyle="1" w:styleId="90">
    <w:name w:val="Заголовок 9 Знак"/>
    <w:basedOn w:val="a2"/>
    <w:link w:val="9"/>
    <w:rsid w:val="00B51E37"/>
    <w:rPr>
      <w:rFonts w:eastAsia="Times New Roman" w:cs="Times New Roman"/>
      <w:i/>
      <w:sz w:val="18"/>
      <w:szCs w:val="18"/>
      <w:lang w:val="ru-RU"/>
    </w:rPr>
  </w:style>
  <w:style w:type="character" w:styleId="afe">
    <w:name w:val="FollowedHyperlink"/>
    <w:basedOn w:val="a2"/>
    <w:rsid w:val="00B51E37"/>
    <w:rPr>
      <w:color w:val="800080"/>
      <w:u w:val="single"/>
    </w:rPr>
  </w:style>
  <w:style w:type="character" w:styleId="aff">
    <w:name w:val="footnote reference"/>
    <w:basedOn w:val="a2"/>
    <w:semiHidden/>
    <w:rsid w:val="00B51E37"/>
    <w:rPr>
      <w:vertAlign w:val="superscript"/>
    </w:rPr>
  </w:style>
  <w:style w:type="paragraph" w:customStyle="1" w:styleId="aff0">
    <w:name w:val="Название документа"/>
    <w:basedOn w:val="a1"/>
    <w:next w:val="a1"/>
    <w:autoRedefine/>
    <w:rsid w:val="00B51E37"/>
    <w:pPr>
      <w:suppressLineNumbers/>
      <w:suppressAutoHyphens/>
      <w:ind w:left="-851"/>
      <w:jc w:val="left"/>
    </w:pPr>
    <w:rPr>
      <w:rFonts w:ascii="Arial" w:hAnsi="Arial"/>
      <w:b/>
      <w:sz w:val="40"/>
    </w:rPr>
  </w:style>
  <w:style w:type="paragraph" w:styleId="aff1">
    <w:name w:val="caption"/>
    <w:basedOn w:val="a1"/>
    <w:next w:val="a1"/>
    <w:qFormat/>
    <w:rsid w:val="00B51E37"/>
    <w:pPr>
      <w:keepNext/>
      <w:pBdr>
        <w:bottom w:val="single" w:sz="4" w:space="1" w:color="auto"/>
      </w:pBdr>
      <w:tabs>
        <w:tab w:val="left" w:pos="0"/>
        <w:tab w:val="left" w:pos="1118"/>
      </w:tabs>
      <w:suppressAutoHyphens/>
      <w:spacing w:after="40"/>
      <w:ind w:left="851" w:hanging="851"/>
    </w:pPr>
    <w:rPr>
      <w:rFonts w:ascii="Arial Narrow" w:hAnsi="Arial Narrow"/>
    </w:rPr>
  </w:style>
  <w:style w:type="character" w:styleId="aff2">
    <w:name w:val="page number"/>
    <w:basedOn w:val="a2"/>
    <w:rsid w:val="00B51E37"/>
    <w:rPr>
      <w:rFonts w:ascii="Arial" w:hAnsi="Arial"/>
    </w:rPr>
  </w:style>
  <w:style w:type="paragraph" w:styleId="a">
    <w:name w:val="List"/>
    <w:basedOn w:val="a1"/>
    <w:autoRedefine/>
    <w:rsid w:val="00B51E37"/>
    <w:pPr>
      <w:numPr>
        <w:numId w:val="10"/>
      </w:numPr>
      <w:spacing w:before="80" w:after="80"/>
      <w:ind w:left="357" w:hanging="357"/>
    </w:pPr>
  </w:style>
  <w:style w:type="paragraph" w:styleId="19">
    <w:name w:val="toc 1"/>
    <w:basedOn w:val="a1"/>
    <w:next w:val="a1"/>
    <w:rsid w:val="00B51E37"/>
    <w:pPr>
      <w:tabs>
        <w:tab w:val="left" w:pos="0"/>
        <w:tab w:val="right" w:pos="8789"/>
      </w:tabs>
      <w:ind w:left="425" w:right="284" w:hanging="425"/>
      <w:jc w:val="left"/>
    </w:pPr>
    <w:rPr>
      <w:caps/>
      <w:noProof/>
      <w:sz w:val="20"/>
    </w:rPr>
  </w:style>
  <w:style w:type="paragraph" w:styleId="26">
    <w:name w:val="toc 2"/>
    <w:basedOn w:val="a1"/>
    <w:next w:val="a1"/>
    <w:rsid w:val="00B51E37"/>
    <w:pPr>
      <w:tabs>
        <w:tab w:val="left" w:pos="425"/>
        <w:tab w:val="right" w:pos="8789"/>
      </w:tabs>
      <w:ind w:left="850" w:right="284" w:hanging="425"/>
    </w:pPr>
    <w:rPr>
      <w:smallCaps/>
      <w:noProof/>
      <w:sz w:val="20"/>
    </w:rPr>
  </w:style>
  <w:style w:type="paragraph" w:styleId="33">
    <w:name w:val="toc 3"/>
    <w:basedOn w:val="a1"/>
    <w:next w:val="a1"/>
    <w:semiHidden/>
    <w:rsid w:val="00B51E37"/>
    <w:pPr>
      <w:tabs>
        <w:tab w:val="left" w:pos="0"/>
        <w:tab w:val="left" w:pos="851"/>
        <w:tab w:val="left" w:pos="1702"/>
        <w:tab w:val="right" w:pos="8789"/>
      </w:tabs>
      <w:spacing w:before="20" w:after="20"/>
      <w:ind w:left="1702" w:right="284" w:hanging="851"/>
      <w:jc w:val="left"/>
    </w:pPr>
    <w:rPr>
      <w:noProof/>
      <w:sz w:val="20"/>
    </w:rPr>
  </w:style>
  <w:style w:type="paragraph" w:styleId="42">
    <w:name w:val="toc 4"/>
    <w:basedOn w:val="a1"/>
    <w:next w:val="a1"/>
    <w:autoRedefine/>
    <w:semiHidden/>
    <w:rsid w:val="00B51E37"/>
    <w:pPr>
      <w:tabs>
        <w:tab w:val="left" w:pos="0"/>
        <w:tab w:val="right" w:pos="8789"/>
      </w:tabs>
      <w:spacing w:after="0"/>
      <w:ind w:right="284"/>
    </w:pPr>
    <w:rPr>
      <w:caps/>
      <w:sz w:val="20"/>
    </w:rPr>
  </w:style>
  <w:style w:type="paragraph" w:styleId="51">
    <w:name w:val="toc 5"/>
    <w:basedOn w:val="a1"/>
    <w:next w:val="a1"/>
    <w:autoRedefine/>
    <w:semiHidden/>
    <w:rsid w:val="00B51E37"/>
    <w:pPr>
      <w:tabs>
        <w:tab w:val="left" w:pos="425"/>
        <w:tab w:val="right" w:pos="8789"/>
      </w:tabs>
      <w:ind w:left="425" w:right="284"/>
    </w:pPr>
    <w:rPr>
      <w:smallCaps/>
      <w:sz w:val="20"/>
    </w:rPr>
  </w:style>
  <w:style w:type="paragraph" w:styleId="61">
    <w:name w:val="toc 6"/>
    <w:basedOn w:val="a1"/>
    <w:next w:val="a1"/>
    <w:autoRedefine/>
    <w:semiHidden/>
    <w:rsid w:val="00B51E37"/>
    <w:pPr>
      <w:tabs>
        <w:tab w:val="left" w:pos="0"/>
        <w:tab w:val="right" w:pos="8789"/>
      </w:tabs>
      <w:spacing w:before="20" w:after="20"/>
      <w:ind w:left="851" w:right="284"/>
    </w:pPr>
    <w:rPr>
      <w:sz w:val="20"/>
    </w:rPr>
  </w:style>
  <w:style w:type="paragraph" w:styleId="71">
    <w:name w:val="toc 7"/>
    <w:basedOn w:val="a1"/>
    <w:next w:val="a1"/>
    <w:autoRedefine/>
    <w:semiHidden/>
    <w:rsid w:val="00B51E37"/>
    <w:pPr>
      <w:tabs>
        <w:tab w:val="right" w:leader="dot" w:pos="9639"/>
      </w:tabs>
      <w:spacing w:after="0"/>
      <w:ind w:left="1320"/>
    </w:pPr>
    <w:rPr>
      <w:sz w:val="18"/>
    </w:rPr>
  </w:style>
  <w:style w:type="paragraph" w:styleId="81">
    <w:name w:val="toc 8"/>
    <w:basedOn w:val="a1"/>
    <w:next w:val="a1"/>
    <w:autoRedefine/>
    <w:semiHidden/>
    <w:rsid w:val="00B51E37"/>
    <w:pPr>
      <w:tabs>
        <w:tab w:val="right" w:leader="dot" w:pos="9639"/>
      </w:tabs>
      <w:spacing w:after="0"/>
      <w:ind w:left="1540"/>
    </w:pPr>
    <w:rPr>
      <w:sz w:val="18"/>
    </w:rPr>
  </w:style>
  <w:style w:type="paragraph" w:styleId="91">
    <w:name w:val="toc 9"/>
    <w:basedOn w:val="a1"/>
    <w:next w:val="a1"/>
    <w:autoRedefine/>
    <w:semiHidden/>
    <w:rsid w:val="00B51E37"/>
    <w:pPr>
      <w:tabs>
        <w:tab w:val="right" w:leader="dot" w:pos="9639"/>
      </w:tabs>
      <w:spacing w:after="0"/>
      <w:ind w:left="1760"/>
    </w:pPr>
    <w:rPr>
      <w:sz w:val="18"/>
    </w:rPr>
  </w:style>
  <w:style w:type="paragraph" w:customStyle="1" w:styleId="aff3">
    <w:name w:val="Подзаголовок документа"/>
    <w:basedOn w:val="a1"/>
    <w:autoRedefine/>
    <w:rsid w:val="00B51E37"/>
    <w:pPr>
      <w:framePr w:wrap="around" w:vAnchor="page" w:hAnchor="text" w:y="8506"/>
      <w:suppressAutoHyphens/>
      <w:spacing w:before="0"/>
      <w:jc w:val="left"/>
    </w:pPr>
    <w:rPr>
      <w:rFonts w:ascii="Arial" w:hAnsi="Arial"/>
      <w:sz w:val="24"/>
    </w:rPr>
  </w:style>
  <w:style w:type="paragraph" w:customStyle="1" w:styleId="aff4">
    <w:name w:val="Содержание"/>
    <w:basedOn w:val="a1"/>
    <w:next w:val="a1"/>
    <w:rsid w:val="00B51E37"/>
    <w:pPr>
      <w:tabs>
        <w:tab w:val="left" w:pos="0"/>
      </w:tabs>
      <w:spacing w:before="840" w:after="1080"/>
    </w:pPr>
    <w:rPr>
      <w:rFonts w:ascii="Arial" w:hAnsi="Arial"/>
      <w:b/>
      <w:sz w:val="36"/>
    </w:rPr>
  </w:style>
  <w:style w:type="paragraph" w:customStyle="1" w:styleId="a0">
    <w:name w:val="Спис_заголовок"/>
    <w:basedOn w:val="a1"/>
    <w:next w:val="a"/>
    <w:rsid w:val="00B51E37"/>
    <w:pPr>
      <w:keepNext/>
      <w:keepLines/>
      <w:numPr>
        <w:numId w:val="11"/>
      </w:numPr>
      <w:tabs>
        <w:tab w:val="left" w:pos="0"/>
      </w:tabs>
    </w:pPr>
  </w:style>
  <w:style w:type="paragraph" w:customStyle="1" w:styleId="22">
    <w:name w:val="Список2"/>
    <w:basedOn w:val="a"/>
    <w:autoRedefine/>
    <w:rsid w:val="00B51E37"/>
    <w:pPr>
      <w:numPr>
        <w:numId w:val="8"/>
      </w:numPr>
      <w:tabs>
        <w:tab w:val="clear" w:pos="360"/>
        <w:tab w:val="left" w:pos="851"/>
      </w:tabs>
      <w:ind w:left="850" w:hanging="493"/>
    </w:pPr>
  </w:style>
  <w:style w:type="paragraph" w:customStyle="1" w:styleId="30">
    <w:name w:val="Список3"/>
    <w:basedOn w:val="a1"/>
    <w:autoRedefine/>
    <w:rsid w:val="00B51E37"/>
    <w:pPr>
      <w:numPr>
        <w:numId w:val="9"/>
      </w:numPr>
      <w:tabs>
        <w:tab w:val="clear" w:pos="360"/>
        <w:tab w:val="left" w:pos="1208"/>
      </w:tabs>
      <w:spacing w:before="80" w:after="80"/>
      <w:ind w:left="1208" w:hanging="357"/>
    </w:pPr>
  </w:style>
  <w:style w:type="paragraph" w:styleId="aff5">
    <w:name w:val="footnote text"/>
    <w:basedOn w:val="a1"/>
    <w:link w:val="aff6"/>
    <w:semiHidden/>
    <w:rsid w:val="00B51E37"/>
    <w:pPr>
      <w:ind w:hanging="142"/>
    </w:pPr>
    <w:rPr>
      <w:sz w:val="16"/>
    </w:rPr>
  </w:style>
  <w:style w:type="character" w:customStyle="1" w:styleId="aff6">
    <w:name w:val="Текст сноски Знак"/>
    <w:basedOn w:val="a2"/>
    <w:link w:val="aff5"/>
    <w:semiHidden/>
    <w:rsid w:val="00914074"/>
    <w:rPr>
      <w:rFonts w:ascii="Times New Roman" w:eastAsia="Times New Roman" w:hAnsi="Times New Roman" w:cs="Times New Roman"/>
      <w:sz w:val="16"/>
      <w:szCs w:val="20"/>
      <w:lang w:val="ru-RU"/>
    </w:rPr>
  </w:style>
  <w:style w:type="paragraph" w:customStyle="1" w:styleId="aff7">
    <w:name w:val="Таблица"/>
    <w:basedOn w:val="a1"/>
    <w:rsid w:val="00B51E37"/>
    <w:pPr>
      <w:spacing w:before="20" w:after="20"/>
      <w:jc w:val="left"/>
    </w:pPr>
    <w:rPr>
      <w:rFonts w:ascii="Arial" w:hAnsi="Arial"/>
      <w:sz w:val="20"/>
    </w:rPr>
  </w:style>
  <w:style w:type="paragraph" w:customStyle="1" w:styleId="aff8">
    <w:name w:val="Гриф"/>
    <w:basedOn w:val="a1"/>
    <w:rsid w:val="00B51E37"/>
    <w:rPr>
      <w:rFonts w:ascii="Arial" w:hAnsi="Arial"/>
      <w:sz w:val="18"/>
    </w:rPr>
  </w:style>
  <w:style w:type="paragraph" w:customStyle="1" w:styleId="17">
    <w:name w:val="Номер1"/>
    <w:basedOn w:val="a"/>
    <w:autoRedefine/>
    <w:rsid w:val="00B51E37"/>
    <w:pPr>
      <w:numPr>
        <w:ilvl w:val="1"/>
        <w:numId w:val="11"/>
      </w:numPr>
      <w:tabs>
        <w:tab w:val="clear" w:pos="720"/>
        <w:tab w:val="left" w:pos="357"/>
      </w:tabs>
    </w:pPr>
  </w:style>
  <w:style w:type="paragraph" w:customStyle="1" w:styleId="24">
    <w:name w:val="Номер2"/>
    <w:basedOn w:val="22"/>
    <w:autoRedefine/>
    <w:rsid w:val="00B51E37"/>
    <w:pPr>
      <w:numPr>
        <w:ilvl w:val="2"/>
        <w:numId w:val="11"/>
      </w:numPr>
      <w:tabs>
        <w:tab w:val="clear" w:pos="1077"/>
      </w:tabs>
      <w:spacing w:before="120" w:after="120"/>
      <w:ind w:left="850" w:hanging="493"/>
    </w:pPr>
  </w:style>
  <w:style w:type="paragraph" w:customStyle="1" w:styleId="aff9">
    <w:name w:val="Название клиента"/>
    <w:basedOn w:val="aff0"/>
    <w:rsid w:val="00B51E37"/>
    <w:pPr>
      <w:spacing w:before="0"/>
    </w:pPr>
    <w:rPr>
      <w:sz w:val="36"/>
    </w:rPr>
  </w:style>
  <w:style w:type="paragraph" w:customStyle="1" w:styleId="affa">
    <w:name w:val="Шапка ПАКК"/>
    <w:basedOn w:val="a1"/>
    <w:rsid w:val="00B51E37"/>
    <w:pPr>
      <w:spacing w:before="0" w:after="0"/>
    </w:pPr>
    <w:rPr>
      <w:rFonts w:ascii="Arial" w:hAnsi="Arial"/>
      <w:bCs/>
      <w:sz w:val="15"/>
      <w:lang w:eastAsia="ko-KR"/>
    </w:rPr>
  </w:style>
  <w:style w:type="paragraph" w:customStyle="1" w:styleId="34">
    <w:name w:val="Список3_без_б"/>
    <w:basedOn w:val="a1"/>
    <w:autoRedefine/>
    <w:rsid w:val="00B51E37"/>
    <w:pPr>
      <w:spacing w:before="80" w:after="80"/>
      <w:ind w:left="1208"/>
    </w:pPr>
  </w:style>
  <w:style w:type="paragraph" w:customStyle="1" w:styleId="affb">
    <w:name w:val="Список_без_б"/>
    <w:basedOn w:val="a1"/>
    <w:autoRedefine/>
    <w:rsid w:val="00B51E37"/>
    <w:pPr>
      <w:spacing w:before="120" w:after="120"/>
      <w:ind w:left="357"/>
    </w:pPr>
  </w:style>
  <w:style w:type="paragraph" w:customStyle="1" w:styleId="27">
    <w:name w:val="Список2_без_б"/>
    <w:basedOn w:val="a1"/>
    <w:autoRedefine/>
    <w:rsid w:val="00B51E37"/>
    <w:pPr>
      <w:spacing w:before="80" w:after="80"/>
      <w:ind w:left="851"/>
    </w:pPr>
  </w:style>
  <w:style w:type="character" w:styleId="affc">
    <w:name w:val="Hyperlink"/>
    <w:basedOn w:val="a2"/>
    <w:rsid w:val="00B51E37"/>
    <w:rPr>
      <w:color w:val="0000FF"/>
      <w:u w:val="single"/>
    </w:rPr>
  </w:style>
  <w:style w:type="paragraph" w:customStyle="1" w:styleId="affd">
    <w:name w:val="Компания"/>
    <w:basedOn w:val="a1"/>
    <w:autoRedefine/>
    <w:rsid w:val="00B51E37"/>
    <w:pPr>
      <w:spacing w:before="720"/>
      <w:ind w:left="5387"/>
      <w:jc w:val="left"/>
    </w:pPr>
    <w:rPr>
      <w:b/>
    </w:rPr>
  </w:style>
  <w:style w:type="paragraph" w:customStyle="1" w:styleId="affe">
    <w:name w:val="Кому"/>
    <w:basedOn w:val="a1"/>
    <w:rsid w:val="00B51E37"/>
    <w:pPr>
      <w:spacing w:before="240"/>
      <w:ind w:left="5693"/>
      <w:jc w:val="left"/>
    </w:pPr>
  </w:style>
  <w:style w:type="paragraph" w:customStyle="1" w:styleId="afff">
    <w:name w:val="Тема письма"/>
    <w:basedOn w:val="a1"/>
    <w:next w:val="afff0"/>
    <w:rsid w:val="00B51E37"/>
    <w:pPr>
      <w:suppressAutoHyphens/>
      <w:spacing w:before="600" w:after="720"/>
      <w:ind w:right="1701"/>
      <w:jc w:val="left"/>
    </w:pPr>
    <w:rPr>
      <w:b/>
    </w:rPr>
  </w:style>
  <w:style w:type="paragraph" w:customStyle="1" w:styleId="afff0">
    <w:name w:val="Уважаемый"/>
    <w:basedOn w:val="a1"/>
    <w:rsid w:val="00B51E37"/>
    <w:pPr>
      <w:suppressAutoHyphens/>
      <w:spacing w:after="240"/>
      <w:jc w:val="left"/>
    </w:pPr>
  </w:style>
  <w:style w:type="paragraph" w:customStyle="1" w:styleId="afff1">
    <w:name w:val="С уважением"/>
    <w:basedOn w:val="a1"/>
    <w:rsid w:val="00B51E37"/>
    <w:pPr>
      <w:spacing w:before="960" w:after="960"/>
      <w:jc w:val="left"/>
    </w:pPr>
  </w:style>
  <w:style w:type="paragraph" w:customStyle="1" w:styleId="afff2">
    <w:name w:val="Текст письма"/>
    <w:basedOn w:val="a1"/>
    <w:rsid w:val="00B51E37"/>
  </w:style>
  <w:style w:type="paragraph" w:styleId="afff3">
    <w:name w:val="Signature"/>
    <w:basedOn w:val="a1"/>
    <w:next w:val="a1"/>
    <w:link w:val="afff4"/>
    <w:rsid w:val="00B51E37"/>
    <w:pPr>
      <w:jc w:val="left"/>
    </w:pPr>
  </w:style>
  <w:style w:type="character" w:customStyle="1" w:styleId="afff4">
    <w:name w:val="Подпись Знак"/>
    <w:basedOn w:val="a2"/>
    <w:link w:val="afff3"/>
    <w:rsid w:val="00914074"/>
    <w:rPr>
      <w:rFonts w:ascii="Times New Roman" w:eastAsia="Times New Roman" w:hAnsi="Times New Roman" w:cs="Times New Roman"/>
      <w:szCs w:val="20"/>
      <w:lang w:val="ru-RU"/>
    </w:rPr>
  </w:style>
  <w:style w:type="paragraph" w:customStyle="1" w:styleId="afff5">
    <w:name w:val="Термины"/>
    <w:basedOn w:val="aff4"/>
    <w:next w:val="a1"/>
    <w:rsid w:val="00B51E37"/>
    <w:pPr>
      <w:pageBreakBefore/>
    </w:pPr>
  </w:style>
  <w:style w:type="paragraph" w:customStyle="1" w:styleId="15">
    <w:name w:val="Заголовок 1БН"/>
    <w:basedOn w:val="a1"/>
    <w:next w:val="a1"/>
    <w:rsid w:val="00B51E37"/>
    <w:pPr>
      <w:keepNext/>
      <w:pageBreakBefore/>
      <w:numPr>
        <w:numId w:val="12"/>
      </w:numPr>
      <w:tabs>
        <w:tab w:val="left" w:pos="0"/>
      </w:tabs>
      <w:suppressAutoHyphens/>
      <w:spacing w:before="360" w:after="960"/>
      <w:ind w:firstLine="0"/>
      <w:jc w:val="left"/>
      <w:outlineLvl w:val="0"/>
    </w:pPr>
    <w:rPr>
      <w:rFonts w:ascii="Arial" w:hAnsi="Arial"/>
      <w:b/>
      <w:sz w:val="36"/>
    </w:rPr>
  </w:style>
  <w:style w:type="paragraph" w:styleId="afff6">
    <w:name w:val="Document Map"/>
    <w:basedOn w:val="a1"/>
    <w:link w:val="afff7"/>
    <w:semiHidden/>
    <w:rsid w:val="00B51E37"/>
    <w:pPr>
      <w:shd w:val="clear" w:color="auto" w:fill="000080"/>
      <w:spacing w:before="0" w:after="0" w:line="192" w:lineRule="auto"/>
    </w:pPr>
    <w:rPr>
      <w:rFonts w:ascii="Tahoma" w:hAnsi="Tahoma" w:cs="Tahoma"/>
      <w:spacing w:val="-2"/>
      <w:sz w:val="16"/>
    </w:rPr>
  </w:style>
  <w:style w:type="character" w:customStyle="1" w:styleId="afff7">
    <w:name w:val="Схема документа Знак"/>
    <w:basedOn w:val="a2"/>
    <w:link w:val="afff6"/>
    <w:semiHidden/>
    <w:rsid w:val="00914074"/>
    <w:rPr>
      <w:rFonts w:ascii="Tahoma" w:eastAsia="Times New Roman" w:hAnsi="Tahoma" w:cs="Tahoma"/>
      <w:spacing w:val="-2"/>
      <w:sz w:val="16"/>
      <w:szCs w:val="20"/>
      <w:shd w:val="clear" w:color="auto" w:fill="000080"/>
      <w:lang w:val="ru-RU"/>
    </w:rPr>
  </w:style>
  <w:style w:type="paragraph" w:customStyle="1" w:styleId="23">
    <w:name w:val="Заголовок 2БН"/>
    <w:basedOn w:val="a1"/>
    <w:next w:val="a1"/>
    <w:rsid w:val="00B51E37"/>
    <w:pPr>
      <w:keepNext/>
      <w:numPr>
        <w:ilvl w:val="1"/>
        <w:numId w:val="12"/>
      </w:numPr>
      <w:suppressAutoHyphens/>
      <w:spacing w:before="360" w:after="240"/>
      <w:ind w:left="0" w:firstLine="0"/>
      <w:jc w:val="left"/>
      <w:outlineLvl w:val="1"/>
    </w:pPr>
    <w:rPr>
      <w:rFonts w:ascii="Arial" w:hAnsi="Arial"/>
      <w:b/>
      <w:sz w:val="26"/>
    </w:rPr>
  </w:style>
  <w:style w:type="paragraph" w:customStyle="1" w:styleId="31">
    <w:name w:val="Заголовок 3БН"/>
    <w:basedOn w:val="a1"/>
    <w:next w:val="a1"/>
    <w:rsid w:val="00B51E37"/>
    <w:pPr>
      <w:keepNext/>
      <w:numPr>
        <w:ilvl w:val="2"/>
        <w:numId w:val="12"/>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1"/>
    <w:next w:val="a1"/>
    <w:rsid w:val="00B51E37"/>
    <w:pPr>
      <w:keepNext/>
      <w:numPr>
        <w:ilvl w:val="3"/>
        <w:numId w:val="12"/>
      </w:numPr>
      <w:tabs>
        <w:tab w:val="left" w:pos="0"/>
      </w:tabs>
      <w:suppressAutoHyphens/>
      <w:spacing w:before="240" w:after="240"/>
      <w:ind w:left="0" w:firstLine="0"/>
      <w:jc w:val="left"/>
      <w:outlineLvl w:val="3"/>
    </w:pPr>
    <w:rPr>
      <w:rFonts w:ascii="Arial" w:hAnsi="Arial"/>
    </w:rPr>
  </w:style>
  <w:style w:type="paragraph" w:customStyle="1" w:styleId="afff8">
    <w:name w:val="Шапка ПАКК ЖБ"/>
    <w:basedOn w:val="affa"/>
    <w:rsid w:val="00B51E37"/>
    <w:rPr>
      <w:b/>
      <w:sz w:val="18"/>
    </w:rPr>
  </w:style>
  <w:style w:type="paragraph" w:customStyle="1" w:styleId="949">
    <w:name w:val="Стиль Компания + Слева:  9.49 см"/>
    <w:basedOn w:val="affd"/>
    <w:autoRedefine/>
    <w:rsid w:val="00B51E37"/>
  </w:style>
  <w:style w:type="paragraph" w:customStyle="1" w:styleId="afff9">
    <w:name w:val="Стиль Кому"/>
    <w:basedOn w:val="a1"/>
    <w:rsid w:val="00B51E37"/>
    <w:rPr>
      <w:b/>
      <w:bCs/>
      <w:noProof/>
    </w:rPr>
  </w:style>
  <w:style w:type="paragraph" w:customStyle="1" w:styleId="afffa">
    <w:name w:val="Исполнитель"/>
    <w:basedOn w:val="a1"/>
    <w:autoRedefine/>
    <w:rsid w:val="00B51E37"/>
    <w:pPr>
      <w:keepLines/>
      <w:framePr w:wrap="around" w:vAnchor="page" w:hAnchor="text" w:y="14743"/>
      <w:suppressLineNumbers/>
      <w:suppressAutoHyphens/>
    </w:pPr>
    <w:rPr>
      <w:rFonts w:ascii="Arial" w:hAnsi="Arial" w:cs="Arial"/>
      <w:color w:val="000000"/>
      <w:sz w:val="16"/>
      <w:szCs w:val="16"/>
      <w:lang w:eastAsia="ko-KR"/>
    </w:rPr>
  </w:style>
  <w:style w:type="table" w:styleId="afffb">
    <w:name w:val="Table Grid"/>
    <w:basedOn w:val="a3"/>
    <w:rsid w:val="00B51E37"/>
    <w:pPr>
      <w:spacing w:before="60" w:after="60" w:line="240" w:lineRule="auto"/>
      <w:jc w:val="both"/>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Источник"/>
    <w:basedOn w:val="a1"/>
    <w:next w:val="a1"/>
    <w:rsid w:val="00B51E37"/>
    <w:pPr>
      <w:pBdr>
        <w:top w:val="single" w:sz="2" w:space="1" w:color="auto"/>
      </w:pBdr>
      <w:spacing w:before="20"/>
      <w:contextualSpacing/>
    </w:pPr>
    <w:rPr>
      <w:rFonts w:ascii="Arial" w:hAnsi="Arial"/>
      <w:sz w:val="16"/>
    </w:rPr>
  </w:style>
  <w:style w:type="paragraph" w:customStyle="1" w:styleId="afffd">
    <w:name w:val="Примечание"/>
    <w:basedOn w:val="affb"/>
    <w:autoRedefine/>
    <w:rsid w:val="00B51E37"/>
    <w:rPr>
      <w:i/>
      <w:color w:val="FF0000"/>
    </w:rPr>
  </w:style>
  <w:style w:type="paragraph" w:customStyle="1" w:styleId="-019">
    <w:name w:val="Стиль Стиль Кому + Слева:  -0.19 см"/>
    <w:basedOn w:val="afff9"/>
    <w:rsid w:val="00B51E37"/>
    <w:pPr>
      <w:spacing w:before="0" w:after="0"/>
    </w:pPr>
  </w:style>
  <w:style w:type="paragraph" w:customStyle="1" w:styleId="afffe">
    <w:name w:val="Верхний колонтитул письма"/>
    <w:basedOn w:val="af6"/>
    <w:autoRedefine/>
    <w:rsid w:val="00B51E37"/>
    <w:pPr>
      <w:tabs>
        <w:tab w:val="left" w:pos="-851"/>
        <w:tab w:val="right" w:pos="8789"/>
      </w:tabs>
      <w:ind w:left="-1134"/>
    </w:pPr>
    <w:rPr>
      <w:lang w:val="en-US"/>
    </w:rPr>
  </w:style>
  <w:style w:type="paragraph" w:customStyle="1" w:styleId="affff">
    <w:name w:val="Верхний колонтитул альбомного листа"/>
    <w:basedOn w:val="af6"/>
    <w:autoRedefine/>
    <w:rsid w:val="00B51E37"/>
    <w:pPr>
      <w:ind w:left="8789"/>
    </w:pPr>
  </w:style>
  <w:style w:type="paragraph" w:customStyle="1" w:styleId="affff0">
    <w:name w:val="Шапка ПАКК полужирный"/>
    <w:basedOn w:val="affa"/>
    <w:autoRedefine/>
    <w:rsid w:val="00B51E37"/>
    <w:rPr>
      <w:b/>
    </w:rPr>
  </w:style>
  <w:style w:type="character" w:customStyle="1" w:styleId="32">
    <w:name w:val="Заголовок 3 Знак"/>
    <w:basedOn w:val="a2"/>
    <w:link w:val="3"/>
    <w:rsid w:val="00B51E37"/>
    <w:rPr>
      <w:rFonts w:eastAsia="Times New Roman" w:cs="Times New Roman"/>
      <w:b/>
      <w:lang w:val="ru-RU"/>
    </w:rPr>
  </w:style>
  <w:style w:type="character" w:customStyle="1" w:styleId="41">
    <w:name w:val="Заголовок 4 Знак"/>
    <w:basedOn w:val="a2"/>
    <w:link w:val="4"/>
    <w:rsid w:val="00B51E37"/>
    <w:rPr>
      <w:rFonts w:eastAsia="Times New Roman" w:cs="Times New Roman"/>
      <w:szCs w:val="20"/>
      <w:lang w:val="ru-RU"/>
    </w:rPr>
  </w:style>
  <w:style w:type="character" w:customStyle="1" w:styleId="50">
    <w:name w:val="Заголовок 5 Знак"/>
    <w:basedOn w:val="a2"/>
    <w:link w:val="5"/>
    <w:rsid w:val="00B51E37"/>
    <w:rPr>
      <w:rFonts w:ascii="Arial Narrow" w:eastAsia="Times New Roman" w:hAnsi="Arial Narrow" w:cs="Times New Roman"/>
      <w:szCs w:val="20"/>
      <w:lang w:val="ru-RU"/>
    </w:rPr>
  </w:style>
  <w:style w:type="character" w:customStyle="1" w:styleId="60">
    <w:name w:val="Заголовок 6 Знак"/>
    <w:basedOn w:val="a2"/>
    <w:link w:val="6"/>
    <w:rsid w:val="00B51E37"/>
    <w:rPr>
      <w:rFonts w:eastAsia="Times New Roman" w:cs="Times New Roman"/>
      <w:i/>
      <w:lang w:val="ru-RU"/>
    </w:rPr>
  </w:style>
  <w:style w:type="paragraph" w:customStyle="1" w:styleId="affff1">
    <w:name w:val="Город_дата"/>
    <w:basedOn w:val="affff2"/>
    <w:autoRedefine/>
    <w:qFormat/>
    <w:rsid w:val="00B51E37"/>
    <w:pPr>
      <w:jc w:val="center"/>
    </w:pPr>
    <w:rPr>
      <w:rFonts w:ascii="Arial" w:hAnsi="Arial"/>
      <w:b/>
    </w:rPr>
  </w:style>
  <w:style w:type="paragraph" w:customStyle="1" w:styleId="14">
    <w:name w:val="Номер1)"/>
    <w:basedOn w:val="17"/>
    <w:autoRedefine/>
    <w:qFormat/>
    <w:rsid w:val="00B51E37"/>
    <w:pPr>
      <w:numPr>
        <w:ilvl w:val="0"/>
        <w:numId w:val="14"/>
      </w:numPr>
      <w:spacing w:before="120" w:after="120"/>
      <w:ind w:left="357" w:hanging="357"/>
    </w:pPr>
  </w:style>
  <w:style w:type="paragraph" w:styleId="affff2">
    <w:name w:val="Date"/>
    <w:basedOn w:val="a1"/>
    <w:next w:val="a1"/>
    <w:link w:val="affff3"/>
    <w:rsid w:val="00B51E37"/>
  </w:style>
  <w:style w:type="character" w:customStyle="1" w:styleId="affff3">
    <w:name w:val="Дата Знак"/>
    <w:basedOn w:val="a2"/>
    <w:link w:val="affff2"/>
    <w:rsid w:val="00B51E37"/>
    <w:rPr>
      <w:rFonts w:ascii="Times New Roman" w:eastAsia="Times New Roman" w:hAnsi="Times New Roman" w:cs="Times New Roman"/>
      <w:szCs w:val="20"/>
      <w:lang w:val="ru-RU"/>
    </w:rPr>
  </w:style>
  <w:style w:type="paragraph" w:customStyle="1" w:styleId="affff4">
    <w:name w:val="Список_абзац"/>
    <w:basedOn w:val="a1"/>
    <w:autoRedefine/>
    <w:qFormat/>
    <w:rsid w:val="00B51E37"/>
    <w:pPr>
      <w:ind w:left="357"/>
      <w:contextualSpacing/>
    </w:pPr>
  </w:style>
  <w:style w:type="character" w:customStyle="1" w:styleId="affff5">
    <w:name w:val="Полужирный курсив новый"/>
    <w:basedOn w:val="a2"/>
    <w:uiPriority w:val="1"/>
    <w:qFormat/>
    <w:rsid w:val="00B51E37"/>
    <w:rPr>
      <w:b/>
      <w:i/>
    </w:rPr>
  </w:style>
  <w:style w:type="numbering" w:customStyle="1" w:styleId="12">
    <w:name w:val="Таблица список номер 1"/>
    <w:basedOn w:val="a4"/>
    <w:uiPriority w:val="99"/>
    <w:rsid w:val="00B51E37"/>
    <w:pPr>
      <w:numPr>
        <w:numId w:val="15"/>
      </w:numPr>
    </w:pPr>
  </w:style>
  <w:style w:type="character" w:customStyle="1" w:styleId="affff6">
    <w:name w:val="Курсив"/>
    <w:basedOn w:val="a2"/>
    <w:uiPriority w:val="1"/>
    <w:qFormat/>
    <w:rsid w:val="00B51E37"/>
    <w:rPr>
      <w:i/>
    </w:rPr>
  </w:style>
  <w:style w:type="numbering" w:customStyle="1" w:styleId="16">
    <w:name w:val="Стиль Таблица список номер 1 + многоуровневый подчеркивание"/>
    <w:basedOn w:val="a4"/>
    <w:rsid w:val="00B51E37"/>
    <w:pPr>
      <w:numPr>
        <w:numId w:val="17"/>
      </w:numPr>
    </w:pPr>
  </w:style>
  <w:style w:type="character" w:customStyle="1" w:styleId="affff7">
    <w:name w:val="Полужирный_новый"/>
    <w:basedOn w:val="a2"/>
    <w:uiPriority w:val="1"/>
    <w:qFormat/>
    <w:rsid w:val="00B51E37"/>
    <w:rPr>
      <w:b/>
    </w:rPr>
  </w:style>
  <w:style w:type="character" w:customStyle="1" w:styleId="affff8">
    <w:name w:val="Подчеркнутый новый"/>
    <w:basedOn w:val="a2"/>
    <w:uiPriority w:val="1"/>
    <w:qFormat/>
    <w:rsid w:val="00B51E37"/>
    <w:rPr>
      <w:u w:val="single"/>
    </w:rPr>
  </w:style>
  <w:style w:type="numbering" w:customStyle="1" w:styleId="10">
    <w:name w:val="Таблица список марк 1"/>
    <w:basedOn w:val="12"/>
    <w:uiPriority w:val="99"/>
    <w:rsid w:val="00B51E37"/>
    <w:pPr>
      <w:numPr>
        <w:numId w:val="19"/>
      </w:numPr>
    </w:pPr>
  </w:style>
  <w:style w:type="numbering" w:customStyle="1" w:styleId="21">
    <w:name w:val="Таблица список марк 2"/>
    <w:basedOn w:val="12"/>
    <w:uiPriority w:val="99"/>
    <w:rsid w:val="00B51E37"/>
    <w:pPr>
      <w:numPr>
        <w:numId w:val="21"/>
      </w:numPr>
    </w:pPr>
  </w:style>
  <w:style w:type="numbering" w:customStyle="1" w:styleId="110">
    <w:name w:val="Стиль Таблица список номер 1 + многоуровневый подчеркивание1"/>
    <w:basedOn w:val="a4"/>
    <w:rsid w:val="00B51E37"/>
    <w:pPr>
      <w:numPr>
        <w:numId w:val="23"/>
      </w:numPr>
    </w:pPr>
  </w:style>
  <w:style w:type="numbering" w:customStyle="1" w:styleId="11">
    <w:name w:val="Стиль Таблица список номер 1"/>
    <w:basedOn w:val="a4"/>
    <w:rsid w:val="00B51E37"/>
    <w:pPr>
      <w:numPr>
        <w:numId w:val="25"/>
      </w:numPr>
    </w:pPr>
  </w:style>
  <w:style w:type="numbering" w:customStyle="1" w:styleId="20">
    <w:name w:val="Таблица список номер 2"/>
    <w:basedOn w:val="12"/>
    <w:uiPriority w:val="99"/>
    <w:rsid w:val="00B51E37"/>
    <w:pPr>
      <w:numPr>
        <w:numId w:val="27"/>
      </w:numPr>
    </w:pPr>
  </w:style>
  <w:style w:type="paragraph" w:customStyle="1" w:styleId="affff9">
    <w:name w:val="Таблица шапка"/>
    <w:basedOn w:val="affa"/>
    <w:autoRedefine/>
    <w:qFormat/>
    <w:rsid w:val="00B51E37"/>
    <w:pPr>
      <w:jc w:val="center"/>
    </w:pPr>
    <w:rPr>
      <w:b/>
      <w:sz w:val="20"/>
      <w:lang w:val="en-US"/>
    </w:rPr>
  </w:style>
  <w:style w:type="paragraph" w:customStyle="1" w:styleId="1a">
    <w:name w:val="Таблица номер 1"/>
    <w:basedOn w:val="17"/>
    <w:autoRedefine/>
    <w:qFormat/>
    <w:rsid w:val="00B51E37"/>
    <w:rPr>
      <w:rFonts w:ascii="Arial" w:hAnsi="Arial"/>
      <w:sz w:val="20"/>
      <w:lang w:val="en-US"/>
    </w:rPr>
  </w:style>
  <w:style w:type="paragraph" w:customStyle="1" w:styleId="28">
    <w:name w:val="Таблица номер 2"/>
    <w:basedOn w:val="24"/>
    <w:autoRedefine/>
    <w:qFormat/>
    <w:rsid w:val="00B51E37"/>
    <w:rPr>
      <w:rFonts w:ascii="Arial" w:hAnsi="Arial"/>
      <w:sz w:val="20"/>
    </w:rPr>
  </w:style>
  <w:style w:type="paragraph" w:customStyle="1" w:styleId="1b">
    <w:name w:val="Таблица номер 1)"/>
    <w:basedOn w:val="14"/>
    <w:autoRedefine/>
    <w:qFormat/>
    <w:rsid w:val="00B51E37"/>
    <w:rPr>
      <w:rFonts w:ascii="Arial" w:hAnsi="Arial"/>
      <w:sz w:val="20"/>
    </w:rPr>
  </w:style>
  <w:style w:type="paragraph" w:customStyle="1" w:styleId="affffa">
    <w:name w:val="Таблица список"/>
    <w:basedOn w:val="a"/>
    <w:autoRedefine/>
    <w:qFormat/>
    <w:rsid w:val="00B51E37"/>
    <w:rPr>
      <w:rFonts w:ascii="Arial" w:hAnsi="Arial"/>
      <w:sz w:val="20"/>
    </w:rPr>
  </w:style>
  <w:style w:type="paragraph" w:customStyle="1" w:styleId="29">
    <w:name w:val="Таблица список 2"/>
    <w:basedOn w:val="22"/>
    <w:autoRedefine/>
    <w:qFormat/>
    <w:rsid w:val="00B51E37"/>
    <w:rPr>
      <w:rFonts w:ascii="Arial" w:hAnsi="Arial"/>
      <w:sz w:val="20"/>
    </w:rPr>
  </w:style>
  <w:style w:type="paragraph" w:customStyle="1" w:styleId="13">
    <w:name w:val="Заголовок 1_без нов стр"/>
    <w:next w:val="a1"/>
    <w:link w:val="1c"/>
    <w:autoRedefine/>
    <w:qFormat/>
    <w:rsid w:val="00B51E37"/>
    <w:pPr>
      <w:numPr>
        <w:numId w:val="40"/>
      </w:numPr>
      <w:spacing w:before="400" w:after="360" w:line="240" w:lineRule="auto"/>
      <w:ind w:left="-494" w:hanging="357"/>
    </w:pPr>
    <w:rPr>
      <w:rFonts w:eastAsia="Times New Roman" w:cs="Times New Roman"/>
      <w:b/>
      <w:sz w:val="36"/>
      <w:szCs w:val="20"/>
      <w:lang w:val="en-US"/>
    </w:rPr>
  </w:style>
  <w:style w:type="paragraph" w:customStyle="1" w:styleId="111">
    <w:name w:val="Заголовок 1_без нов стр1"/>
    <w:next w:val="a1"/>
    <w:link w:val="112"/>
    <w:autoRedefine/>
    <w:qFormat/>
    <w:rsid w:val="00B51E37"/>
    <w:pPr>
      <w:spacing w:before="400" w:after="360" w:line="240" w:lineRule="auto"/>
    </w:pPr>
    <w:rPr>
      <w:rFonts w:eastAsia="Times New Roman" w:cs="Times New Roman"/>
      <w:b/>
      <w:sz w:val="36"/>
      <w:szCs w:val="20"/>
      <w:lang w:val="en-US"/>
    </w:rPr>
  </w:style>
  <w:style w:type="character" w:customStyle="1" w:styleId="112">
    <w:name w:val="Заголовок 1_без нов стр1 Знак"/>
    <w:basedOn w:val="a2"/>
    <w:link w:val="111"/>
    <w:rsid w:val="00B51E37"/>
    <w:rPr>
      <w:rFonts w:eastAsia="Times New Roman" w:cs="Times New Roman"/>
      <w:b/>
      <w:sz w:val="36"/>
      <w:szCs w:val="20"/>
      <w:lang w:val="en-US"/>
    </w:rPr>
  </w:style>
  <w:style w:type="character" w:customStyle="1" w:styleId="1c">
    <w:name w:val="Заголовок 1_без нов стр Знак"/>
    <w:basedOn w:val="a2"/>
    <w:link w:val="13"/>
    <w:rsid w:val="00B51E37"/>
    <w:rPr>
      <w:rFonts w:eastAsia="Times New Roman" w:cs="Times New Roman"/>
      <w:b/>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du.pacc.ru/" TargetMode="External"/><Relationship Id="rId14" Type="http://schemas.openxmlformats.org/officeDocument/2006/relationships/image" Target="media/image5.png"/><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4;&#1073;&#1088;&#1072;&#1079;&#1086;&#1074;&#1072;&#1090;&#1077;&#1083;&#1100;&#1085;&#1099;&#1077;_&#1087;&#1088;&#1086;&#1077;&#1082;&#1090;&#1099;\&#1064;&#1072;&#1073;&#1083;&#1086;&#1085;&#1099;\&#1064;&#1072;&#1073;&#1083;&#1086;&#1085;%20&#1086;&#1090;&#1095;&#1077;&#1090;&#1072;%20&#1055;&#1040;&#1050;&#1050;_2017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5862-FCC0-44A2-8A8F-7DB6D630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Template>
  <TotalTime>1</TotalTime>
  <Pages>26</Pages>
  <Words>7301</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Лелюшкина О.Н.</dc:creator>
  <cp:lastModifiedBy>Лозинская М.В.</cp:lastModifiedBy>
  <cp:revision>3</cp:revision>
  <dcterms:created xsi:type="dcterms:W3CDTF">2020-01-28T14:52:00Z</dcterms:created>
  <dcterms:modified xsi:type="dcterms:W3CDTF">2020-03-05T08:36:00Z</dcterms:modified>
</cp:coreProperties>
</file>